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81" w:rsidRDefault="00350881" w:rsidP="007E7B10">
      <w:pPr>
        <w:jc w:val="center"/>
      </w:pPr>
      <w:r>
        <w:pict>
          <v:shape id="_x0000_i1026" type="#_x0000_t75" style="width:57pt;height:1in">
            <v:imagedata r:id="rId5" o:title=""/>
          </v:shape>
        </w:pict>
      </w:r>
      <w:r>
        <w:t xml:space="preserve">                                     </w:t>
      </w:r>
    </w:p>
    <w:p w:rsidR="00350881" w:rsidRPr="00D21F2A" w:rsidRDefault="00350881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350881" w:rsidRDefault="0035088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350881" w:rsidRPr="003515A2" w:rsidRDefault="0035088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350881" w:rsidRPr="003515A2" w:rsidRDefault="0035088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350881" w:rsidRDefault="00350881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350881" w:rsidRPr="00B95BBD" w:rsidRDefault="00350881" w:rsidP="00224451">
      <w:pPr>
        <w:shd w:val="clear" w:color="auto" w:fill="FFFFFF"/>
        <w:ind w:left="14"/>
        <w:jc w:val="center"/>
      </w:pPr>
    </w:p>
    <w:p w:rsidR="00350881" w:rsidRPr="00250049" w:rsidRDefault="0035088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350881" w:rsidRDefault="00350881" w:rsidP="00224451">
      <w:pPr>
        <w:shd w:val="clear" w:color="auto" w:fill="FFFFFF"/>
        <w:jc w:val="both"/>
        <w:rPr>
          <w:sz w:val="28"/>
          <w:szCs w:val="28"/>
        </w:rPr>
      </w:pPr>
    </w:p>
    <w:p w:rsidR="00350881" w:rsidRDefault="0035088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27» ноября</w:t>
      </w:r>
      <w:r w:rsidRPr="003515A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515A2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15 </w:t>
        </w:r>
        <w:r w:rsidRPr="003515A2">
          <w:rPr>
            <w:sz w:val="28"/>
            <w:szCs w:val="28"/>
          </w:rPr>
          <w:t>г</w:t>
        </w:r>
      </w:smartTag>
      <w:r w:rsidRPr="003515A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r w:rsidRPr="00D21F2A">
        <w:rPr>
          <w:sz w:val="28"/>
          <w:szCs w:val="28"/>
        </w:rPr>
        <w:t xml:space="preserve"> </w:t>
      </w:r>
      <w:r>
        <w:rPr>
          <w:sz w:val="28"/>
          <w:szCs w:val="28"/>
        </w:rPr>
        <w:t>№  35-38 Д/сп</w:t>
      </w:r>
    </w:p>
    <w:p w:rsidR="00350881" w:rsidRPr="00C00F7D" w:rsidRDefault="00350881" w:rsidP="00224451">
      <w:pPr>
        <w:pStyle w:val="Heading1"/>
        <w:jc w:val="center"/>
        <w:rPr>
          <w:sz w:val="28"/>
          <w:szCs w:val="28"/>
        </w:rPr>
      </w:pPr>
    </w:p>
    <w:p w:rsidR="00350881" w:rsidRPr="00CA3EA4" w:rsidRDefault="00350881">
      <w:pPr>
        <w:jc w:val="both"/>
        <w:rPr>
          <w:sz w:val="24"/>
          <w:szCs w:val="24"/>
        </w:rPr>
      </w:pPr>
      <w:r w:rsidRPr="00CA3EA4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проекте </w:t>
      </w:r>
      <w:r w:rsidRPr="00CA3EA4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CA3EA4">
        <w:rPr>
          <w:sz w:val="24"/>
          <w:szCs w:val="24"/>
        </w:rPr>
        <w:t xml:space="preserve"> Думы </w:t>
      </w:r>
      <w:r>
        <w:rPr>
          <w:sz w:val="24"/>
          <w:szCs w:val="24"/>
        </w:rPr>
        <w:t>Оекского муниципального образования</w:t>
      </w:r>
      <w:r w:rsidRPr="00CA3EA4">
        <w:rPr>
          <w:sz w:val="24"/>
          <w:szCs w:val="24"/>
        </w:rPr>
        <w:t xml:space="preserve"> </w:t>
      </w:r>
    </w:p>
    <w:p w:rsidR="00350881" w:rsidRPr="00CA3EA4" w:rsidRDefault="00350881" w:rsidP="007E7B10">
      <w:pPr>
        <w:tabs>
          <w:tab w:val="left" w:pos="1134"/>
        </w:tabs>
        <w:jc w:val="both"/>
        <w:rPr>
          <w:sz w:val="24"/>
          <w:szCs w:val="24"/>
        </w:rPr>
      </w:pPr>
      <w:r w:rsidRPr="00CA3EA4">
        <w:rPr>
          <w:sz w:val="24"/>
          <w:szCs w:val="24"/>
        </w:rPr>
        <w:t>«О  бюджете Оекского муниципального образования на 201</w:t>
      </w:r>
      <w:r>
        <w:rPr>
          <w:sz w:val="24"/>
          <w:szCs w:val="24"/>
        </w:rPr>
        <w:t>6</w:t>
      </w:r>
      <w:r w:rsidRPr="00CA3EA4">
        <w:rPr>
          <w:sz w:val="24"/>
          <w:szCs w:val="24"/>
        </w:rPr>
        <w:t xml:space="preserve"> год»</w:t>
      </w:r>
    </w:p>
    <w:p w:rsidR="00350881" w:rsidRDefault="00350881" w:rsidP="003F027D">
      <w:pPr>
        <w:pStyle w:val="BodyText2"/>
        <w:spacing w:before="0"/>
        <w:ind w:firstLine="993"/>
        <w:rPr>
          <w:rFonts w:ascii="Times New Roman" w:hAnsi="Times New Roman"/>
          <w:lang w:val="ru-RU"/>
        </w:rPr>
      </w:pPr>
    </w:p>
    <w:p w:rsidR="00350881" w:rsidRDefault="00350881" w:rsidP="003F027D">
      <w:pPr>
        <w:pStyle w:val="BodyText2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целях обеспечения участия жителей поселения в обсуждении проекта решения Думы Оекского муниципального образования «О бюджете Оекского муниципального образования на 2016 год», во исполнение требований статьи 28 Федерального закона от  06.10.2003 года № 131- ФЗ «Об общих принципах организации местного самоуправления в Российской Федерации», Бюджетн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го кодекса Российской Федерации, Положения о публичных слушаниях в Ое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lang w:val="ru-RU"/>
        </w:rPr>
        <w:t>ском муниципальном образовании, руководствуясь статьями 16, 64 Устава Оекского муниципального образования,  Дума Оекского муниципального о</w:t>
      </w:r>
      <w:r>
        <w:rPr>
          <w:rFonts w:ascii="Times New Roman" w:hAnsi="Times New Roman"/>
          <w:lang w:val="ru-RU"/>
        </w:rPr>
        <w:t>б</w:t>
      </w:r>
      <w:r>
        <w:rPr>
          <w:rFonts w:ascii="Times New Roman" w:hAnsi="Times New Roman"/>
          <w:lang w:val="ru-RU"/>
        </w:rPr>
        <w:t>разования</w:t>
      </w:r>
    </w:p>
    <w:p w:rsidR="00350881" w:rsidRDefault="00350881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350881" w:rsidRDefault="00350881" w:rsidP="007E7B10">
      <w:pPr>
        <w:pStyle w:val="BodyText2"/>
        <w:numPr>
          <w:ilvl w:val="0"/>
          <w:numId w:val="1"/>
        </w:numPr>
        <w:tabs>
          <w:tab w:val="clear" w:pos="720"/>
          <w:tab w:val="num" w:pos="0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Принять внесенный Главой Оекского муниципального образов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ния проект решения Думы Оекского муниципального образования «О бюдж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те Оекского муниципального образования на 2016 год» согласно приложению.</w:t>
      </w:r>
    </w:p>
    <w:p w:rsidR="00350881" w:rsidRDefault="00350881" w:rsidP="007E7B10">
      <w:pPr>
        <w:pStyle w:val="BodyText2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Назначить и провести публичные слушания по обсуждению проекта решения Думы «О бюджете Оекского муниципального образования на 2016 год» на 16 декабря 2015 года в 14-00 часов, в здании администрации Оекского муниципального образования (актовый зал), расположенном по адресу: И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кутская область, Иркутский район, село Оёк, улица Кирова 91 «Г».</w:t>
      </w:r>
    </w:p>
    <w:p w:rsidR="00350881" w:rsidRDefault="00350881" w:rsidP="007E7B10">
      <w:pPr>
        <w:pStyle w:val="BodyText2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Утвердить рабочую комиссию по организации проведения публи</w:t>
      </w:r>
      <w:r>
        <w:rPr>
          <w:rFonts w:ascii="Times New Roman" w:hAnsi="Times New Roman"/>
          <w:lang w:val="ru-RU"/>
        </w:rPr>
        <w:t>ч</w:t>
      </w:r>
      <w:r>
        <w:rPr>
          <w:rFonts w:ascii="Times New Roman" w:hAnsi="Times New Roman"/>
          <w:lang w:val="ru-RU"/>
        </w:rPr>
        <w:t>ных слушаний в составе:</w:t>
      </w:r>
    </w:p>
    <w:p w:rsidR="00350881" w:rsidRDefault="00350881" w:rsidP="007E7B10">
      <w:pPr>
        <w:pStyle w:val="BodyText2"/>
        <w:tabs>
          <w:tab w:val="num" w:pos="0"/>
          <w:tab w:val="left" w:pos="1134"/>
        </w:tabs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Новосельцев Петр Николаевич – глава Оекского муниципального обр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зования;</w:t>
      </w:r>
    </w:p>
    <w:p w:rsidR="00350881" w:rsidRDefault="00350881" w:rsidP="007E7B10">
      <w:pPr>
        <w:pStyle w:val="BodyText2"/>
        <w:tabs>
          <w:tab w:val="num" w:pos="0"/>
          <w:tab w:val="left" w:pos="1134"/>
        </w:tabs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Степанова Людмила Александровна – начальник финансово-экономического отдела администрации;</w:t>
      </w:r>
    </w:p>
    <w:p w:rsidR="00350881" w:rsidRDefault="00350881" w:rsidP="007E7B10">
      <w:pPr>
        <w:pStyle w:val="BodyText2"/>
        <w:tabs>
          <w:tab w:val="num" w:pos="0"/>
          <w:tab w:val="left" w:pos="1134"/>
        </w:tabs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Верхозина Ольга Александровна – заместитель начальника общего о</w:t>
      </w:r>
      <w:r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дела администрации.</w:t>
      </w:r>
    </w:p>
    <w:p w:rsidR="00350881" w:rsidRDefault="00350881" w:rsidP="007E7B10">
      <w:pPr>
        <w:pStyle w:val="BodyText2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Докладчиком на публичных слушаниях назначить Степанову Лю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милу Александровну начальника финансово-экономического отдела админ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страции.</w:t>
      </w:r>
    </w:p>
    <w:p w:rsidR="00350881" w:rsidRPr="00D267DF" w:rsidRDefault="00350881" w:rsidP="007E7B10">
      <w:pPr>
        <w:pStyle w:val="BodyText2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053B74">
        <w:rPr>
          <w:rFonts w:ascii="Times New Roman" w:hAnsi="Times New Roman"/>
          <w:szCs w:val="28"/>
          <w:lang w:val="ru-RU"/>
        </w:rPr>
        <w:t>Предложения по изменению и дополнению проекта</w:t>
      </w:r>
      <w:r>
        <w:rPr>
          <w:rFonts w:ascii="Times New Roman" w:hAnsi="Times New Roman"/>
          <w:szCs w:val="28"/>
          <w:lang w:val="ru-RU"/>
        </w:rPr>
        <w:t xml:space="preserve"> решения Думы «О бюджете Оекского муниципального образования на 2016 года»</w:t>
      </w:r>
      <w:r w:rsidRPr="00053B74">
        <w:rPr>
          <w:rFonts w:ascii="Times New Roman" w:hAnsi="Times New Roman"/>
          <w:szCs w:val="28"/>
          <w:lang w:val="ru-RU"/>
        </w:rPr>
        <w:t xml:space="preserve"> приним</w:t>
      </w:r>
      <w:r w:rsidRPr="00053B74">
        <w:rPr>
          <w:rFonts w:ascii="Times New Roman" w:hAnsi="Times New Roman"/>
          <w:szCs w:val="28"/>
          <w:lang w:val="ru-RU"/>
        </w:rPr>
        <w:t>а</w:t>
      </w:r>
      <w:r w:rsidRPr="00053B74">
        <w:rPr>
          <w:rFonts w:ascii="Times New Roman" w:hAnsi="Times New Roman"/>
          <w:szCs w:val="28"/>
          <w:lang w:val="ru-RU"/>
        </w:rPr>
        <w:t>ются по адресу:  Иркутская область, Иркутский район, село Оёк, улица Кир</w:t>
      </w:r>
      <w:r w:rsidRPr="00053B74">
        <w:rPr>
          <w:rFonts w:ascii="Times New Roman" w:hAnsi="Times New Roman"/>
          <w:szCs w:val="28"/>
          <w:lang w:val="ru-RU"/>
        </w:rPr>
        <w:t>о</w:t>
      </w:r>
      <w:r w:rsidRPr="00053B74">
        <w:rPr>
          <w:rFonts w:ascii="Times New Roman" w:hAnsi="Times New Roman"/>
          <w:szCs w:val="28"/>
          <w:lang w:val="ru-RU"/>
        </w:rPr>
        <w:t>ва, 91 «Г» в рабочие дни с 9-00 до 16-00.</w:t>
      </w:r>
    </w:p>
    <w:p w:rsidR="00350881" w:rsidRDefault="00350881" w:rsidP="007E7B10">
      <w:pPr>
        <w:pStyle w:val="BodyText2"/>
        <w:numPr>
          <w:ilvl w:val="0"/>
          <w:numId w:val="1"/>
        </w:numPr>
        <w:tabs>
          <w:tab w:val="clear" w:pos="720"/>
          <w:tab w:val="num" w:pos="0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Опубликовать настоящее решение в информационном бюллетене «Вестник Оекского муниципального образования» и на интернет-сайте адм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нистрации </w:t>
      </w:r>
      <w:r>
        <w:rPr>
          <w:rFonts w:ascii="Times New Roman" w:hAnsi="Times New Roman"/>
        </w:rPr>
        <w:t>www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oek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lang w:val="ru-RU"/>
        </w:rPr>
        <w:t>.</w:t>
      </w:r>
    </w:p>
    <w:p w:rsidR="00350881" w:rsidRDefault="00350881" w:rsidP="007E7B10">
      <w:pPr>
        <w:pStyle w:val="BodyText2"/>
        <w:tabs>
          <w:tab w:val="num" w:pos="0"/>
        </w:tabs>
        <w:spacing w:before="0"/>
        <w:ind w:firstLine="567"/>
        <w:rPr>
          <w:rFonts w:ascii="Times New Roman" w:hAnsi="Times New Roman"/>
          <w:lang w:val="ru-RU"/>
        </w:rPr>
      </w:pPr>
    </w:p>
    <w:p w:rsidR="00350881" w:rsidRDefault="00350881" w:rsidP="007E7B10">
      <w:pPr>
        <w:pStyle w:val="BodyText2"/>
        <w:tabs>
          <w:tab w:val="num" w:pos="0"/>
        </w:tabs>
        <w:spacing w:before="0"/>
        <w:ind w:firstLine="567"/>
        <w:rPr>
          <w:rFonts w:ascii="Times New Roman" w:hAnsi="Times New Roman"/>
          <w:lang w:val="ru-RU"/>
        </w:rPr>
      </w:pPr>
    </w:p>
    <w:p w:rsidR="00350881" w:rsidRDefault="00350881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350881" w:rsidRDefault="00350881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350881" w:rsidRPr="003F6AAB" w:rsidRDefault="00350881" w:rsidP="00694F45">
      <w:pPr>
        <w:pStyle w:val="Heading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>кского</w:t>
      </w:r>
      <w:r>
        <w:rPr>
          <w:rFonts w:ascii="Times New Roman" w:hAnsi="Times New Roman"/>
          <w:lang w:val="ru-RU"/>
        </w:rPr>
        <w:t xml:space="preserve"> </w:t>
      </w:r>
      <w:r w:rsidRPr="003F6AAB">
        <w:rPr>
          <w:rFonts w:ascii="Times New Roman" w:hAnsi="Times New Roman"/>
          <w:lang w:val="ru-RU"/>
        </w:rPr>
        <w:t xml:space="preserve">муниципального образования:  </w:t>
      </w:r>
      <w:r>
        <w:rPr>
          <w:rFonts w:ascii="Times New Roman" w:hAnsi="Times New Roman"/>
          <w:lang w:val="ru-RU"/>
        </w:rPr>
        <w:t xml:space="preserve">                       П.Н.Новосельцев</w:t>
      </w:r>
    </w:p>
    <w:p w:rsidR="00350881" w:rsidRPr="003F6AAB" w:rsidRDefault="00350881" w:rsidP="00694F45">
      <w:pPr>
        <w:ind w:firstLine="567"/>
        <w:jc w:val="both"/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>
      <w:pPr>
        <w:rPr>
          <w:sz w:val="28"/>
        </w:rPr>
      </w:pPr>
    </w:p>
    <w:p w:rsidR="00350881" w:rsidRDefault="00350881" w:rsidP="00D267DF">
      <w:pPr>
        <w:jc w:val="right"/>
        <w:rPr>
          <w:sz w:val="24"/>
          <w:szCs w:val="24"/>
        </w:rPr>
      </w:pPr>
    </w:p>
    <w:p w:rsidR="00350881" w:rsidRDefault="00350881" w:rsidP="00D267DF">
      <w:pPr>
        <w:jc w:val="right"/>
        <w:rPr>
          <w:sz w:val="24"/>
          <w:szCs w:val="24"/>
        </w:rPr>
      </w:pPr>
    </w:p>
    <w:p w:rsidR="00350881" w:rsidRDefault="00350881" w:rsidP="00D267DF">
      <w:pPr>
        <w:jc w:val="right"/>
        <w:rPr>
          <w:sz w:val="24"/>
          <w:szCs w:val="24"/>
        </w:rPr>
      </w:pPr>
    </w:p>
    <w:p w:rsidR="00350881" w:rsidRDefault="00350881" w:rsidP="00D267DF">
      <w:pPr>
        <w:jc w:val="right"/>
        <w:rPr>
          <w:sz w:val="24"/>
          <w:szCs w:val="24"/>
        </w:rPr>
      </w:pPr>
    </w:p>
    <w:p w:rsidR="00350881" w:rsidRDefault="00350881" w:rsidP="00D267DF">
      <w:pPr>
        <w:jc w:val="right"/>
        <w:rPr>
          <w:sz w:val="24"/>
          <w:szCs w:val="24"/>
        </w:rPr>
      </w:pPr>
    </w:p>
    <w:p w:rsidR="00350881" w:rsidRDefault="00350881" w:rsidP="00D267DF">
      <w:pPr>
        <w:jc w:val="right"/>
        <w:rPr>
          <w:sz w:val="24"/>
          <w:szCs w:val="24"/>
        </w:rPr>
      </w:pPr>
    </w:p>
    <w:p w:rsidR="00350881" w:rsidRDefault="00350881" w:rsidP="00D267DF">
      <w:pPr>
        <w:jc w:val="right"/>
        <w:rPr>
          <w:sz w:val="24"/>
          <w:szCs w:val="24"/>
        </w:rPr>
      </w:pPr>
    </w:p>
    <w:p w:rsidR="00350881" w:rsidRDefault="00350881" w:rsidP="00D267DF">
      <w:pPr>
        <w:jc w:val="right"/>
        <w:rPr>
          <w:sz w:val="24"/>
          <w:szCs w:val="24"/>
        </w:rPr>
      </w:pPr>
    </w:p>
    <w:p w:rsidR="00350881" w:rsidRPr="00D267DF" w:rsidRDefault="00350881" w:rsidP="00D267DF">
      <w:pPr>
        <w:jc w:val="right"/>
        <w:rPr>
          <w:sz w:val="24"/>
          <w:szCs w:val="24"/>
        </w:rPr>
      </w:pPr>
      <w:r w:rsidRPr="00D267DF">
        <w:rPr>
          <w:sz w:val="24"/>
          <w:szCs w:val="24"/>
        </w:rPr>
        <w:t>Приложение</w:t>
      </w:r>
    </w:p>
    <w:p w:rsidR="00350881" w:rsidRDefault="00350881" w:rsidP="00D267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D267DF">
        <w:rPr>
          <w:sz w:val="24"/>
          <w:szCs w:val="24"/>
        </w:rPr>
        <w:t xml:space="preserve"> ре</w:t>
      </w:r>
      <w:r>
        <w:rPr>
          <w:sz w:val="24"/>
          <w:szCs w:val="24"/>
        </w:rPr>
        <w:t>шению Думы Оекского МО</w:t>
      </w:r>
    </w:p>
    <w:p w:rsidR="00350881" w:rsidRDefault="00350881" w:rsidP="00D267DF">
      <w:pPr>
        <w:jc w:val="right"/>
        <w:rPr>
          <w:sz w:val="24"/>
          <w:szCs w:val="24"/>
        </w:rPr>
      </w:pPr>
      <w:r>
        <w:rPr>
          <w:sz w:val="24"/>
          <w:szCs w:val="24"/>
        </w:rPr>
        <w:t>от 27 ноября 2015 года №  35-38 Д/сп</w:t>
      </w:r>
    </w:p>
    <w:p w:rsidR="00350881" w:rsidRDefault="00350881">
      <w:pPr>
        <w:rPr>
          <w:sz w:val="28"/>
        </w:rPr>
      </w:pPr>
    </w:p>
    <w:p w:rsidR="00350881" w:rsidRDefault="00350881" w:rsidP="00D267DF">
      <w:pPr>
        <w:jc w:val="right"/>
        <w:rPr>
          <w:sz w:val="28"/>
        </w:rPr>
      </w:pPr>
      <w:r>
        <w:rPr>
          <w:sz w:val="28"/>
        </w:rPr>
        <w:t>ПРОЕКТ</w:t>
      </w:r>
    </w:p>
    <w:p w:rsidR="00350881" w:rsidRDefault="00350881" w:rsidP="00D267DF">
      <w:pPr>
        <w:jc w:val="center"/>
      </w:pPr>
      <w:r>
        <w:pict>
          <v:shape id="_x0000_i1027" type="#_x0000_t75" style="width:57pt;height:1in">
            <v:imagedata r:id="rId5" o:title=""/>
          </v:shape>
        </w:pict>
      </w:r>
      <w:r>
        <w:t xml:space="preserve">                                       </w:t>
      </w:r>
    </w:p>
    <w:p w:rsidR="00350881" w:rsidRDefault="00350881" w:rsidP="00D267DF">
      <w:pPr>
        <w:jc w:val="right"/>
      </w:pPr>
    </w:p>
    <w:p w:rsidR="00350881" w:rsidRPr="00D21F2A" w:rsidRDefault="00350881" w:rsidP="00D267DF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350881" w:rsidRDefault="00350881" w:rsidP="00D267DF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350881" w:rsidRPr="003515A2" w:rsidRDefault="00350881" w:rsidP="00D267DF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350881" w:rsidRPr="003515A2" w:rsidRDefault="00350881" w:rsidP="00D267DF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350881" w:rsidRPr="00B95BBD" w:rsidRDefault="00350881" w:rsidP="00D267DF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350881" w:rsidRDefault="00350881" w:rsidP="00D267DF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350881" w:rsidRPr="00250049" w:rsidRDefault="00350881" w:rsidP="00D267DF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350881" w:rsidRDefault="00350881" w:rsidP="00D267DF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350881" w:rsidRDefault="00350881" w:rsidP="00D267DF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Pr="003515A2">
        <w:rPr>
          <w:sz w:val="28"/>
          <w:szCs w:val="28"/>
        </w:rPr>
        <w:t>»</w:t>
      </w:r>
      <w:r>
        <w:rPr>
          <w:sz w:val="28"/>
          <w:szCs w:val="28"/>
        </w:rPr>
        <w:t xml:space="preserve"> ________</w:t>
      </w:r>
      <w:r w:rsidRPr="003515A2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1_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  _______</w:t>
      </w:r>
      <w:r w:rsidRPr="003E31AD">
        <w:rPr>
          <w:b/>
          <w:sz w:val="28"/>
        </w:rPr>
        <w:t xml:space="preserve"> </w:t>
      </w:r>
    </w:p>
    <w:p w:rsidR="00350881" w:rsidRPr="00C00F7D" w:rsidRDefault="00350881" w:rsidP="00D267DF">
      <w:pPr>
        <w:pStyle w:val="Heading1"/>
        <w:jc w:val="center"/>
        <w:rPr>
          <w:sz w:val="28"/>
          <w:szCs w:val="28"/>
        </w:rPr>
      </w:pPr>
    </w:p>
    <w:p w:rsidR="00350881" w:rsidRDefault="00350881" w:rsidP="00D267DF">
      <w:pPr>
        <w:jc w:val="both"/>
        <w:rPr>
          <w:sz w:val="24"/>
          <w:szCs w:val="24"/>
        </w:rPr>
      </w:pPr>
      <w:r w:rsidRPr="00796385">
        <w:rPr>
          <w:sz w:val="28"/>
          <w:szCs w:val="28"/>
        </w:rPr>
        <w:t>«</w:t>
      </w:r>
      <w:r w:rsidRPr="00D8286F">
        <w:rPr>
          <w:sz w:val="24"/>
          <w:szCs w:val="24"/>
        </w:rPr>
        <w:t>О  бюджете Оекского муниципального</w:t>
      </w:r>
    </w:p>
    <w:p w:rsidR="00350881" w:rsidRDefault="00350881" w:rsidP="00D267DF">
      <w:pPr>
        <w:jc w:val="both"/>
        <w:rPr>
          <w:sz w:val="24"/>
          <w:szCs w:val="24"/>
        </w:rPr>
      </w:pPr>
      <w:r w:rsidRPr="00D8286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D8286F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на 2016 год»</w:t>
      </w:r>
    </w:p>
    <w:p w:rsidR="00350881" w:rsidRPr="003E31AD" w:rsidRDefault="00350881" w:rsidP="00D267DF">
      <w:pPr>
        <w:jc w:val="both"/>
        <w:rPr>
          <w:sz w:val="28"/>
        </w:rPr>
      </w:pPr>
      <w:r w:rsidRPr="00D8286F">
        <w:rPr>
          <w:sz w:val="24"/>
          <w:szCs w:val="24"/>
        </w:rPr>
        <w:t xml:space="preserve">  </w:t>
      </w:r>
    </w:p>
    <w:p w:rsidR="00350881" w:rsidRDefault="00350881" w:rsidP="007E7B10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Бюджетным кодексом Российской Федерации, Фед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ральным законом от 06.10.2003 г. №131-ФЗ «Об общих принципах организ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ции местного самоуправления в Российской Федерации»,  руководствуясь  ст. 49, ст. 65 Устава Оекского муниципального образования; ст. 47 Регламента Думы Оекского муниципального образования Дума Оекского муниципального образования</w:t>
      </w:r>
    </w:p>
    <w:p w:rsidR="00350881" w:rsidRDefault="00350881" w:rsidP="007E7B10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Утвердить основные характеристики бюджета Оекского муниц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пального образования (далее местный бюджет)</w:t>
      </w:r>
      <w:r w:rsidRPr="00331BC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 2016 год:</w:t>
      </w:r>
    </w:p>
    <w:p w:rsidR="00350881" w:rsidRDefault="00350881" w:rsidP="007E7B10">
      <w:pPr>
        <w:pStyle w:val="BodyText2"/>
        <w:numPr>
          <w:ilvl w:val="1"/>
          <w:numId w:val="15"/>
        </w:numPr>
        <w:tabs>
          <w:tab w:val="clear" w:pos="115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общий объем  доходов местного бюджета  в сумме  24 506,0 тыс. рублей, в том числе безвозмездные поступления  в сумме 7 883,5 тыс. рублей;</w:t>
      </w:r>
    </w:p>
    <w:p w:rsidR="00350881" w:rsidRDefault="00350881" w:rsidP="007E7B10">
      <w:pPr>
        <w:pStyle w:val="BodyText2"/>
        <w:numPr>
          <w:ilvl w:val="1"/>
          <w:numId w:val="15"/>
        </w:numPr>
        <w:tabs>
          <w:tab w:val="clear" w:pos="115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общий объем расходов местного бюджета в сумме 25 752,5 тыс. рублей;</w:t>
      </w:r>
    </w:p>
    <w:p w:rsidR="00350881" w:rsidRDefault="00350881" w:rsidP="007E7B10">
      <w:pPr>
        <w:pStyle w:val="BodyText2"/>
        <w:numPr>
          <w:ilvl w:val="1"/>
          <w:numId w:val="15"/>
        </w:numPr>
        <w:tabs>
          <w:tab w:val="clear" w:pos="115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размер дефицита местного бюджета в сумме 1 246,5 тыс. рублей, или 7,5% утвержденного общего годового объема доходов местного бюджета без учета утвержденного объема безвозмездных поступлений.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 прогнозируемые доходы местного бюджета на 2016 год  по классификации доходов бюджетов Российской Федерации  согласно приложению 1 к настоящему решению.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 перечень главных администраторов доходов местного бюджета согласно приложению 2 к настоящему решению.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 перечень главных администраторов источников ф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нансирования дефицита местного бюджета согласно приложению 3 к насто</w:t>
      </w:r>
      <w:r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>щему решению.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 распределение бюджетных ассигнований по разделам и подразделам классификации расходов бюджетов Российской Федерации на 2016 год согласно приложению 4 к настоящему решению.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 распределение бюджетных ассигнований  по разделам, подразделам, целевым статьям и видам расходов классификации расходов бюджетов  Российской Федерации на 2016 год  согласно приложению  5  к 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стоящему решению.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 распределение бюджетных ассигнований   по разд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лам, подразделам, целевым статьям и видам расходов классификации расх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дов в ведомственной структуре расходов местного бюджета на 2016 год с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гласно приложению  6  к настоящему решению.</w:t>
      </w:r>
    </w:p>
    <w:p w:rsidR="00350881" w:rsidRPr="007B655D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7B655D">
        <w:rPr>
          <w:rFonts w:ascii="Times New Roman" w:hAnsi="Times New Roman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>
        <w:rPr>
          <w:rFonts w:ascii="Times New Roman" w:hAnsi="Times New Roman"/>
          <w:lang w:val="ru-RU"/>
        </w:rPr>
        <w:t xml:space="preserve"> </w:t>
      </w:r>
      <w:r w:rsidRPr="007B655D">
        <w:rPr>
          <w:rFonts w:ascii="Times New Roman" w:hAnsi="Times New Roman"/>
          <w:lang w:val="ru-RU"/>
        </w:rPr>
        <w:t xml:space="preserve"> на  2016 год в размере 100 тыс. рублей</w:t>
      </w:r>
      <w:r>
        <w:rPr>
          <w:rFonts w:ascii="Times New Roman" w:hAnsi="Times New Roman"/>
          <w:lang w:val="ru-RU"/>
        </w:rPr>
        <w:t>.</w:t>
      </w:r>
    </w:p>
    <w:p w:rsidR="00350881" w:rsidRPr="00BE6DA6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E6DA6">
        <w:rPr>
          <w:rFonts w:ascii="Times New Roman" w:hAnsi="Times New Roman"/>
          <w:lang w:val="ru-RU"/>
        </w:rPr>
        <w:t>Установить, что в расходной части местного бюджета создается муниципальный дорожный фонд  Оекского муниципального образования</w:t>
      </w:r>
      <w:r>
        <w:rPr>
          <w:rFonts w:ascii="Times New Roman" w:hAnsi="Times New Roman"/>
          <w:lang w:val="ru-RU"/>
        </w:rPr>
        <w:t xml:space="preserve"> </w:t>
      </w:r>
      <w:r w:rsidRPr="00BE6DA6">
        <w:rPr>
          <w:rFonts w:ascii="Times New Roman" w:hAnsi="Times New Roman"/>
          <w:lang w:val="ru-RU"/>
        </w:rPr>
        <w:t xml:space="preserve"> на  201</w:t>
      </w:r>
      <w:r>
        <w:rPr>
          <w:rFonts w:ascii="Times New Roman" w:hAnsi="Times New Roman"/>
          <w:lang w:val="ru-RU"/>
        </w:rPr>
        <w:t>6</w:t>
      </w:r>
      <w:r w:rsidRPr="00BE6DA6">
        <w:rPr>
          <w:rFonts w:ascii="Times New Roman" w:hAnsi="Times New Roman"/>
          <w:lang w:val="ru-RU"/>
        </w:rPr>
        <w:t xml:space="preserve"> год в размере 1 </w:t>
      </w:r>
      <w:r>
        <w:rPr>
          <w:rFonts w:ascii="Times New Roman" w:hAnsi="Times New Roman"/>
          <w:lang w:val="ru-RU"/>
        </w:rPr>
        <w:t>656</w:t>
      </w:r>
      <w:r w:rsidRPr="00BE6DA6">
        <w:rPr>
          <w:rFonts w:ascii="Times New Roman" w:hAnsi="Times New Roman"/>
          <w:lang w:val="ru-RU"/>
        </w:rPr>
        <w:t xml:space="preserve"> тыс. рублей</w:t>
      </w:r>
      <w:r>
        <w:rPr>
          <w:rFonts w:ascii="Times New Roman" w:hAnsi="Times New Roman"/>
          <w:lang w:val="ru-RU"/>
        </w:rPr>
        <w:t>.</w:t>
      </w:r>
    </w:p>
    <w:p w:rsidR="00350881" w:rsidRPr="00BE6DA6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E6DA6">
        <w:rPr>
          <w:rFonts w:ascii="Times New Roman" w:hAnsi="Times New Roman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</w:t>
      </w:r>
      <w:r w:rsidRPr="00BE6DA6">
        <w:rPr>
          <w:rFonts w:ascii="Times New Roman" w:hAnsi="Times New Roman"/>
          <w:lang w:val="ru-RU"/>
        </w:rPr>
        <w:t>ь</w:t>
      </w:r>
      <w:r w:rsidRPr="00BE6DA6">
        <w:rPr>
          <w:rFonts w:ascii="Times New Roman" w:hAnsi="Times New Roman"/>
          <w:lang w:val="ru-RU"/>
        </w:rPr>
        <w:t>ного образования  на 201</w:t>
      </w:r>
      <w:r>
        <w:rPr>
          <w:rFonts w:ascii="Times New Roman" w:hAnsi="Times New Roman"/>
          <w:lang w:val="ru-RU"/>
        </w:rPr>
        <w:t>6</w:t>
      </w:r>
      <w:r w:rsidRPr="00BE6DA6">
        <w:rPr>
          <w:rFonts w:ascii="Times New Roman" w:hAnsi="Times New Roman"/>
          <w:lang w:val="ru-RU"/>
        </w:rPr>
        <w:t xml:space="preserve"> год в сумме </w:t>
      </w:r>
      <w:r>
        <w:rPr>
          <w:rFonts w:ascii="Times New Roman" w:hAnsi="Times New Roman"/>
          <w:lang w:val="ru-RU"/>
        </w:rPr>
        <w:t>264</w:t>
      </w:r>
      <w:r w:rsidRPr="00BE6DA6">
        <w:rPr>
          <w:rFonts w:ascii="Times New Roman" w:hAnsi="Times New Roman"/>
          <w:lang w:val="ru-RU"/>
        </w:rPr>
        <w:t xml:space="preserve"> тыс. рублей</w:t>
      </w:r>
      <w:r>
        <w:rPr>
          <w:rFonts w:ascii="Times New Roman" w:hAnsi="Times New Roman"/>
          <w:lang w:val="ru-RU"/>
        </w:rPr>
        <w:t>.</w:t>
      </w:r>
    </w:p>
    <w:p w:rsidR="00350881" w:rsidRPr="00BE6DA6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E6DA6">
        <w:rPr>
          <w:rFonts w:ascii="Times New Roman" w:hAnsi="Times New Roman"/>
          <w:lang w:val="ru-RU"/>
        </w:rPr>
        <w:t>Установить предельный  объем муниципального долга  на 201</w:t>
      </w:r>
      <w:r>
        <w:rPr>
          <w:rFonts w:ascii="Times New Roman" w:hAnsi="Times New Roman"/>
          <w:lang w:val="ru-RU"/>
        </w:rPr>
        <w:t>6</w:t>
      </w:r>
      <w:r w:rsidRPr="00BE6DA6">
        <w:rPr>
          <w:rFonts w:ascii="Times New Roman" w:hAnsi="Times New Roman"/>
          <w:lang w:val="ru-RU"/>
        </w:rPr>
        <w:t xml:space="preserve"> год в сумме 1</w:t>
      </w:r>
      <w:r>
        <w:rPr>
          <w:rFonts w:ascii="Times New Roman" w:hAnsi="Times New Roman"/>
          <w:lang w:val="ru-RU"/>
        </w:rPr>
        <w:t>6</w:t>
      </w:r>
      <w:r w:rsidRPr="00BE6DA6">
        <w:rPr>
          <w:rFonts w:ascii="Times New Roman" w:hAnsi="Times New Roman"/>
          <w:lang w:val="ru-RU"/>
        </w:rPr>
        <w:t> 000 тыс. рублей</w:t>
      </w:r>
      <w:r>
        <w:rPr>
          <w:rFonts w:ascii="Times New Roman" w:hAnsi="Times New Roman"/>
          <w:lang w:val="ru-RU"/>
        </w:rPr>
        <w:t>.</w:t>
      </w:r>
    </w:p>
    <w:p w:rsidR="00350881" w:rsidRPr="00BE6DA6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E6DA6">
        <w:rPr>
          <w:rFonts w:ascii="Times New Roman" w:hAnsi="Times New Roman"/>
          <w:lang w:val="ru-RU"/>
        </w:rPr>
        <w:t>Установить верхний предел муниципального долга Оекского м</w:t>
      </w:r>
      <w:r w:rsidRPr="00BE6DA6">
        <w:rPr>
          <w:rFonts w:ascii="Times New Roman" w:hAnsi="Times New Roman"/>
          <w:lang w:val="ru-RU"/>
        </w:rPr>
        <w:t>у</w:t>
      </w:r>
      <w:r w:rsidRPr="00BE6DA6">
        <w:rPr>
          <w:rFonts w:ascii="Times New Roman" w:hAnsi="Times New Roman"/>
          <w:lang w:val="ru-RU"/>
        </w:rPr>
        <w:t>ниципального образования</w:t>
      </w:r>
      <w:r>
        <w:rPr>
          <w:rFonts w:ascii="Times New Roman" w:hAnsi="Times New Roman"/>
          <w:lang w:val="ru-RU"/>
        </w:rPr>
        <w:t xml:space="preserve"> </w:t>
      </w:r>
      <w:r w:rsidRPr="00BE6DA6">
        <w:rPr>
          <w:rFonts w:ascii="Times New Roman" w:hAnsi="Times New Roman"/>
          <w:lang w:val="ru-RU"/>
        </w:rPr>
        <w:t xml:space="preserve"> по состоянию на  1 января 2017 года  в размере  </w:t>
      </w:r>
      <w:r>
        <w:rPr>
          <w:rFonts w:ascii="Times New Roman" w:hAnsi="Times New Roman"/>
          <w:lang w:val="ru-RU"/>
        </w:rPr>
        <w:t xml:space="preserve">1 696,5 </w:t>
      </w:r>
      <w:r w:rsidRPr="00BE6DA6">
        <w:rPr>
          <w:rFonts w:ascii="Times New Roman" w:hAnsi="Times New Roman"/>
          <w:lang w:val="ru-RU"/>
        </w:rPr>
        <w:t xml:space="preserve"> тыс. рублей, в том числе верхний предел долга по муниципальным г</w:t>
      </w:r>
      <w:r w:rsidRPr="00BE6DA6">
        <w:rPr>
          <w:rFonts w:ascii="Times New Roman" w:hAnsi="Times New Roman"/>
          <w:lang w:val="ru-RU"/>
        </w:rPr>
        <w:t>а</w:t>
      </w:r>
      <w:r w:rsidRPr="00BE6DA6">
        <w:rPr>
          <w:rFonts w:ascii="Times New Roman" w:hAnsi="Times New Roman"/>
          <w:lang w:val="ru-RU"/>
        </w:rPr>
        <w:t>рантиям Оекского муниципального образования в сумме 0 тыс. рублей</w:t>
      </w:r>
      <w:r>
        <w:rPr>
          <w:rFonts w:ascii="Times New Roman" w:hAnsi="Times New Roman"/>
          <w:lang w:val="ru-RU"/>
        </w:rPr>
        <w:t>.</w:t>
      </w:r>
    </w:p>
    <w:p w:rsidR="00350881" w:rsidRPr="007E3EEC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7E3EEC">
        <w:rPr>
          <w:rFonts w:ascii="Times New Roman" w:hAnsi="Times New Roman"/>
          <w:lang w:val="ru-RU"/>
        </w:rPr>
        <w:t>Установить предельный объем расходов на обслуживание мун</w:t>
      </w:r>
      <w:r w:rsidRPr="007E3EEC">
        <w:rPr>
          <w:rFonts w:ascii="Times New Roman" w:hAnsi="Times New Roman"/>
          <w:lang w:val="ru-RU"/>
        </w:rPr>
        <w:t>и</w:t>
      </w:r>
      <w:r w:rsidRPr="007E3EEC">
        <w:rPr>
          <w:rFonts w:ascii="Times New Roman" w:hAnsi="Times New Roman"/>
          <w:lang w:val="ru-RU"/>
        </w:rPr>
        <w:t>ципального долга Оекского муниципального образования в  201</w:t>
      </w:r>
      <w:r>
        <w:rPr>
          <w:rFonts w:ascii="Times New Roman" w:hAnsi="Times New Roman"/>
          <w:lang w:val="ru-RU"/>
        </w:rPr>
        <w:t>6</w:t>
      </w:r>
      <w:r w:rsidRPr="007E3EEC">
        <w:rPr>
          <w:rFonts w:ascii="Times New Roman" w:hAnsi="Times New Roman"/>
          <w:lang w:val="ru-RU"/>
        </w:rPr>
        <w:t xml:space="preserve"> году в ра</w:t>
      </w:r>
      <w:r w:rsidRPr="007E3EEC">
        <w:rPr>
          <w:rFonts w:ascii="Times New Roman" w:hAnsi="Times New Roman"/>
          <w:lang w:val="ru-RU"/>
        </w:rPr>
        <w:t>з</w:t>
      </w:r>
      <w:r w:rsidRPr="007E3EEC">
        <w:rPr>
          <w:rFonts w:ascii="Times New Roman" w:hAnsi="Times New Roman"/>
          <w:lang w:val="ru-RU"/>
        </w:rPr>
        <w:t xml:space="preserve">мере </w:t>
      </w:r>
      <w:r>
        <w:rPr>
          <w:rFonts w:ascii="Times New Roman" w:hAnsi="Times New Roman"/>
          <w:lang w:val="ru-RU"/>
        </w:rPr>
        <w:t>3</w:t>
      </w:r>
      <w:r w:rsidRPr="007E3EE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7</w:t>
      </w:r>
      <w:r w:rsidRPr="007E3EEC">
        <w:rPr>
          <w:rFonts w:ascii="Times New Roman" w:hAnsi="Times New Roman"/>
          <w:lang w:val="ru-RU"/>
        </w:rPr>
        <w:t>00</w:t>
      </w:r>
      <w:r w:rsidRPr="007E3EEC">
        <w:rPr>
          <w:rFonts w:ascii="Times New Roman" w:hAnsi="Times New Roman"/>
          <w:b/>
          <w:lang w:val="ru-RU"/>
        </w:rPr>
        <w:t xml:space="preserve"> </w:t>
      </w:r>
      <w:r w:rsidRPr="007E3EEC">
        <w:rPr>
          <w:rFonts w:ascii="Times New Roman" w:hAnsi="Times New Roman"/>
          <w:lang w:val="ru-RU"/>
        </w:rPr>
        <w:t>тыс. рублей</w:t>
      </w:r>
      <w:r>
        <w:rPr>
          <w:rFonts w:ascii="Times New Roman" w:hAnsi="Times New Roman"/>
          <w:lang w:val="ru-RU"/>
        </w:rPr>
        <w:t>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 источники внутреннего финансирования дефицита 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стного бюджетного на 2016 год  согласно приложению 7  к настоящему реш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нию.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 распределение бюджетных ассигнований на реализ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цию муниципальных программ Оекского муниципального образования на 2016 год согласно приложению 8 к настоящему решению.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Настоящее решение вступает в силу со дня его официального опубликования, но не ранее 1 января 2016 года.</w:t>
      </w:r>
    </w:p>
    <w:p w:rsidR="00350881" w:rsidRDefault="00350881" w:rsidP="007E7B10">
      <w:pPr>
        <w:pStyle w:val="BodyText2"/>
        <w:numPr>
          <w:ilvl w:val="0"/>
          <w:numId w:val="15"/>
        </w:numPr>
        <w:tabs>
          <w:tab w:val="clear" w:pos="435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Опубликовать настоящее решение в информационном бюллетене «Вестник Оекского муниципального образования» и на интернет-сайте адм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нистрации </w:t>
      </w:r>
      <w:r>
        <w:rPr>
          <w:rFonts w:ascii="Times New Roman" w:hAnsi="Times New Roman"/>
        </w:rPr>
        <w:t>www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oek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lang w:val="ru-RU"/>
        </w:rPr>
        <w:t>.</w:t>
      </w:r>
    </w:p>
    <w:p w:rsidR="00350881" w:rsidRDefault="00350881" w:rsidP="00D267DF">
      <w:pPr>
        <w:pStyle w:val="BodyText2"/>
        <w:spacing w:before="0"/>
        <w:ind w:left="360"/>
        <w:rPr>
          <w:rFonts w:ascii="Times New Roman" w:hAnsi="Times New Roman"/>
          <w:lang w:val="ru-RU"/>
        </w:rPr>
      </w:pPr>
    </w:p>
    <w:p w:rsidR="00350881" w:rsidRDefault="00350881" w:rsidP="00D267DF">
      <w:pPr>
        <w:pStyle w:val="BodyText2"/>
        <w:spacing w:before="0"/>
        <w:ind w:left="360"/>
        <w:rPr>
          <w:rFonts w:ascii="Times New Roman" w:hAnsi="Times New Roman"/>
          <w:lang w:val="ru-RU"/>
        </w:rPr>
      </w:pPr>
    </w:p>
    <w:p w:rsidR="00350881" w:rsidRPr="003F6AAB" w:rsidRDefault="00350881" w:rsidP="00D267DF">
      <w:pPr>
        <w:pStyle w:val="Heading2"/>
        <w:tabs>
          <w:tab w:val="clear" w:pos="5880"/>
          <w:tab w:val="left" w:pos="7080"/>
        </w:tabs>
        <w:spacing w:after="0"/>
        <w:ind w:right="-5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Глава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 xml:space="preserve">кского муниципального образования:  </w:t>
      </w:r>
      <w:r>
        <w:rPr>
          <w:rFonts w:ascii="Times New Roman" w:hAnsi="Times New Roman"/>
          <w:lang w:val="ru-RU"/>
        </w:rPr>
        <w:t xml:space="preserve">        </w:t>
      </w:r>
      <w:r w:rsidRPr="003F6AAB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       П</w:t>
      </w:r>
      <w:r w:rsidRPr="003F6AA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Н</w:t>
      </w:r>
      <w:r w:rsidRPr="003F6AAB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Новосельцев</w:t>
      </w:r>
    </w:p>
    <w:sectPr w:rsidR="00350881" w:rsidRPr="003F6AAB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5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7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3382D"/>
    <w:rsid w:val="000369AC"/>
    <w:rsid w:val="00040ABC"/>
    <w:rsid w:val="000421CC"/>
    <w:rsid w:val="00053B74"/>
    <w:rsid w:val="00055E13"/>
    <w:rsid w:val="00056D82"/>
    <w:rsid w:val="000604A6"/>
    <w:rsid w:val="0006260C"/>
    <w:rsid w:val="000641AB"/>
    <w:rsid w:val="00065DBB"/>
    <w:rsid w:val="00066AD4"/>
    <w:rsid w:val="000921AC"/>
    <w:rsid w:val="000B0054"/>
    <w:rsid w:val="000B03F5"/>
    <w:rsid w:val="000B3360"/>
    <w:rsid w:val="000B5E16"/>
    <w:rsid w:val="000B794F"/>
    <w:rsid w:val="000C4101"/>
    <w:rsid w:val="000C4C08"/>
    <w:rsid w:val="000C6A17"/>
    <w:rsid w:val="000D3880"/>
    <w:rsid w:val="000D59C3"/>
    <w:rsid w:val="000D5B2F"/>
    <w:rsid w:val="000E0053"/>
    <w:rsid w:val="000E5A30"/>
    <w:rsid w:val="000E6273"/>
    <w:rsid w:val="000F0566"/>
    <w:rsid w:val="000F7270"/>
    <w:rsid w:val="00107424"/>
    <w:rsid w:val="001158BF"/>
    <w:rsid w:val="00116206"/>
    <w:rsid w:val="0013561F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049"/>
    <w:rsid w:val="00250564"/>
    <w:rsid w:val="0025669A"/>
    <w:rsid w:val="002570A5"/>
    <w:rsid w:val="00260440"/>
    <w:rsid w:val="00261A92"/>
    <w:rsid w:val="00262AAB"/>
    <w:rsid w:val="00262F9B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2338"/>
    <w:rsid w:val="00313C69"/>
    <w:rsid w:val="00317D1A"/>
    <w:rsid w:val="003255DB"/>
    <w:rsid w:val="00331BCF"/>
    <w:rsid w:val="00335132"/>
    <w:rsid w:val="0034042E"/>
    <w:rsid w:val="00340E27"/>
    <w:rsid w:val="00350881"/>
    <w:rsid w:val="00350DCE"/>
    <w:rsid w:val="003515A2"/>
    <w:rsid w:val="00351E9D"/>
    <w:rsid w:val="003521D6"/>
    <w:rsid w:val="00365D1B"/>
    <w:rsid w:val="00366DB5"/>
    <w:rsid w:val="00371EAC"/>
    <w:rsid w:val="003917C5"/>
    <w:rsid w:val="003B73D3"/>
    <w:rsid w:val="003C56D4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11048"/>
    <w:rsid w:val="004117EA"/>
    <w:rsid w:val="004128B7"/>
    <w:rsid w:val="004136FA"/>
    <w:rsid w:val="004166A9"/>
    <w:rsid w:val="0041796E"/>
    <w:rsid w:val="00420756"/>
    <w:rsid w:val="00430ADE"/>
    <w:rsid w:val="00432A78"/>
    <w:rsid w:val="00445A7B"/>
    <w:rsid w:val="00453CC5"/>
    <w:rsid w:val="00464666"/>
    <w:rsid w:val="004711AE"/>
    <w:rsid w:val="00473A9D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2009B"/>
    <w:rsid w:val="00531123"/>
    <w:rsid w:val="00537C8F"/>
    <w:rsid w:val="00555DE0"/>
    <w:rsid w:val="005608FC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C3CB2"/>
    <w:rsid w:val="005C4B01"/>
    <w:rsid w:val="005D3733"/>
    <w:rsid w:val="005D59CE"/>
    <w:rsid w:val="005F149E"/>
    <w:rsid w:val="005F2B9D"/>
    <w:rsid w:val="005F3D9B"/>
    <w:rsid w:val="00610BEB"/>
    <w:rsid w:val="006113F4"/>
    <w:rsid w:val="00612885"/>
    <w:rsid w:val="00615CAC"/>
    <w:rsid w:val="006247AB"/>
    <w:rsid w:val="00637783"/>
    <w:rsid w:val="0065184B"/>
    <w:rsid w:val="00654122"/>
    <w:rsid w:val="006663F0"/>
    <w:rsid w:val="00672229"/>
    <w:rsid w:val="00682F90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42555"/>
    <w:rsid w:val="00757639"/>
    <w:rsid w:val="007629FD"/>
    <w:rsid w:val="00783623"/>
    <w:rsid w:val="0078493C"/>
    <w:rsid w:val="00791B63"/>
    <w:rsid w:val="00796385"/>
    <w:rsid w:val="00797B12"/>
    <w:rsid w:val="007B2299"/>
    <w:rsid w:val="007B4CD0"/>
    <w:rsid w:val="007B655D"/>
    <w:rsid w:val="007C454B"/>
    <w:rsid w:val="007C5135"/>
    <w:rsid w:val="007D3F49"/>
    <w:rsid w:val="007D475D"/>
    <w:rsid w:val="007E3EEC"/>
    <w:rsid w:val="007E5111"/>
    <w:rsid w:val="007E7B10"/>
    <w:rsid w:val="007F0059"/>
    <w:rsid w:val="00802753"/>
    <w:rsid w:val="00802F2E"/>
    <w:rsid w:val="008045BA"/>
    <w:rsid w:val="0080523F"/>
    <w:rsid w:val="0080726B"/>
    <w:rsid w:val="008120C7"/>
    <w:rsid w:val="0082132E"/>
    <w:rsid w:val="008271CE"/>
    <w:rsid w:val="00830F15"/>
    <w:rsid w:val="008447B8"/>
    <w:rsid w:val="00846F42"/>
    <w:rsid w:val="00861527"/>
    <w:rsid w:val="008630D7"/>
    <w:rsid w:val="0088240A"/>
    <w:rsid w:val="00883DB6"/>
    <w:rsid w:val="008A41FF"/>
    <w:rsid w:val="008A6098"/>
    <w:rsid w:val="008B0271"/>
    <w:rsid w:val="008B4B22"/>
    <w:rsid w:val="008C2C8C"/>
    <w:rsid w:val="008C7510"/>
    <w:rsid w:val="008D0821"/>
    <w:rsid w:val="008D3262"/>
    <w:rsid w:val="008E0A65"/>
    <w:rsid w:val="00905640"/>
    <w:rsid w:val="00911571"/>
    <w:rsid w:val="00921807"/>
    <w:rsid w:val="00922BF9"/>
    <w:rsid w:val="00954758"/>
    <w:rsid w:val="00962AD9"/>
    <w:rsid w:val="00962DD1"/>
    <w:rsid w:val="0096768C"/>
    <w:rsid w:val="00971CE0"/>
    <w:rsid w:val="00981ED6"/>
    <w:rsid w:val="00987550"/>
    <w:rsid w:val="00990DB7"/>
    <w:rsid w:val="009A1A01"/>
    <w:rsid w:val="009B35C7"/>
    <w:rsid w:val="009B4EAB"/>
    <w:rsid w:val="009C0606"/>
    <w:rsid w:val="009C4876"/>
    <w:rsid w:val="009C4E61"/>
    <w:rsid w:val="009D0110"/>
    <w:rsid w:val="009E2D13"/>
    <w:rsid w:val="009E66C1"/>
    <w:rsid w:val="009E700D"/>
    <w:rsid w:val="009F17C4"/>
    <w:rsid w:val="00A13361"/>
    <w:rsid w:val="00A3047D"/>
    <w:rsid w:val="00A37801"/>
    <w:rsid w:val="00A43FC7"/>
    <w:rsid w:val="00A50B1E"/>
    <w:rsid w:val="00A52E88"/>
    <w:rsid w:val="00A5566A"/>
    <w:rsid w:val="00A6516D"/>
    <w:rsid w:val="00A7535D"/>
    <w:rsid w:val="00A864EF"/>
    <w:rsid w:val="00A92D9C"/>
    <w:rsid w:val="00AD47DE"/>
    <w:rsid w:val="00AE07FD"/>
    <w:rsid w:val="00AE3EF0"/>
    <w:rsid w:val="00AF188B"/>
    <w:rsid w:val="00B046F9"/>
    <w:rsid w:val="00B101B8"/>
    <w:rsid w:val="00B114D3"/>
    <w:rsid w:val="00B12013"/>
    <w:rsid w:val="00B36E85"/>
    <w:rsid w:val="00B37442"/>
    <w:rsid w:val="00B43996"/>
    <w:rsid w:val="00B4550D"/>
    <w:rsid w:val="00B45B07"/>
    <w:rsid w:val="00B460A4"/>
    <w:rsid w:val="00B50683"/>
    <w:rsid w:val="00B567E1"/>
    <w:rsid w:val="00B57536"/>
    <w:rsid w:val="00B63F54"/>
    <w:rsid w:val="00B64299"/>
    <w:rsid w:val="00B75659"/>
    <w:rsid w:val="00B85DB1"/>
    <w:rsid w:val="00B951C9"/>
    <w:rsid w:val="00B95BBD"/>
    <w:rsid w:val="00BB0B8E"/>
    <w:rsid w:val="00BC01C4"/>
    <w:rsid w:val="00BC7353"/>
    <w:rsid w:val="00BE18F8"/>
    <w:rsid w:val="00BE333D"/>
    <w:rsid w:val="00BE5492"/>
    <w:rsid w:val="00BE6DA6"/>
    <w:rsid w:val="00BF1F3E"/>
    <w:rsid w:val="00C000B2"/>
    <w:rsid w:val="00C00F7D"/>
    <w:rsid w:val="00C11DFB"/>
    <w:rsid w:val="00C13A06"/>
    <w:rsid w:val="00C23609"/>
    <w:rsid w:val="00C37CB3"/>
    <w:rsid w:val="00C43342"/>
    <w:rsid w:val="00C45991"/>
    <w:rsid w:val="00C57403"/>
    <w:rsid w:val="00C57BB1"/>
    <w:rsid w:val="00C86E4D"/>
    <w:rsid w:val="00C94715"/>
    <w:rsid w:val="00CA21E4"/>
    <w:rsid w:val="00CA2DF8"/>
    <w:rsid w:val="00CA39AB"/>
    <w:rsid w:val="00CA3EA4"/>
    <w:rsid w:val="00CA6C98"/>
    <w:rsid w:val="00CC19CC"/>
    <w:rsid w:val="00CC1B13"/>
    <w:rsid w:val="00CC7BF2"/>
    <w:rsid w:val="00CD3C6E"/>
    <w:rsid w:val="00CE5136"/>
    <w:rsid w:val="00CF56B3"/>
    <w:rsid w:val="00CF644A"/>
    <w:rsid w:val="00CF7F9D"/>
    <w:rsid w:val="00D14DFB"/>
    <w:rsid w:val="00D177E7"/>
    <w:rsid w:val="00D212D4"/>
    <w:rsid w:val="00D21F2A"/>
    <w:rsid w:val="00D267DF"/>
    <w:rsid w:val="00D31CDE"/>
    <w:rsid w:val="00D3714B"/>
    <w:rsid w:val="00D37975"/>
    <w:rsid w:val="00D40805"/>
    <w:rsid w:val="00D47716"/>
    <w:rsid w:val="00D56179"/>
    <w:rsid w:val="00D5692C"/>
    <w:rsid w:val="00D5716A"/>
    <w:rsid w:val="00D8286F"/>
    <w:rsid w:val="00D87F72"/>
    <w:rsid w:val="00DA4583"/>
    <w:rsid w:val="00DB0AB5"/>
    <w:rsid w:val="00DB25EE"/>
    <w:rsid w:val="00DB332F"/>
    <w:rsid w:val="00DC0F5F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17089"/>
    <w:rsid w:val="00E339E8"/>
    <w:rsid w:val="00E467BD"/>
    <w:rsid w:val="00E64B2B"/>
    <w:rsid w:val="00E6669B"/>
    <w:rsid w:val="00E72F4D"/>
    <w:rsid w:val="00E74A65"/>
    <w:rsid w:val="00E768C3"/>
    <w:rsid w:val="00E81776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F0439D"/>
    <w:rsid w:val="00F2183D"/>
    <w:rsid w:val="00F3114C"/>
    <w:rsid w:val="00F50FBF"/>
    <w:rsid w:val="00F61E1A"/>
    <w:rsid w:val="00F83D76"/>
    <w:rsid w:val="00F855F9"/>
    <w:rsid w:val="00F87F5F"/>
    <w:rsid w:val="00FA2C24"/>
    <w:rsid w:val="00FB5D00"/>
    <w:rsid w:val="00FC0F16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">
    <w:name w:val="Стиль2"/>
    <w:basedOn w:val="BodyText"/>
    <w:uiPriority w:val="99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BodyText">
    <w:name w:val="Body Text"/>
    <w:basedOn w:val="Normal"/>
    <w:link w:val="BodyTextChar"/>
    <w:uiPriority w:val="99"/>
    <w:rsid w:val="00EF2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F205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Тема письма"/>
    <w:basedOn w:val="Normal"/>
    <w:uiPriority w:val="99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0">
    <w:name w:val="Шапка (герб)"/>
    <w:basedOn w:val="Normal"/>
    <w:uiPriority w:val="99"/>
    <w:rsid w:val="00EF2051"/>
    <w:pPr>
      <w:jc w:val="right"/>
    </w:pPr>
    <w:rPr>
      <w:rFonts w:ascii="Century Schoolbook" w:hAnsi="Century Schoolbook"/>
      <w:sz w:val="24"/>
    </w:rPr>
  </w:style>
  <w:style w:type="paragraph" w:styleId="Caption">
    <w:name w:val="caption"/>
    <w:basedOn w:val="Normal"/>
    <w:next w:val="Normal"/>
    <w:uiPriority w:val="99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EF2051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F2051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F2051"/>
    <w:pPr>
      <w:spacing w:after="120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F2051"/>
    <w:pPr>
      <w:ind w:left="900" w:hanging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4</Pages>
  <Words>960</Words>
  <Characters>5476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9</cp:revision>
  <cp:lastPrinted>2015-11-13T01:42:00Z</cp:lastPrinted>
  <dcterms:created xsi:type="dcterms:W3CDTF">2015-11-24T02:14:00Z</dcterms:created>
  <dcterms:modified xsi:type="dcterms:W3CDTF">2015-12-01T01:25:00Z</dcterms:modified>
</cp:coreProperties>
</file>