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EC" w:rsidRDefault="00C73AEC" w:rsidP="00480F96">
      <w:pPr>
        <w:jc w:val="right"/>
      </w:pPr>
    </w:p>
    <w:p w:rsidR="00C73AEC" w:rsidRDefault="00C73AEC" w:rsidP="008B42C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in">
            <v:imagedata r:id="rId5" o:title=""/>
          </v:shape>
        </w:pict>
      </w:r>
    </w:p>
    <w:p w:rsidR="00C73AEC" w:rsidRPr="00D21F2A" w:rsidRDefault="00C73AEC" w:rsidP="008B42CD">
      <w:pPr>
        <w:jc w:val="center"/>
        <w:rPr>
          <w:sz w:val="28"/>
          <w:szCs w:val="28"/>
        </w:rPr>
      </w:pPr>
      <w:r w:rsidRPr="00D21F2A">
        <w:rPr>
          <w:sz w:val="28"/>
          <w:szCs w:val="28"/>
        </w:rPr>
        <w:t>РОССИЙСКАЯ ФЕДЕРАЦИЯ</w:t>
      </w:r>
    </w:p>
    <w:p w:rsidR="00C73AEC" w:rsidRDefault="00C73AEC" w:rsidP="008B42CD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ИРКУТСКАЯ ОБЛАСТЬ</w:t>
      </w:r>
    </w:p>
    <w:p w:rsidR="00C73AEC" w:rsidRPr="003515A2" w:rsidRDefault="00C73AEC" w:rsidP="008B42CD">
      <w:pPr>
        <w:shd w:val="clear" w:color="auto" w:fill="FFFFFF"/>
        <w:spacing w:line="326" w:lineRule="exact"/>
        <w:ind w:left="14"/>
        <w:jc w:val="center"/>
      </w:pPr>
      <w:r>
        <w:rPr>
          <w:spacing w:val="-1"/>
          <w:sz w:val="28"/>
          <w:szCs w:val="28"/>
        </w:rPr>
        <w:t>ИРКУТСКИЙ РАЙОН</w:t>
      </w:r>
    </w:p>
    <w:p w:rsidR="00C73AEC" w:rsidRPr="003515A2" w:rsidRDefault="00C73AEC" w:rsidP="008B42CD">
      <w:pPr>
        <w:shd w:val="clear" w:color="auto" w:fill="FFFFFF"/>
        <w:spacing w:line="326" w:lineRule="exact"/>
        <w:ind w:left="10"/>
        <w:jc w:val="center"/>
      </w:pPr>
      <w:r>
        <w:rPr>
          <w:spacing w:val="-2"/>
          <w:sz w:val="28"/>
          <w:szCs w:val="28"/>
        </w:rPr>
        <w:t>ДУМА ОЕКСКОГО МУНИЦИПАЛЬНОГО ОБРАЗОВАНИЯ</w:t>
      </w:r>
    </w:p>
    <w:p w:rsidR="00C73AEC" w:rsidRPr="00B95BBD" w:rsidRDefault="00C73AEC" w:rsidP="008B42CD">
      <w:pPr>
        <w:shd w:val="clear" w:color="auto" w:fill="FFFFFF"/>
        <w:ind w:left="14"/>
        <w:jc w:val="center"/>
      </w:pPr>
      <w:r>
        <w:rPr>
          <w:spacing w:val="-7"/>
          <w:w w:val="129"/>
          <w:sz w:val="32"/>
          <w:szCs w:val="32"/>
        </w:rPr>
        <w:t>третьего</w:t>
      </w:r>
      <w:r w:rsidRPr="00B95BBD">
        <w:rPr>
          <w:spacing w:val="-7"/>
          <w:w w:val="129"/>
          <w:sz w:val="32"/>
          <w:szCs w:val="32"/>
        </w:rPr>
        <w:t xml:space="preserve"> созыва</w:t>
      </w:r>
    </w:p>
    <w:p w:rsidR="00C73AEC" w:rsidRDefault="00C73AEC" w:rsidP="008B42CD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C73AEC" w:rsidRPr="00250049" w:rsidRDefault="00C73AEC" w:rsidP="008B42CD">
      <w:pPr>
        <w:shd w:val="clear" w:color="auto" w:fill="FFFFFF"/>
        <w:jc w:val="center"/>
        <w:rPr>
          <w:b/>
          <w:spacing w:val="-5"/>
          <w:w w:val="136"/>
          <w:sz w:val="38"/>
          <w:szCs w:val="38"/>
        </w:rPr>
      </w:pPr>
      <w:r>
        <w:rPr>
          <w:b/>
          <w:spacing w:val="-5"/>
          <w:w w:val="136"/>
          <w:sz w:val="38"/>
          <w:szCs w:val="38"/>
        </w:rPr>
        <w:t>РЕШЕНИЕ</w:t>
      </w:r>
    </w:p>
    <w:p w:rsidR="00C73AEC" w:rsidRDefault="00C73AEC" w:rsidP="008B42CD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</w:rPr>
      </w:pPr>
    </w:p>
    <w:p w:rsidR="00C73AEC" w:rsidRDefault="00C73AEC" w:rsidP="00F2580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«25» сентября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№33-31 Д/сп</w:t>
      </w:r>
    </w:p>
    <w:p w:rsidR="00C73AEC" w:rsidRPr="003E31AD" w:rsidRDefault="00C73AEC">
      <w:pPr>
        <w:ind w:left="851"/>
        <w:jc w:val="both"/>
        <w:rPr>
          <w:sz w:val="28"/>
        </w:rPr>
      </w:pPr>
    </w:p>
    <w:p w:rsidR="00C73AEC" w:rsidRDefault="00C73AEC" w:rsidP="00DE6934">
      <w:pPr>
        <w:pStyle w:val="BodyText2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 передаче осуществления полномочий органов местного самоуправления </w:t>
      </w:r>
    </w:p>
    <w:p w:rsidR="00C73AEC" w:rsidRDefault="00C73AEC" w:rsidP="00DE6934">
      <w:pPr>
        <w:pStyle w:val="BodyText2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Оекского муниципального образования на 2016 год в части разработки </w:t>
      </w:r>
    </w:p>
    <w:p w:rsidR="00C73AEC" w:rsidRDefault="00C73AEC" w:rsidP="00DE6934">
      <w:pPr>
        <w:pStyle w:val="BodyText2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прогноза социально-экономического развития поселения на очередной</w:t>
      </w:r>
    </w:p>
    <w:p w:rsidR="00C73AEC" w:rsidRPr="00F447A9" w:rsidRDefault="00C73AEC" w:rsidP="00DE6934">
      <w:pPr>
        <w:pStyle w:val="BodyText2"/>
        <w:spacing w:befor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финансовый год и плановый период</w:t>
      </w:r>
    </w:p>
    <w:p w:rsidR="00C73AEC" w:rsidRDefault="00C73AEC">
      <w:pPr>
        <w:pStyle w:val="BodyText2"/>
        <w:spacing w:before="0"/>
        <w:ind w:firstLine="720"/>
        <w:rPr>
          <w:rFonts w:ascii="Times New Roman" w:hAnsi="Times New Roman"/>
          <w:lang w:val="ru-RU"/>
        </w:rPr>
      </w:pPr>
    </w:p>
    <w:p w:rsidR="00C73AEC" w:rsidRDefault="00C73AEC" w:rsidP="002733EE">
      <w:pPr>
        <w:pStyle w:val="BodyText2"/>
        <w:spacing w:before="0" w:line="360" w:lineRule="auto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целях эффективного осуществления задач, возложенных на органы местного самоуправления поселения, руководствуясь Федеральным законом от 6 октября 2003 года № 131-ФЗ «Об общих принципах организации местн</w:t>
      </w:r>
      <w:r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 xml:space="preserve">го самоуправления в Российской Федерации», ст. 173 Бюджетного кодекса Российской Федерации, ст. 9 Устава Оекского муниципального образования, п. 1 ст. 47 Регламента Оекского муниципального образования, Дума Оекского муниципального образования </w:t>
      </w:r>
    </w:p>
    <w:p w:rsidR="00C73AEC" w:rsidRDefault="00C73AEC" w:rsidP="00DE6934">
      <w:pPr>
        <w:pStyle w:val="BodyText2"/>
        <w:spacing w:before="0"/>
        <w:ind w:firstLine="851"/>
        <w:rPr>
          <w:rFonts w:ascii="Times New Roman" w:hAnsi="Times New Roman"/>
          <w:lang w:val="ru-RU"/>
        </w:rPr>
      </w:pPr>
    </w:p>
    <w:p w:rsidR="00C73AEC" w:rsidRDefault="00C73AEC" w:rsidP="002733EE">
      <w:pPr>
        <w:pStyle w:val="BodyText2"/>
        <w:spacing w:before="0" w:line="360" w:lineRule="auto"/>
        <w:ind w:firstLine="85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РЕШИЛА:</w:t>
      </w:r>
    </w:p>
    <w:p w:rsidR="00C73AEC" w:rsidRPr="00B955A0" w:rsidRDefault="00C73AEC" w:rsidP="00CD20D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955A0">
        <w:rPr>
          <w:sz w:val="28"/>
          <w:szCs w:val="28"/>
        </w:rPr>
        <w:t>Передать на 201</w:t>
      </w:r>
      <w:r>
        <w:rPr>
          <w:sz w:val="28"/>
          <w:szCs w:val="28"/>
        </w:rPr>
        <w:t>6</w:t>
      </w:r>
      <w:r w:rsidRPr="00B955A0">
        <w:rPr>
          <w:sz w:val="28"/>
          <w:szCs w:val="28"/>
        </w:rPr>
        <w:t xml:space="preserve"> год Администрации Иркутского районного муниц</w:t>
      </w:r>
      <w:r w:rsidRPr="00B955A0">
        <w:rPr>
          <w:sz w:val="28"/>
          <w:szCs w:val="28"/>
        </w:rPr>
        <w:t>и</w:t>
      </w:r>
      <w:r w:rsidRPr="00B955A0">
        <w:rPr>
          <w:sz w:val="28"/>
          <w:szCs w:val="28"/>
        </w:rPr>
        <w:t>пального образования полномочи</w:t>
      </w:r>
      <w:r>
        <w:rPr>
          <w:sz w:val="28"/>
          <w:szCs w:val="28"/>
        </w:rPr>
        <w:t>е по решению вопроса местного значения «Составление и рассмотрение проекта бюджета поселения, утверждение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 бюджета поселения, осуществление контроля за его исполнением, составление и утверждение отчета об исполнении бюджета поселения» в части разработки прогноза</w:t>
      </w:r>
      <w:r w:rsidRPr="00B955A0">
        <w:rPr>
          <w:sz w:val="28"/>
          <w:szCs w:val="28"/>
        </w:rPr>
        <w:t xml:space="preserve"> социально - экономического развития </w:t>
      </w:r>
      <w:r>
        <w:rPr>
          <w:sz w:val="28"/>
          <w:szCs w:val="28"/>
        </w:rPr>
        <w:t>поселения на оч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редной  финансовый год и плановый период</w:t>
      </w:r>
      <w:r w:rsidRPr="00B955A0">
        <w:rPr>
          <w:sz w:val="28"/>
          <w:szCs w:val="28"/>
        </w:rPr>
        <w:t>, а именно:</w:t>
      </w:r>
    </w:p>
    <w:p w:rsidR="00C73AEC" w:rsidRPr="002A6D47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D47">
        <w:rPr>
          <w:rFonts w:ascii="Times New Roman" w:hAnsi="Times New Roman" w:cs="Times New Roman"/>
          <w:sz w:val="28"/>
          <w:szCs w:val="28"/>
        </w:rPr>
        <w:t>1.1. сбора статистических данных о работе предприятий и организаций в отчетном периоде;</w:t>
      </w:r>
    </w:p>
    <w:p w:rsidR="00C73AEC" w:rsidRPr="002A6D47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D47">
        <w:rPr>
          <w:rFonts w:ascii="Times New Roman" w:hAnsi="Times New Roman" w:cs="Times New Roman"/>
          <w:sz w:val="28"/>
          <w:szCs w:val="28"/>
        </w:rPr>
        <w:t>1.2. анализа сценарных условий функционирования экономики Росси</w:t>
      </w:r>
      <w:r w:rsidRPr="002A6D47">
        <w:rPr>
          <w:rFonts w:ascii="Times New Roman" w:hAnsi="Times New Roman" w:cs="Times New Roman"/>
          <w:sz w:val="28"/>
          <w:szCs w:val="28"/>
        </w:rPr>
        <w:t>й</w:t>
      </w:r>
      <w:r w:rsidRPr="002A6D47">
        <w:rPr>
          <w:rFonts w:ascii="Times New Roman" w:hAnsi="Times New Roman" w:cs="Times New Roman"/>
          <w:sz w:val="28"/>
          <w:szCs w:val="28"/>
        </w:rPr>
        <w:t>ской Федерации на отчетный год и плановый период;</w:t>
      </w:r>
    </w:p>
    <w:p w:rsidR="00C73AEC" w:rsidRPr="002A6D47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D47">
        <w:rPr>
          <w:rFonts w:ascii="Times New Roman" w:hAnsi="Times New Roman" w:cs="Times New Roman"/>
          <w:sz w:val="28"/>
          <w:szCs w:val="28"/>
        </w:rPr>
        <w:t>1.3. анализа основных параметров прогноза Российской Федерации на о</w:t>
      </w:r>
      <w:r w:rsidRPr="002A6D47">
        <w:rPr>
          <w:rFonts w:ascii="Times New Roman" w:hAnsi="Times New Roman" w:cs="Times New Roman"/>
          <w:sz w:val="28"/>
          <w:szCs w:val="28"/>
        </w:rPr>
        <w:t>т</w:t>
      </w:r>
      <w:r w:rsidRPr="002A6D47">
        <w:rPr>
          <w:rFonts w:ascii="Times New Roman" w:hAnsi="Times New Roman" w:cs="Times New Roman"/>
          <w:sz w:val="28"/>
          <w:szCs w:val="28"/>
        </w:rPr>
        <w:t>четный год и плановый период;</w:t>
      </w:r>
    </w:p>
    <w:p w:rsidR="00C73AEC" w:rsidRPr="002A6D47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D47">
        <w:rPr>
          <w:rFonts w:ascii="Times New Roman" w:hAnsi="Times New Roman" w:cs="Times New Roman"/>
          <w:sz w:val="28"/>
          <w:szCs w:val="28"/>
        </w:rPr>
        <w:t>1.4. анализа основных параметров прогноза Иркутской области на отче</w:t>
      </w:r>
      <w:r w:rsidRPr="002A6D47">
        <w:rPr>
          <w:rFonts w:ascii="Times New Roman" w:hAnsi="Times New Roman" w:cs="Times New Roman"/>
          <w:sz w:val="28"/>
          <w:szCs w:val="28"/>
        </w:rPr>
        <w:t>т</w:t>
      </w:r>
      <w:r w:rsidRPr="002A6D47">
        <w:rPr>
          <w:rFonts w:ascii="Times New Roman" w:hAnsi="Times New Roman" w:cs="Times New Roman"/>
          <w:sz w:val="28"/>
          <w:szCs w:val="28"/>
        </w:rPr>
        <w:t>ный год и плановый период;</w:t>
      </w:r>
    </w:p>
    <w:p w:rsidR="00C73AEC" w:rsidRPr="002A6D47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D47">
        <w:rPr>
          <w:rFonts w:ascii="Times New Roman" w:hAnsi="Times New Roman" w:cs="Times New Roman"/>
          <w:sz w:val="28"/>
          <w:szCs w:val="28"/>
        </w:rPr>
        <w:t>1.5. выявления тенденций развития Российской Федерации и Иркутской области, оказывающих влияние на социально-экономическое развитие Ирку</w:t>
      </w:r>
      <w:r w:rsidRPr="002A6D47">
        <w:rPr>
          <w:rFonts w:ascii="Times New Roman" w:hAnsi="Times New Roman" w:cs="Times New Roman"/>
          <w:sz w:val="28"/>
          <w:szCs w:val="28"/>
        </w:rPr>
        <w:t>т</w:t>
      </w:r>
      <w:r w:rsidRPr="002A6D47">
        <w:rPr>
          <w:rFonts w:ascii="Times New Roman" w:hAnsi="Times New Roman" w:cs="Times New Roman"/>
          <w:sz w:val="28"/>
          <w:szCs w:val="28"/>
        </w:rPr>
        <w:t>ского района;</w:t>
      </w:r>
    </w:p>
    <w:p w:rsidR="00C73AEC" w:rsidRPr="002A6D47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D47">
        <w:rPr>
          <w:rFonts w:ascii="Times New Roman" w:hAnsi="Times New Roman" w:cs="Times New Roman"/>
          <w:sz w:val="28"/>
          <w:szCs w:val="28"/>
        </w:rPr>
        <w:t>1.6. выявления основных трендов социально-экономического и демогр</w:t>
      </w:r>
      <w:r w:rsidRPr="002A6D47">
        <w:rPr>
          <w:rFonts w:ascii="Times New Roman" w:hAnsi="Times New Roman" w:cs="Times New Roman"/>
          <w:sz w:val="28"/>
          <w:szCs w:val="28"/>
        </w:rPr>
        <w:t>а</w:t>
      </w:r>
      <w:r w:rsidRPr="002A6D47">
        <w:rPr>
          <w:rFonts w:ascii="Times New Roman" w:hAnsi="Times New Roman" w:cs="Times New Roman"/>
          <w:sz w:val="28"/>
          <w:szCs w:val="28"/>
        </w:rPr>
        <w:t>фического развития поселения на плановый период;</w:t>
      </w:r>
    </w:p>
    <w:p w:rsidR="00C73AEC" w:rsidRPr="002A6D47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D47">
        <w:rPr>
          <w:rFonts w:ascii="Times New Roman" w:hAnsi="Times New Roman" w:cs="Times New Roman"/>
          <w:sz w:val="28"/>
          <w:szCs w:val="28"/>
        </w:rPr>
        <w:t>1.7. выявления основных тенденций развития хозяйствующих субъектов размещенных на территории поселения;</w:t>
      </w:r>
    </w:p>
    <w:p w:rsidR="00C73AEC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6D47">
        <w:rPr>
          <w:rFonts w:ascii="Times New Roman" w:hAnsi="Times New Roman" w:cs="Times New Roman"/>
          <w:sz w:val="28"/>
          <w:szCs w:val="28"/>
        </w:rPr>
        <w:t>1.8. формирования прогноза развития поселения в плановом периоде.</w:t>
      </w:r>
    </w:p>
    <w:p w:rsidR="00C73AEC" w:rsidRPr="002A6D47" w:rsidRDefault="00C73AEC" w:rsidP="00CD20DE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4520">
        <w:rPr>
          <w:rFonts w:ascii="Times New Roman" w:hAnsi="Times New Roman" w:cs="Times New Roman"/>
          <w:sz w:val="28"/>
          <w:szCs w:val="28"/>
        </w:rPr>
        <w:t>2.  Заключить соглашение с Администрацией Иркутского районного м</w:t>
      </w:r>
      <w:r w:rsidRPr="00934520">
        <w:rPr>
          <w:rFonts w:ascii="Times New Roman" w:hAnsi="Times New Roman" w:cs="Times New Roman"/>
          <w:sz w:val="28"/>
          <w:szCs w:val="28"/>
        </w:rPr>
        <w:t>у</w:t>
      </w:r>
      <w:r w:rsidRPr="00934520">
        <w:rPr>
          <w:rFonts w:ascii="Times New Roman" w:hAnsi="Times New Roman" w:cs="Times New Roman"/>
          <w:sz w:val="28"/>
          <w:szCs w:val="28"/>
        </w:rPr>
        <w:t>ниципального образования о передаче осуществления части полномочия, ук</w:t>
      </w:r>
      <w:r w:rsidRPr="00934520">
        <w:rPr>
          <w:rFonts w:ascii="Times New Roman" w:hAnsi="Times New Roman" w:cs="Times New Roman"/>
          <w:sz w:val="28"/>
          <w:szCs w:val="28"/>
        </w:rPr>
        <w:t>а</w:t>
      </w:r>
      <w:r w:rsidRPr="00934520">
        <w:rPr>
          <w:rFonts w:ascii="Times New Roman" w:hAnsi="Times New Roman" w:cs="Times New Roman"/>
          <w:sz w:val="28"/>
          <w:szCs w:val="28"/>
        </w:rPr>
        <w:t>занного в пункте 1, за счет межбюджетных трансфертов, предоставляемых из бюджета поселения в бюджет муниципального района в размере 1</w:t>
      </w:r>
      <w:r>
        <w:rPr>
          <w:rFonts w:ascii="Times New Roman" w:hAnsi="Times New Roman" w:cs="Times New Roman"/>
          <w:sz w:val="28"/>
          <w:szCs w:val="28"/>
        </w:rPr>
        <w:t>4 331</w:t>
      </w:r>
      <w:r w:rsidRPr="00934520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934520">
        <w:rPr>
          <w:rFonts w:ascii="Times New Roman" w:hAnsi="Times New Roman" w:cs="Times New Roman"/>
          <w:sz w:val="28"/>
          <w:szCs w:val="28"/>
        </w:rPr>
        <w:t xml:space="preserve"> копеек (</w:t>
      </w:r>
      <w:r>
        <w:rPr>
          <w:rFonts w:ascii="Times New Roman" w:hAnsi="Times New Roman" w:cs="Times New Roman"/>
          <w:sz w:val="28"/>
          <w:szCs w:val="28"/>
        </w:rPr>
        <w:t>Четырнадцать</w:t>
      </w:r>
      <w:r w:rsidRPr="00934520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триста тридцать один</w:t>
      </w:r>
      <w:r w:rsidRPr="00934520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34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 </w:t>
      </w:r>
      <w:r w:rsidRPr="00934520">
        <w:rPr>
          <w:rFonts w:ascii="Times New Roman" w:hAnsi="Times New Roman" w:cs="Times New Roman"/>
          <w:sz w:val="28"/>
          <w:szCs w:val="28"/>
        </w:rPr>
        <w:t>копеек) в соо</w:t>
      </w:r>
      <w:r w:rsidRPr="00934520">
        <w:rPr>
          <w:rFonts w:ascii="Times New Roman" w:hAnsi="Times New Roman" w:cs="Times New Roman"/>
          <w:sz w:val="28"/>
          <w:szCs w:val="28"/>
        </w:rPr>
        <w:t>т</w:t>
      </w:r>
      <w:r w:rsidRPr="00934520">
        <w:rPr>
          <w:rFonts w:ascii="Times New Roman" w:hAnsi="Times New Roman" w:cs="Times New Roman"/>
          <w:sz w:val="28"/>
          <w:szCs w:val="28"/>
        </w:rPr>
        <w:t>ветствии с бюджетным кодексом Российской Федерации</w:t>
      </w:r>
    </w:p>
    <w:p w:rsidR="00C73AEC" w:rsidRDefault="00C73AEC" w:rsidP="00CD20D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Опубликовать настоящее решение в информационном бюллетене «Вестник Оекского муниципального образования» и на интернет-сайте </w:t>
      </w:r>
      <w:hyperlink r:id="rId6" w:history="1">
        <w:r w:rsidRPr="00857D59">
          <w:rPr>
            <w:rStyle w:val="Hyperlink"/>
            <w:sz w:val="28"/>
            <w:szCs w:val="28"/>
            <w:lang w:val="en-US"/>
          </w:rPr>
          <w:t>www</w:t>
        </w:r>
        <w:r w:rsidRPr="00857D59">
          <w:rPr>
            <w:rStyle w:val="Hyperlink"/>
            <w:sz w:val="28"/>
            <w:szCs w:val="28"/>
          </w:rPr>
          <w:t>.</w:t>
        </w:r>
        <w:r w:rsidRPr="00857D59">
          <w:rPr>
            <w:rStyle w:val="Hyperlink"/>
            <w:sz w:val="28"/>
            <w:szCs w:val="28"/>
            <w:lang w:val="en-US"/>
          </w:rPr>
          <w:t>oek</w:t>
        </w:r>
        <w:r w:rsidRPr="00857D59">
          <w:rPr>
            <w:rStyle w:val="Hyperlink"/>
            <w:sz w:val="28"/>
            <w:szCs w:val="28"/>
          </w:rPr>
          <w:t>.</w:t>
        </w:r>
        <w:r w:rsidRPr="00857D59">
          <w:rPr>
            <w:rStyle w:val="Hyperlink"/>
            <w:sz w:val="28"/>
            <w:szCs w:val="28"/>
            <w:lang w:val="en-US"/>
          </w:rPr>
          <w:t>su</w:t>
        </w:r>
      </w:hyperlink>
      <w:r>
        <w:rPr>
          <w:sz w:val="28"/>
          <w:szCs w:val="28"/>
        </w:rPr>
        <w:t>.</w:t>
      </w:r>
    </w:p>
    <w:p w:rsidR="00C73AEC" w:rsidRDefault="00C73AEC" w:rsidP="00CD20DE">
      <w:pPr>
        <w:pStyle w:val="Heading2"/>
        <w:tabs>
          <w:tab w:val="clear" w:pos="5880"/>
          <w:tab w:val="left" w:pos="7080"/>
        </w:tabs>
        <w:spacing w:after="0"/>
        <w:ind w:left="710" w:right="-57"/>
        <w:rPr>
          <w:rFonts w:ascii="Times New Roman" w:hAnsi="Times New Roman"/>
          <w:szCs w:val="28"/>
          <w:lang w:val="ru-RU"/>
        </w:rPr>
      </w:pPr>
    </w:p>
    <w:p w:rsidR="00C73AEC" w:rsidRDefault="00C73AEC" w:rsidP="00CD20DE">
      <w:pPr>
        <w:pStyle w:val="Heading2"/>
        <w:tabs>
          <w:tab w:val="clear" w:pos="5880"/>
          <w:tab w:val="left" w:pos="7080"/>
        </w:tabs>
        <w:spacing w:after="0"/>
        <w:ind w:left="710" w:right="-57"/>
        <w:rPr>
          <w:rFonts w:ascii="Times New Roman" w:hAnsi="Times New Roman"/>
          <w:szCs w:val="28"/>
          <w:lang w:val="ru-RU"/>
        </w:rPr>
      </w:pPr>
    </w:p>
    <w:p w:rsidR="00C73AEC" w:rsidRPr="003F6AAB" w:rsidRDefault="00C73AEC" w:rsidP="00C1051C">
      <w:pPr>
        <w:pStyle w:val="Heading2"/>
        <w:tabs>
          <w:tab w:val="clear" w:pos="5880"/>
          <w:tab w:val="left" w:pos="7080"/>
        </w:tabs>
        <w:spacing w:after="0"/>
        <w:ind w:right="-5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Глава </w:t>
      </w:r>
      <w:r w:rsidRPr="003F6AAB">
        <w:rPr>
          <w:rFonts w:ascii="Times New Roman" w:hAnsi="Times New Roman"/>
          <w:lang w:val="ru-RU"/>
        </w:rPr>
        <w:t>О</w:t>
      </w:r>
      <w:r>
        <w:rPr>
          <w:rFonts w:ascii="Times New Roman" w:hAnsi="Times New Roman"/>
          <w:lang w:val="ru-RU"/>
        </w:rPr>
        <w:t>е</w:t>
      </w:r>
      <w:r w:rsidRPr="003F6AAB">
        <w:rPr>
          <w:rFonts w:ascii="Times New Roman" w:hAnsi="Times New Roman"/>
          <w:lang w:val="ru-RU"/>
        </w:rPr>
        <w:t xml:space="preserve">кского муниципального образования:  </w:t>
      </w:r>
      <w:r>
        <w:rPr>
          <w:rFonts w:ascii="Times New Roman" w:hAnsi="Times New Roman"/>
          <w:lang w:val="ru-RU"/>
        </w:rPr>
        <w:t xml:space="preserve">       </w:t>
      </w:r>
      <w:r w:rsidRPr="003F6AAB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 xml:space="preserve">      </w:t>
      </w:r>
      <w:r w:rsidRPr="003F6AAB">
        <w:rPr>
          <w:rFonts w:ascii="Times New Roman" w:hAnsi="Times New Roman"/>
          <w:lang w:val="ru-RU"/>
        </w:rPr>
        <w:t xml:space="preserve">  </w:t>
      </w:r>
      <w:r>
        <w:rPr>
          <w:rFonts w:ascii="Times New Roman" w:hAnsi="Times New Roman"/>
          <w:lang w:val="ru-RU"/>
        </w:rPr>
        <w:t>П.Н. Новосельцев</w:t>
      </w:r>
    </w:p>
    <w:p w:rsidR="00C73AEC" w:rsidRPr="003F6AAB" w:rsidRDefault="00C73AEC" w:rsidP="00C1051C">
      <w:pPr>
        <w:rPr>
          <w:sz w:val="28"/>
        </w:rPr>
      </w:pPr>
    </w:p>
    <w:p w:rsidR="00C73AEC" w:rsidRDefault="00C73AEC">
      <w:pPr>
        <w:rPr>
          <w:sz w:val="28"/>
        </w:rPr>
      </w:pPr>
    </w:p>
    <w:p w:rsidR="00C73AEC" w:rsidRDefault="00C73AEC">
      <w:pPr>
        <w:rPr>
          <w:sz w:val="28"/>
        </w:rPr>
      </w:pPr>
    </w:p>
    <w:p w:rsidR="00C73AEC" w:rsidRDefault="00C73AEC">
      <w:pPr>
        <w:rPr>
          <w:sz w:val="28"/>
        </w:rPr>
      </w:pPr>
    </w:p>
    <w:p w:rsidR="00C73AEC" w:rsidRDefault="00C73AEC">
      <w:pPr>
        <w:rPr>
          <w:sz w:val="28"/>
        </w:rPr>
      </w:pPr>
    </w:p>
    <w:p w:rsidR="00C73AEC" w:rsidRDefault="00C73AEC">
      <w:pPr>
        <w:rPr>
          <w:sz w:val="28"/>
        </w:rPr>
      </w:pPr>
    </w:p>
    <w:p w:rsidR="00C73AEC" w:rsidRDefault="00C73AEC">
      <w:pPr>
        <w:rPr>
          <w:sz w:val="28"/>
        </w:rPr>
      </w:pPr>
    </w:p>
    <w:p w:rsidR="00C73AEC" w:rsidRDefault="00C73AEC">
      <w:pPr>
        <w:rPr>
          <w:sz w:val="28"/>
        </w:rPr>
      </w:pPr>
    </w:p>
    <w:p w:rsidR="00C73AEC" w:rsidRDefault="00C73AEC">
      <w:pPr>
        <w:rPr>
          <w:sz w:val="28"/>
        </w:rPr>
      </w:pPr>
    </w:p>
    <w:sectPr w:rsidR="00C73AEC" w:rsidSect="00CD20DE">
      <w:pgSz w:w="11906" w:h="16838"/>
      <w:pgMar w:top="567" w:right="709" w:bottom="992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EA4"/>
    <w:multiLevelType w:val="singleLevel"/>
    <w:tmpl w:val="69487B5E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</w:abstractNum>
  <w:abstractNum w:abstractNumId="1">
    <w:nsid w:val="046B3101"/>
    <w:multiLevelType w:val="hybridMultilevel"/>
    <w:tmpl w:val="554002F2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C751FD"/>
    <w:multiLevelType w:val="hybridMultilevel"/>
    <w:tmpl w:val="B59C9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9028A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4">
    <w:nsid w:val="0C8E5E59"/>
    <w:multiLevelType w:val="hybridMultilevel"/>
    <w:tmpl w:val="4BDC9C0C"/>
    <w:lvl w:ilvl="0" w:tplc="14F41C1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12835305"/>
    <w:multiLevelType w:val="hybridMultilevel"/>
    <w:tmpl w:val="A23C841E"/>
    <w:lvl w:ilvl="0" w:tplc="E312A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6F61676"/>
    <w:multiLevelType w:val="hybridMultilevel"/>
    <w:tmpl w:val="796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55DF8"/>
    <w:multiLevelType w:val="multilevel"/>
    <w:tmpl w:val="66ECE446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8">
    <w:nsid w:val="1BD3217B"/>
    <w:multiLevelType w:val="hybridMultilevel"/>
    <w:tmpl w:val="545A72A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9">
    <w:nsid w:val="1CC26E1D"/>
    <w:multiLevelType w:val="hybridMultilevel"/>
    <w:tmpl w:val="6002CBD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D463572"/>
    <w:multiLevelType w:val="hybridMultilevel"/>
    <w:tmpl w:val="897CE97E"/>
    <w:lvl w:ilvl="0" w:tplc="AF42EBA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01B6732"/>
    <w:multiLevelType w:val="multilevel"/>
    <w:tmpl w:val="B92C5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2">
    <w:nsid w:val="275D4CF0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3">
    <w:nsid w:val="278316C5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4">
    <w:nsid w:val="29E864B6"/>
    <w:multiLevelType w:val="hybridMultilevel"/>
    <w:tmpl w:val="B1BAB7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29F67C28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6">
    <w:nsid w:val="30E176FE"/>
    <w:multiLevelType w:val="singleLevel"/>
    <w:tmpl w:val="82160B1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142766E"/>
    <w:multiLevelType w:val="singleLevel"/>
    <w:tmpl w:val="A046076C"/>
    <w:lvl w:ilvl="0">
      <w:start w:val="1"/>
      <w:numFmt w:val="decimal"/>
      <w:lvlText w:val="%1."/>
      <w:lvlJc w:val="left"/>
      <w:pPr>
        <w:tabs>
          <w:tab w:val="num" w:pos="985"/>
        </w:tabs>
        <w:ind w:left="985" w:hanging="435"/>
      </w:pPr>
      <w:rPr>
        <w:rFonts w:cs="Times New Roman" w:hint="default"/>
      </w:rPr>
    </w:lvl>
  </w:abstractNum>
  <w:abstractNum w:abstractNumId="18">
    <w:nsid w:val="33A21DC6"/>
    <w:multiLevelType w:val="singleLevel"/>
    <w:tmpl w:val="1BFE5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346A7A9F"/>
    <w:multiLevelType w:val="hybridMultilevel"/>
    <w:tmpl w:val="FC74A602"/>
    <w:lvl w:ilvl="0" w:tplc="FE2A20DC">
      <w:start w:val="1"/>
      <w:numFmt w:val="upperRoman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357A4343"/>
    <w:multiLevelType w:val="hybridMultilevel"/>
    <w:tmpl w:val="F41EEEAE"/>
    <w:lvl w:ilvl="0" w:tplc="51BA9E72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1">
    <w:nsid w:val="37184924"/>
    <w:multiLevelType w:val="hybridMultilevel"/>
    <w:tmpl w:val="1A3A9F4E"/>
    <w:lvl w:ilvl="0" w:tplc="49BC2FBE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0BA5029"/>
    <w:multiLevelType w:val="singleLevel"/>
    <w:tmpl w:val="ECDEBC7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>
    <w:nsid w:val="42AB4D6E"/>
    <w:multiLevelType w:val="hybridMultilevel"/>
    <w:tmpl w:val="D7764F08"/>
    <w:lvl w:ilvl="0" w:tplc="D974CD70">
      <w:start w:val="4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4">
    <w:nsid w:val="47F016A8"/>
    <w:multiLevelType w:val="hybridMultilevel"/>
    <w:tmpl w:val="23746BDE"/>
    <w:lvl w:ilvl="0" w:tplc="FC143C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551B3018"/>
    <w:multiLevelType w:val="singleLevel"/>
    <w:tmpl w:val="7B2846DC"/>
    <w:lvl w:ilvl="0">
      <w:start w:val="1"/>
      <w:numFmt w:val="decimal"/>
      <w:lvlText w:val="%1."/>
      <w:lvlJc w:val="left"/>
      <w:pPr>
        <w:tabs>
          <w:tab w:val="num" w:pos="1080"/>
        </w:tabs>
        <w:ind w:left="680" w:firstLine="40"/>
      </w:pPr>
      <w:rPr>
        <w:rFonts w:cs="Times New Roman" w:hint="default"/>
      </w:rPr>
    </w:lvl>
  </w:abstractNum>
  <w:abstractNum w:abstractNumId="26">
    <w:nsid w:val="5E181448"/>
    <w:multiLevelType w:val="singleLevel"/>
    <w:tmpl w:val="9FAE714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E773832"/>
    <w:multiLevelType w:val="hybridMultilevel"/>
    <w:tmpl w:val="0D70FF0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8">
    <w:nsid w:val="646D78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F776F95"/>
    <w:multiLevelType w:val="hybridMultilevel"/>
    <w:tmpl w:val="F2DC6D58"/>
    <w:lvl w:ilvl="0" w:tplc="8CB2EED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0">
    <w:nsid w:val="6FA27062"/>
    <w:multiLevelType w:val="hybridMultilevel"/>
    <w:tmpl w:val="5A62C66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31">
    <w:nsid w:val="72CA7AAF"/>
    <w:multiLevelType w:val="singleLevel"/>
    <w:tmpl w:val="F2949EC6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31"/>
  </w:num>
  <w:num w:numId="3">
    <w:abstractNumId w:val="18"/>
  </w:num>
  <w:num w:numId="4">
    <w:abstractNumId w:val="26"/>
  </w:num>
  <w:num w:numId="5">
    <w:abstractNumId w:val="0"/>
  </w:num>
  <w:num w:numId="6">
    <w:abstractNumId w:val="12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25"/>
  </w:num>
  <w:num w:numId="12">
    <w:abstractNumId w:val="28"/>
  </w:num>
  <w:num w:numId="13">
    <w:abstractNumId w:val="22"/>
  </w:num>
  <w:num w:numId="14">
    <w:abstractNumId w:val="16"/>
  </w:num>
  <w:num w:numId="15">
    <w:abstractNumId w:val="11"/>
  </w:num>
  <w:num w:numId="16">
    <w:abstractNumId w:val="24"/>
  </w:num>
  <w:num w:numId="17">
    <w:abstractNumId w:val="29"/>
  </w:num>
  <w:num w:numId="18">
    <w:abstractNumId w:val="10"/>
  </w:num>
  <w:num w:numId="19">
    <w:abstractNumId w:val="6"/>
  </w:num>
  <w:num w:numId="20">
    <w:abstractNumId w:val="2"/>
  </w:num>
  <w:num w:numId="21">
    <w:abstractNumId w:val="21"/>
  </w:num>
  <w:num w:numId="22">
    <w:abstractNumId w:val="5"/>
  </w:num>
  <w:num w:numId="23">
    <w:abstractNumId w:val="4"/>
  </w:num>
  <w:num w:numId="24">
    <w:abstractNumId w:val="19"/>
  </w:num>
  <w:num w:numId="25">
    <w:abstractNumId w:val="23"/>
  </w:num>
  <w:num w:numId="26">
    <w:abstractNumId w:val="30"/>
  </w:num>
  <w:num w:numId="27">
    <w:abstractNumId w:val="14"/>
  </w:num>
  <w:num w:numId="28">
    <w:abstractNumId w:val="27"/>
  </w:num>
  <w:num w:numId="29">
    <w:abstractNumId w:val="8"/>
  </w:num>
  <w:num w:numId="30">
    <w:abstractNumId w:val="20"/>
  </w:num>
  <w:num w:numId="31">
    <w:abstractNumId w:val="1"/>
  </w:num>
  <w:num w:numId="3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27C20"/>
    <w:rsid w:val="000319C1"/>
    <w:rsid w:val="00053811"/>
    <w:rsid w:val="000561CC"/>
    <w:rsid w:val="000921AC"/>
    <w:rsid w:val="00092EAB"/>
    <w:rsid w:val="000A413F"/>
    <w:rsid w:val="000B1D23"/>
    <w:rsid w:val="000E0053"/>
    <w:rsid w:val="000E27F0"/>
    <w:rsid w:val="0016368B"/>
    <w:rsid w:val="00186F24"/>
    <w:rsid w:val="00192D60"/>
    <w:rsid w:val="001B5D16"/>
    <w:rsid w:val="001D72C1"/>
    <w:rsid w:val="0020566D"/>
    <w:rsid w:val="00206F1F"/>
    <w:rsid w:val="00217203"/>
    <w:rsid w:val="00250049"/>
    <w:rsid w:val="00262F9B"/>
    <w:rsid w:val="002733EE"/>
    <w:rsid w:val="00282371"/>
    <w:rsid w:val="002A0D47"/>
    <w:rsid w:val="002A6D47"/>
    <w:rsid w:val="002A791C"/>
    <w:rsid w:val="002E3EFE"/>
    <w:rsid w:val="002E4AF6"/>
    <w:rsid w:val="002F5726"/>
    <w:rsid w:val="0030074C"/>
    <w:rsid w:val="00320511"/>
    <w:rsid w:val="0032471A"/>
    <w:rsid w:val="003515A2"/>
    <w:rsid w:val="003521D6"/>
    <w:rsid w:val="00371EAC"/>
    <w:rsid w:val="003B73D3"/>
    <w:rsid w:val="003C2A1C"/>
    <w:rsid w:val="003E31AD"/>
    <w:rsid w:val="003F6AAB"/>
    <w:rsid w:val="00411706"/>
    <w:rsid w:val="00417F16"/>
    <w:rsid w:val="00432A78"/>
    <w:rsid w:val="00477D4E"/>
    <w:rsid w:val="00480F96"/>
    <w:rsid w:val="00482D53"/>
    <w:rsid w:val="004C4854"/>
    <w:rsid w:val="004D41DA"/>
    <w:rsid w:val="004E7A44"/>
    <w:rsid w:val="004F1834"/>
    <w:rsid w:val="004F18DB"/>
    <w:rsid w:val="00504548"/>
    <w:rsid w:val="005A1136"/>
    <w:rsid w:val="005C3CB2"/>
    <w:rsid w:val="005D3733"/>
    <w:rsid w:val="005D4A9C"/>
    <w:rsid w:val="005F2B9D"/>
    <w:rsid w:val="00615CAC"/>
    <w:rsid w:val="006230F7"/>
    <w:rsid w:val="00627B74"/>
    <w:rsid w:val="00672229"/>
    <w:rsid w:val="006A6DC0"/>
    <w:rsid w:val="006E4525"/>
    <w:rsid w:val="006F4E55"/>
    <w:rsid w:val="00710281"/>
    <w:rsid w:val="00791969"/>
    <w:rsid w:val="007D0B45"/>
    <w:rsid w:val="007D298D"/>
    <w:rsid w:val="007F620F"/>
    <w:rsid w:val="00802753"/>
    <w:rsid w:val="00806A60"/>
    <w:rsid w:val="0080726B"/>
    <w:rsid w:val="008164B8"/>
    <w:rsid w:val="00857D59"/>
    <w:rsid w:val="008B42CD"/>
    <w:rsid w:val="008D1270"/>
    <w:rsid w:val="008D2EA8"/>
    <w:rsid w:val="008F22E5"/>
    <w:rsid w:val="00901E3E"/>
    <w:rsid w:val="00934520"/>
    <w:rsid w:val="009505CD"/>
    <w:rsid w:val="00957FB1"/>
    <w:rsid w:val="0096339B"/>
    <w:rsid w:val="00967C23"/>
    <w:rsid w:val="00976526"/>
    <w:rsid w:val="009B1217"/>
    <w:rsid w:val="009C0606"/>
    <w:rsid w:val="009E66C1"/>
    <w:rsid w:val="00A13326"/>
    <w:rsid w:val="00A34207"/>
    <w:rsid w:val="00A7535D"/>
    <w:rsid w:val="00A7576F"/>
    <w:rsid w:val="00A836AE"/>
    <w:rsid w:val="00A87E4C"/>
    <w:rsid w:val="00A93A2F"/>
    <w:rsid w:val="00AE5248"/>
    <w:rsid w:val="00B0090A"/>
    <w:rsid w:val="00B101B8"/>
    <w:rsid w:val="00B359AC"/>
    <w:rsid w:val="00B37442"/>
    <w:rsid w:val="00B460A4"/>
    <w:rsid w:val="00B57DF1"/>
    <w:rsid w:val="00B85605"/>
    <w:rsid w:val="00B955A0"/>
    <w:rsid w:val="00B95BBD"/>
    <w:rsid w:val="00BA50EC"/>
    <w:rsid w:val="00BE0907"/>
    <w:rsid w:val="00BE333D"/>
    <w:rsid w:val="00C1051C"/>
    <w:rsid w:val="00C13A06"/>
    <w:rsid w:val="00C73AEC"/>
    <w:rsid w:val="00CA748C"/>
    <w:rsid w:val="00CC016A"/>
    <w:rsid w:val="00CC19CC"/>
    <w:rsid w:val="00CD20DE"/>
    <w:rsid w:val="00CE2DB4"/>
    <w:rsid w:val="00CF644A"/>
    <w:rsid w:val="00D21F2A"/>
    <w:rsid w:val="00D244F0"/>
    <w:rsid w:val="00D31CDE"/>
    <w:rsid w:val="00D37975"/>
    <w:rsid w:val="00D55745"/>
    <w:rsid w:val="00D87F72"/>
    <w:rsid w:val="00D916BA"/>
    <w:rsid w:val="00DB0AB5"/>
    <w:rsid w:val="00DB332F"/>
    <w:rsid w:val="00DB409F"/>
    <w:rsid w:val="00DC36A8"/>
    <w:rsid w:val="00DE6934"/>
    <w:rsid w:val="00DE7CFD"/>
    <w:rsid w:val="00DF4BFA"/>
    <w:rsid w:val="00E06BD0"/>
    <w:rsid w:val="00E354A9"/>
    <w:rsid w:val="00EA3280"/>
    <w:rsid w:val="00EC2201"/>
    <w:rsid w:val="00F0439D"/>
    <w:rsid w:val="00F23450"/>
    <w:rsid w:val="00F2580B"/>
    <w:rsid w:val="00F40E64"/>
    <w:rsid w:val="00F431B0"/>
    <w:rsid w:val="00F447A9"/>
    <w:rsid w:val="00F50FBF"/>
    <w:rsid w:val="00F5265E"/>
    <w:rsid w:val="00F54024"/>
    <w:rsid w:val="00FE7BBB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2E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2E5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F22E5"/>
    <w:pPr>
      <w:keepNext/>
      <w:tabs>
        <w:tab w:val="left" w:pos="5880"/>
      </w:tabs>
      <w:spacing w:after="444"/>
      <w:outlineLvl w:val="1"/>
    </w:pPr>
    <w:rPr>
      <w:rFonts w:ascii="Arial" w:hAnsi="Arial"/>
      <w:sz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F22E5"/>
    <w:pPr>
      <w:keepNext/>
      <w:tabs>
        <w:tab w:val="left" w:pos="2160"/>
      </w:tabs>
      <w:spacing w:after="222"/>
      <w:ind w:left="567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22E5"/>
    <w:pPr>
      <w:keepNext/>
      <w:tabs>
        <w:tab w:val="left" w:pos="2160"/>
      </w:tabs>
      <w:spacing w:after="222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22E5"/>
    <w:pPr>
      <w:keepNext/>
      <w:tabs>
        <w:tab w:val="left" w:pos="2160"/>
      </w:tabs>
      <w:spacing w:after="222"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2E5"/>
    <w:pPr>
      <w:keepNext/>
      <w:spacing w:after="120"/>
      <w:jc w:val="right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22E5"/>
    <w:pPr>
      <w:keepNext/>
      <w:ind w:left="360"/>
      <w:jc w:val="center"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">
    <w:name w:val="Стиль1"/>
    <w:basedOn w:val="Normal"/>
    <w:uiPriority w:val="99"/>
    <w:rsid w:val="008F22E5"/>
    <w:pPr>
      <w:spacing w:line="360" w:lineRule="auto"/>
      <w:jc w:val="center"/>
    </w:pPr>
    <w:rPr>
      <w:b/>
      <w:caps/>
      <w:sz w:val="32"/>
    </w:rPr>
  </w:style>
  <w:style w:type="paragraph" w:customStyle="1" w:styleId="2">
    <w:name w:val="Стиль2"/>
    <w:basedOn w:val="BodyText"/>
    <w:uiPriority w:val="99"/>
    <w:rsid w:val="008F22E5"/>
    <w:pPr>
      <w:spacing w:after="0" w:line="360" w:lineRule="auto"/>
      <w:jc w:val="both"/>
    </w:pPr>
    <w:rPr>
      <w:b/>
      <w:sz w:val="36"/>
      <w:lang w:val="en-US"/>
    </w:rPr>
  </w:style>
  <w:style w:type="paragraph" w:styleId="BodyText">
    <w:name w:val="Body Text"/>
    <w:basedOn w:val="Normal"/>
    <w:link w:val="BodyTextChar"/>
    <w:uiPriority w:val="99"/>
    <w:rsid w:val="008F22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8F22E5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">
    <w:name w:val="Тема письма"/>
    <w:basedOn w:val="Normal"/>
    <w:uiPriority w:val="99"/>
    <w:rsid w:val="008F22E5"/>
    <w:pPr>
      <w:framePr w:w="4316" w:h="1331" w:hSpace="141" w:wrap="around" w:vAnchor="text" w:hAnchor="page" w:x="1687" w:y="242"/>
    </w:pPr>
    <w:rPr>
      <w:sz w:val="28"/>
    </w:rPr>
  </w:style>
  <w:style w:type="paragraph" w:customStyle="1" w:styleId="a0">
    <w:name w:val="Шапка (герб)"/>
    <w:basedOn w:val="Normal"/>
    <w:uiPriority w:val="99"/>
    <w:rsid w:val="008F22E5"/>
    <w:pPr>
      <w:jc w:val="right"/>
    </w:pPr>
    <w:rPr>
      <w:rFonts w:ascii="Century Schoolbook" w:hAnsi="Century Schoolbook"/>
      <w:sz w:val="24"/>
    </w:rPr>
  </w:style>
  <w:style w:type="paragraph" w:styleId="Caption">
    <w:name w:val="caption"/>
    <w:basedOn w:val="Normal"/>
    <w:next w:val="Normal"/>
    <w:uiPriority w:val="99"/>
    <w:qFormat/>
    <w:rsid w:val="008F22E5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8F22E5"/>
    <w:pPr>
      <w:spacing w:after="444"/>
      <w:ind w:firstLine="567"/>
    </w:pPr>
    <w:rPr>
      <w:rFonts w:ascii="Arial" w:hAnsi="Arial"/>
      <w:sz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F22E5"/>
    <w:pPr>
      <w:spacing w:before="222"/>
      <w:jc w:val="both"/>
    </w:pPr>
    <w:rPr>
      <w:rFonts w:ascii="Arial" w:hAnsi="Arial"/>
      <w:sz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F22E5"/>
    <w:pPr>
      <w:spacing w:after="120"/>
      <w:jc w:val="center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rsid w:val="008F22E5"/>
    <w:pPr>
      <w:ind w:left="900" w:hanging="54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7D0B4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D12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55A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97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425</Words>
  <Characters>2427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Финууправление Иркутского р-н</dc:creator>
  <cp:keywords/>
  <dc:description/>
  <cp:lastModifiedBy>Надежда Петровна</cp:lastModifiedBy>
  <cp:revision>6</cp:revision>
  <cp:lastPrinted>2015-09-11T07:08:00Z</cp:lastPrinted>
  <dcterms:created xsi:type="dcterms:W3CDTF">2015-09-11T06:57:00Z</dcterms:created>
  <dcterms:modified xsi:type="dcterms:W3CDTF">2015-09-29T07:09:00Z</dcterms:modified>
</cp:coreProperties>
</file>