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87" w:rsidRDefault="00037087" w:rsidP="00312338">
      <w:pPr>
        <w:jc w:val="center"/>
      </w:pPr>
      <w:r>
        <w:rPr>
          <w:noProof/>
        </w:rPr>
        <w:pict>
          <v:shape id="Рисунок 2" o:spid="_x0000_i1026" type="#_x0000_t75" alt="Герб Оек коректировка цветной" style="width:57.75pt;height:1in;visibility:visible">
            <v:imagedata r:id="rId5" o:title=""/>
          </v:shape>
        </w:pict>
      </w:r>
    </w:p>
    <w:p w:rsidR="00037087" w:rsidRPr="00D21F2A" w:rsidRDefault="00037087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037087" w:rsidRDefault="00037087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037087" w:rsidRPr="003515A2" w:rsidRDefault="00037087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037087" w:rsidRPr="003515A2" w:rsidRDefault="00037087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037087" w:rsidRDefault="00037087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037087" w:rsidRPr="00B95BBD" w:rsidRDefault="00037087" w:rsidP="00224451">
      <w:pPr>
        <w:shd w:val="clear" w:color="auto" w:fill="FFFFFF"/>
        <w:ind w:left="14"/>
        <w:jc w:val="center"/>
      </w:pPr>
    </w:p>
    <w:p w:rsidR="00037087" w:rsidRPr="00250049" w:rsidRDefault="00037087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037087" w:rsidRDefault="00037087" w:rsidP="00224451">
      <w:pPr>
        <w:shd w:val="clear" w:color="auto" w:fill="FFFFFF"/>
        <w:jc w:val="both"/>
        <w:rPr>
          <w:sz w:val="28"/>
          <w:szCs w:val="28"/>
        </w:rPr>
      </w:pPr>
    </w:p>
    <w:p w:rsidR="00037087" w:rsidRDefault="00037087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>
        <w:rPr>
          <w:sz w:val="28"/>
          <w:szCs w:val="28"/>
        </w:rPr>
        <w:t>25» декабря</w:t>
      </w:r>
      <w:r w:rsidRPr="003515A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515A2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15 </w:t>
        </w:r>
        <w:r w:rsidRPr="003515A2">
          <w:rPr>
            <w:sz w:val="28"/>
            <w:szCs w:val="28"/>
          </w:rPr>
          <w:t>г</w:t>
        </w:r>
      </w:smartTag>
      <w:r w:rsidRPr="003515A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</w:r>
      <w:r>
        <w:rPr>
          <w:sz w:val="28"/>
          <w:szCs w:val="28"/>
        </w:rPr>
        <w:t>№ 36-47 Д/сп</w:t>
      </w:r>
    </w:p>
    <w:p w:rsidR="00037087" w:rsidRPr="00C00F7D" w:rsidRDefault="00037087" w:rsidP="00224451">
      <w:pPr>
        <w:pStyle w:val="Heading1"/>
        <w:jc w:val="center"/>
        <w:rPr>
          <w:sz w:val="28"/>
          <w:szCs w:val="28"/>
        </w:rPr>
      </w:pPr>
    </w:p>
    <w:p w:rsidR="00037087" w:rsidRDefault="00037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 </w:t>
      </w:r>
    </w:p>
    <w:p w:rsidR="00037087" w:rsidRDefault="00037087" w:rsidP="003F027D">
      <w:pPr>
        <w:tabs>
          <w:tab w:val="left" w:pos="1134"/>
        </w:tabs>
        <w:jc w:val="both"/>
        <w:rPr>
          <w:sz w:val="28"/>
          <w:szCs w:val="28"/>
        </w:rPr>
      </w:pPr>
      <w:r w:rsidRPr="00796385">
        <w:rPr>
          <w:sz w:val="28"/>
          <w:szCs w:val="28"/>
        </w:rPr>
        <w:t>«О  бюджет</w:t>
      </w:r>
      <w:r>
        <w:rPr>
          <w:sz w:val="28"/>
          <w:szCs w:val="28"/>
        </w:rPr>
        <w:t>е</w:t>
      </w:r>
      <w:r w:rsidRPr="00796385">
        <w:rPr>
          <w:sz w:val="28"/>
          <w:szCs w:val="28"/>
        </w:rPr>
        <w:t xml:space="preserve"> Оекского</w:t>
      </w:r>
      <w:r>
        <w:rPr>
          <w:sz w:val="28"/>
          <w:szCs w:val="28"/>
        </w:rPr>
        <w:t xml:space="preserve"> муниципаль</w:t>
      </w:r>
      <w:r w:rsidRPr="00796385">
        <w:rPr>
          <w:sz w:val="28"/>
          <w:szCs w:val="28"/>
        </w:rPr>
        <w:t>ного</w:t>
      </w:r>
    </w:p>
    <w:p w:rsidR="00037087" w:rsidRDefault="0003708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6385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 xml:space="preserve">на 2015 год и на плановый </w:t>
      </w:r>
    </w:p>
    <w:p w:rsidR="00037087" w:rsidRPr="00796385" w:rsidRDefault="0003708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период2016 и 2017 годов»</w:t>
      </w:r>
    </w:p>
    <w:p w:rsidR="00037087" w:rsidRDefault="00037087" w:rsidP="003F027D">
      <w:pPr>
        <w:pStyle w:val="BodyText2"/>
        <w:spacing w:before="0"/>
        <w:ind w:firstLine="993"/>
        <w:rPr>
          <w:rFonts w:ascii="Times New Roman" w:hAnsi="Times New Roman"/>
          <w:lang w:val="ru-RU"/>
        </w:rPr>
      </w:pPr>
    </w:p>
    <w:p w:rsidR="00037087" w:rsidRDefault="00037087" w:rsidP="003F027D">
      <w:pPr>
        <w:pStyle w:val="BodyText2"/>
        <w:spacing w:before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Руководствуясь  п. 1 ст.49,  п. 3 ст.66 Устава Оекского муниципального образования; п. 1, ст.47 Регламента Думы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Дума Оекского муниципального образования</w:t>
      </w:r>
    </w:p>
    <w:p w:rsidR="00037087" w:rsidRDefault="00037087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037087" w:rsidRDefault="00037087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037087" w:rsidRDefault="00037087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037087" w:rsidRDefault="00037087" w:rsidP="003F027D">
      <w:pPr>
        <w:pStyle w:val="BodyText2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Внести в решение Думы Оекского муниципального образования от 26.12.2014 г. № 26-53 Д/сп «О бюджете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на 2015 год и на плановый период 2016 и 2017 годов» следующие изм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нения:</w:t>
      </w:r>
    </w:p>
    <w:p w:rsidR="00037087" w:rsidRDefault="00037087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пункт 1 решения изложить в следующей редакции: «1. Утвердить о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новные характеристики бюджета Оекского муниципального образования на 2015 год по доходам  в сумме  29 526,4 тыс. рублей, в том числе безвозмез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ные поступления  в сумме 14 026,4 тыс. рублей, по расходам в сумме 31 826,0 тыс.рублей.</w:t>
      </w:r>
    </w:p>
    <w:p w:rsidR="00037087" w:rsidRDefault="00037087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Размер дефицита бюджета в сумме 2 299,6 тыс. рублей, или 14,84% от у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вержденного годового объема доходов бюджета Оекского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ний».</w:t>
      </w:r>
    </w:p>
    <w:p w:rsidR="00037087" w:rsidRDefault="00037087" w:rsidP="0088240A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Установить, что превышение дефицита местного бюджета над огранич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ниями, установленными ст. 92.1 Бюджетного Кодекса Российской Федерации, осуществлено в пределах суммы снижения остатков средств на счетах по уч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ту средств местного бюджета в объеме 749,6 тысяч рублей.</w:t>
      </w:r>
    </w:p>
    <w:p w:rsidR="00037087" w:rsidRDefault="00037087" w:rsidP="003F027D">
      <w:pPr>
        <w:pStyle w:val="BodyText2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 1, 5, 7, 9,11,13 изложить в новой редакции (прилагаю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ся).</w:t>
      </w:r>
    </w:p>
    <w:p w:rsidR="00037087" w:rsidRDefault="00037087" w:rsidP="001F0A66">
      <w:pPr>
        <w:pStyle w:val="BodyText2"/>
        <w:tabs>
          <w:tab w:val="left" w:pos="1134"/>
        </w:tabs>
        <w:spacing w:before="0"/>
        <w:rPr>
          <w:rFonts w:ascii="Times New Roman" w:hAnsi="Times New Roman"/>
          <w:lang w:val="ru-RU"/>
        </w:rPr>
      </w:pPr>
    </w:p>
    <w:p w:rsidR="00037087" w:rsidRPr="00A864EF" w:rsidRDefault="00037087" w:rsidP="00301B55">
      <w:pPr>
        <w:pStyle w:val="BodyText2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t>О</w:t>
      </w:r>
      <w:r w:rsidRPr="00A864EF">
        <w:rPr>
          <w:rFonts w:ascii="Times New Roman" w:hAnsi="Times New Roman"/>
          <w:szCs w:val="28"/>
          <w:lang w:val="ru-RU"/>
        </w:rPr>
        <w:t>бще</w:t>
      </w:r>
      <w:r>
        <w:rPr>
          <w:rFonts w:ascii="Times New Roman" w:hAnsi="Times New Roman"/>
          <w:szCs w:val="28"/>
          <w:lang w:val="ru-RU"/>
        </w:rPr>
        <w:t>му</w:t>
      </w:r>
      <w:r w:rsidRPr="00A864EF">
        <w:rPr>
          <w:rFonts w:ascii="Times New Roman" w:hAnsi="Times New Roman"/>
          <w:szCs w:val="28"/>
          <w:lang w:val="ru-RU"/>
        </w:rPr>
        <w:t xml:space="preserve"> отдел</w:t>
      </w:r>
      <w:r>
        <w:rPr>
          <w:rFonts w:ascii="Times New Roman" w:hAnsi="Times New Roman"/>
          <w:szCs w:val="28"/>
          <w:lang w:val="ru-RU"/>
        </w:rPr>
        <w:t>у</w:t>
      </w:r>
      <w:r w:rsidRPr="00A864EF">
        <w:rPr>
          <w:rFonts w:ascii="Times New Roman" w:hAnsi="Times New Roman"/>
          <w:szCs w:val="28"/>
          <w:lang w:val="ru-RU"/>
        </w:rPr>
        <w:t xml:space="preserve"> администрации </w:t>
      </w:r>
      <w:r>
        <w:rPr>
          <w:rFonts w:ascii="Times New Roman" w:hAnsi="Times New Roman"/>
          <w:szCs w:val="28"/>
          <w:lang w:val="ru-RU"/>
        </w:rPr>
        <w:t>(Верхозиной О.А.)</w:t>
      </w:r>
      <w:r w:rsidRPr="00A864EF">
        <w:rPr>
          <w:rFonts w:ascii="Times New Roman" w:hAnsi="Times New Roman"/>
          <w:szCs w:val="28"/>
          <w:lang w:val="ru-RU"/>
        </w:rPr>
        <w:t xml:space="preserve"> внести в оригинал решения Думы Оекского муниципального образования от </w:t>
      </w:r>
      <w:r>
        <w:rPr>
          <w:rFonts w:ascii="Times New Roman" w:hAnsi="Times New Roman"/>
          <w:szCs w:val="28"/>
          <w:lang w:val="ru-RU"/>
        </w:rPr>
        <w:t>26</w:t>
      </w:r>
      <w:r w:rsidRPr="00A864EF"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  <w:lang w:val="ru-RU"/>
        </w:rPr>
        <w:t>12</w:t>
      </w:r>
      <w:r w:rsidRPr="00A864EF">
        <w:rPr>
          <w:rFonts w:ascii="Times New Roman" w:hAnsi="Times New Roman"/>
          <w:szCs w:val="28"/>
          <w:lang w:val="ru-RU"/>
        </w:rPr>
        <w:t>.201</w:t>
      </w:r>
      <w:r>
        <w:rPr>
          <w:rFonts w:ascii="Times New Roman" w:hAnsi="Times New Roman"/>
          <w:szCs w:val="28"/>
          <w:lang w:val="ru-RU"/>
        </w:rPr>
        <w:t>4</w:t>
      </w:r>
      <w:r w:rsidRPr="00A864EF">
        <w:rPr>
          <w:rFonts w:ascii="Times New Roman" w:hAnsi="Times New Roman"/>
          <w:szCs w:val="28"/>
          <w:lang w:val="ru-RU"/>
        </w:rPr>
        <w:t xml:space="preserve"> г. № </w:t>
      </w:r>
      <w:r>
        <w:rPr>
          <w:rFonts w:ascii="Times New Roman" w:hAnsi="Times New Roman"/>
          <w:szCs w:val="28"/>
          <w:lang w:val="ru-RU"/>
        </w:rPr>
        <w:t>26</w:t>
      </w:r>
      <w:r w:rsidRPr="00A864EF">
        <w:rPr>
          <w:rFonts w:ascii="Times New Roman" w:hAnsi="Times New Roman"/>
          <w:szCs w:val="28"/>
          <w:lang w:val="ru-RU"/>
        </w:rPr>
        <w:t>-</w:t>
      </w:r>
      <w:r>
        <w:rPr>
          <w:rFonts w:ascii="Times New Roman" w:hAnsi="Times New Roman"/>
          <w:szCs w:val="28"/>
          <w:lang w:val="ru-RU"/>
        </w:rPr>
        <w:t>53</w:t>
      </w:r>
      <w:r w:rsidRPr="00A864EF">
        <w:rPr>
          <w:rFonts w:ascii="Times New Roman" w:hAnsi="Times New Roman"/>
          <w:szCs w:val="28"/>
          <w:lang w:val="ru-RU"/>
        </w:rPr>
        <w:t>Д/сп  информацию о внесении изменений</w:t>
      </w:r>
      <w:r>
        <w:rPr>
          <w:rFonts w:ascii="Times New Roman" w:hAnsi="Times New Roman"/>
          <w:lang w:val="ru-RU"/>
        </w:rPr>
        <w:t>.</w:t>
      </w:r>
    </w:p>
    <w:p w:rsidR="00037087" w:rsidRDefault="00037087" w:rsidP="00301B55">
      <w:pPr>
        <w:pStyle w:val="BodyText2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Опубликовать настоящее решение в информационном бюллетене «Вестник Оекского муниципального образования» и на интернет-сайте адм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нистрации </w:t>
      </w:r>
      <w:r>
        <w:rPr>
          <w:rFonts w:ascii="Times New Roman" w:hAnsi="Times New Roman"/>
        </w:rPr>
        <w:t>www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oek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lang w:val="ru-RU"/>
        </w:rPr>
        <w:t>.</w:t>
      </w:r>
    </w:p>
    <w:p w:rsidR="00037087" w:rsidRDefault="00037087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037087" w:rsidRDefault="00037087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037087" w:rsidRDefault="00037087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037087" w:rsidRDefault="00037087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037087" w:rsidRDefault="00037087" w:rsidP="00694F45">
      <w:pPr>
        <w:pStyle w:val="Heading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</w:t>
      </w:r>
      <w:r w:rsidRPr="003F6AAB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е</w:t>
      </w:r>
      <w:r w:rsidRPr="003F6AAB">
        <w:rPr>
          <w:rFonts w:ascii="Times New Roman" w:hAnsi="Times New Roman"/>
          <w:lang w:val="ru-RU"/>
        </w:rPr>
        <w:t>кского</w:t>
      </w:r>
      <w:r>
        <w:rPr>
          <w:rFonts w:ascii="Times New Roman" w:hAnsi="Times New Roman"/>
          <w:lang w:val="ru-RU"/>
        </w:rPr>
        <w:t xml:space="preserve"> </w:t>
      </w:r>
    </w:p>
    <w:p w:rsidR="00037087" w:rsidRPr="003F6AAB" w:rsidRDefault="00037087" w:rsidP="00694F45">
      <w:pPr>
        <w:pStyle w:val="Heading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 w:rsidRPr="003F6AAB">
        <w:rPr>
          <w:rFonts w:ascii="Times New Roman" w:hAnsi="Times New Roman"/>
          <w:lang w:val="ru-RU"/>
        </w:rPr>
        <w:t>муниципального образования: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П.Н.Новосельцев</w:t>
      </w:r>
    </w:p>
    <w:p w:rsidR="00037087" w:rsidRPr="003F6AAB" w:rsidRDefault="00037087" w:rsidP="00694F45">
      <w:pPr>
        <w:ind w:firstLine="567"/>
        <w:jc w:val="both"/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Pr="00C6050C" w:rsidRDefault="00037087" w:rsidP="006247AB">
      <w:pPr>
        <w:jc w:val="center"/>
        <w:rPr>
          <w:b/>
          <w:sz w:val="28"/>
          <w:szCs w:val="28"/>
        </w:rPr>
      </w:pPr>
      <w:r w:rsidRPr="00C6050C">
        <w:rPr>
          <w:b/>
          <w:sz w:val="28"/>
          <w:szCs w:val="28"/>
        </w:rPr>
        <w:t>СПРАВКА</w:t>
      </w:r>
    </w:p>
    <w:p w:rsidR="00037087" w:rsidRDefault="00037087" w:rsidP="006247AB">
      <w:pPr>
        <w:jc w:val="center"/>
        <w:rPr>
          <w:b/>
          <w:sz w:val="28"/>
          <w:szCs w:val="28"/>
        </w:rPr>
      </w:pPr>
      <w:r w:rsidRPr="00C6050C">
        <w:rPr>
          <w:b/>
          <w:sz w:val="28"/>
          <w:szCs w:val="28"/>
        </w:rPr>
        <w:t>ОБ ИЗМЕНЕНИИ В БЮДЖЕТЕ ОЕКСКОГО МУНИЦИПАЛЬНОГО ОБРАЗОВАНИЯ НА 20</w:t>
      </w:r>
      <w:r>
        <w:rPr>
          <w:b/>
          <w:sz w:val="28"/>
          <w:szCs w:val="28"/>
        </w:rPr>
        <w:t>15</w:t>
      </w:r>
      <w:r w:rsidRPr="00C6050C">
        <w:rPr>
          <w:b/>
          <w:sz w:val="28"/>
          <w:szCs w:val="28"/>
        </w:rPr>
        <w:t xml:space="preserve"> ГОД.</w:t>
      </w:r>
    </w:p>
    <w:p w:rsidR="00037087" w:rsidRDefault="00037087" w:rsidP="006247AB">
      <w:pPr>
        <w:jc w:val="center"/>
        <w:rPr>
          <w:b/>
          <w:sz w:val="28"/>
          <w:szCs w:val="28"/>
        </w:rPr>
      </w:pPr>
    </w:p>
    <w:p w:rsidR="00037087" w:rsidRDefault="00037087" w:rsidP="00301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доходную часть бюджета  внесены следующие изменения:</w:t>
      </w:r>
    </w:p>
    <w:p w:rsidR="00037087" w:rsidRDefault="00037087" w:rsidP="00301B55">
      <w:pPr>
        <w:ind w:firstLine="567"/>
        <w:jc w:val="both"/>
        <w:rPr>
          <w:sz w:val="28"/>
          <w:szCs w:val="28"/>
        </w:rPr>
      </w:pPr>
      <w:r w:rsidRPr="00D6630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Закона Иркутской области от  21.12.2015 года  № 126-ОЗ  «О внесении изменений в Закон Иркутской области «Об областном бюджете на 2015 год и на плановый период 2016 и 2017 годов»  в доходную часть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внесены следующие изменения:</w:t>
      </w:r>
    </w:p>
    <w:p w:rsidR="00037087" w:rsidRDefault="00037087" w:rsidP="00301B55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Дотация бюджету Оекского муниципального образования 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равнивание бюджетной обеспеченности,  уменьшается на 1088,7 тысяч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на основании акта КСП Иркутской области от 03.04.2015г №08/73-а  по результатам контрольного мероприятия «Проверка выплаты заработной платы с начислениями на нее работников МУ СКСК Оекского МО за 2014 год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текший период 2015 года». </w:t>
      </w:r>
    </w:p>
    <w:p w:rsidR="00037087" w:rsidRDefault="00037087" w:rsidP="00301B55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перевыполнение плановых показателей по налоговым и неналоговым доходам, увеличить НДФЛ,  полученных физическими лицами  в соответствии со ст.227 НК РФ  на 8 тысяч рублей,  налог на имущество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лиц на 100 тысяч рублей,  земельный налог с физических лиц на 700 тысяч рублей, государственную пошлину на 4 тысячи рублей,  доходы от платных услуг на 15 тысяч рублей. </w:t>
      </w:r>
    </w:p>
    <w:p w:rsidR="00037087" w:rsidRDefault="00037087" w:rsidP="00301B55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завышенными плановыми показателями, уменьшить НДФЛ с доходов, источником которых является налоговый агент на 149 тысяч рублей и с доходов, полученных физическими лицами в соответствии со ст.228 на 20 тысяч рублей, единый с/х налог на  13 тысячи рублей, земельный налог с организаций на 600 тысяч рублей, денежные взыскания (штрафы),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тановленные законами субъектов за несоблюдение муниципальных правовых актов на 45 тысяч рублей. </w:t>
      </w:r>
    </w:p>
    <w:p w:rsidR="00037087" w:rsidRDefault="00037087" w:rsidP="00301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доходная часть бюджета уменьшается на 1088,7 тысяч рублей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ставит 29 526,4 тысяч рублей.</w:t>
      </w:r>
    </w:p>
    <w:p w:rsidR="00037087" w:rsidRDefault="00037087" w:rsidP="00301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B740C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 xml:space="preserve">уменьшением доходной части бюджета на 1088,7 тысяч рублей и </w:t>
      </w:r>
      <w:r w:rsidRPr="00AB740C">
        <w:rPr>
          <w:sz w:val="28"/>
          <w:szCs w:val="28"/>
        </w:rPr>
        <w:t>недостаточностью запланированных средств</w:t>
      </w:r>
      <w:r>
        <w:rPr>
          <w:sz w:val="28"/>
          <w:szCs w:val="28"/>
        </w:rPr>
        <w:t xml:space="preserve"> в расходную часть бюджета внесены следующие изменения:</w:t>
      </w:r>
    </w:p>
    <w:p w:rsidR="00037087" w:rsidRDefault="00037087" w:rsidP="00301B55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 0102 «Функционирование высшего должностного лица органа местного самоуправления» добавить 23,2 тысячи рублей на статью 211(Заработная плата) уменьшив на ту же сумму статью 213 (Начисления на оплату труда).                                                                           </w:t>
      </w:r>
    </w:p>
    <w:p w:rsidR="00037087" w:rsidRPr="00525ADF" w:rsidRDefault="00037087" w:rsidP="00301B55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25ADF">
        <w:rPr>
          <w:sz w:val="28"/>
          <w:szCs w:val="28"/>
        </w:rPr>
        <w:t>В разделе 0104 «Функционирование местных администраций» уменьшить на 1 миллион рублей статью 211 (Заработная плата), на 67 тысяч рублей статью 213 (Начисления на оплату труда), перенаправить средства в объеме 33 тысяч рублей  на статью 226 (Прочие услуги) вид расходов 242 (З</w:t>
      </w:r>
      <w:r w:rsidRPr="00525ADF">
        <w:rPr>
          <w:sz w:val="28"/>
          <w:szCs w:val="28"/>
        </w:rPr>
        <w:t>а</w:t>
      </w:r>
      <w:r w:rsidRPr="00525ADF">
        <w:rPr>
          <w:sz w:val="28"/>
          <w:szCs w:val="28"/>
        </w:rPr>
        <w:t>купка товаров, работ и услуг в сфере информационно-коммуникационных технологий),  9 тысяч рублей на статью 221 (Услуги связи), 32 тысячи рубле</w:t>
      </w:r>
      <w:r w:rsidRPr="00525ADF">
        <w:rPr>
          <w:sz w:val="28"/>
          <w:szCs w:val="28"/>
        </w:rPr>
        <w:t>й</w:t>
      </w:r>
      <w:r w:rsidRPr="00525ADF">
        <w:rPr>
          <w:sz w:val="28"/>
          <w:szCs w:val="28"/>
        </w:rPr>
        <w:t>на статью 223 (Коммунальные услуги), 38,3 тысячи рублей на статью 226 (Прочие услуги) вид расходов 244 (Прочая закупка товаров, работ и услуг для обеспечения государственных (муниципальных) нужд), 1 тысячу рублей на статью 290 (Прочие расходы) уменьшив на 10 тысяч рублей статью 225 (Усл</w:t>
      </w:r>
      <w:r w:rsidRPr="00525ADF">
        <w:rPr>
          <w:sz w:val="28"/>
          <w:szCs w:val="28"/>
        </w:rPr>
        <w:t>у</w:t>
      </w:r>
      <w:r w:rsidRPr="00525ADF">
        <w:rPr>
          <w:sz w:val="28"/>
          <w:szCs w:val="28"/>
        </w:rPr>
        <w:t>ги на содержание имущества), на 22 тысячи рублей статью 310 (Увеличение стоимости основных средств), на  19 тысяч рублей статью 340 (Увеличение стоимости материальных запасов)</w:t>
      </w:r>
      <w:r>
        <w:rPr>
          <w:sz w:val="28"/>
          <w:szCs w:val="28"/>
        </w:rPr>
        <w:t xml:space="preserve">, на 25 тысяч рублей расходы резервного фонда </w:t>
      </w:r>
      <w:r w:rsidRPr="00525ADF">
        <w:rPr>
          <w:sz w:val="28"/>
          <w:szCs w:val="28"/>
        </w:rPr>
        <w:t xml:space="preserve"> и на </w:t>
      </w:r>
      <w:r>
        <w:rPr>
          <w:sz w:val="28"/>
          <w:szCs w:val="28"/>
        </w:rPr>
        <w:t>18</w:t>
      </w:r>
      <w:r w:rsidRPr="00525ADF">
        <w:rPr>
          <w:sz w:val="28"/>
          <w:szCs w:val="28"/>
        </w:rPr>
        <w:t xml:space="preserve"> тысяч рублей расходы на муниципальную программу «Пожа</w:t>
      </w:r>
      <w:r w:rsidRPr="00525ADF">
        <w:rPr>
          <w:sz w:val="28"/>
          <w:szCs w:val="28"/>
        </w:rPr>
        <w:t>р</w:t>
      </w:r>
      <w:r w:rsidRPr="00525ADF">
        <w:rPr>
          <w:sz w:val="28"/>
          <w:szCs w:val="28"/>
        </w:rPr>
        <w:t>ная безопасность и защита населения и территории Оекского муниципального образования от чрезвычайных ситуаций» на 2014-2018 годы.</w:t>
      </w:r>
    </w:p>
    <w:p w:rsidR="00037087" w:rsidRDefault="00037087" w:rsidP="00301B55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0203 «Национальная оборона» в связи с перераспред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лением средств статьи 211 (Заработная плата) и 213 (начисления на оплату труда) уменьшаются  на 4,2  и 7,7 тысяч рублей соответственно,  статья 340 (Увеличение стоимости материальных запасов) увеличивается на 11,9 тысяч рублей.</w:t>
      </w:r>
    </w:p>
    <w:p w:rsidR="00037087" w:rsidRDefault="00037087" w:rsidP="00301B55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946F5C">
        <w:rPr>
          <w:sz w:val="28"/>
          <w:szCs w:val="28"/>
        </w:rPr>
        <w:t>В разделе 0503 «Благоустройство» на статью 223 (Коммунальные услуги) ЦСР «Уличное освещение» направить дополнительно 30 тысяч ру</w:t>
      </w:r>
      <w:r w:rsidRPr="00946F5C">
        <w:rPr>
          <w:sz w:val="28"/>
          <w:szCs w:val="28"/>
        </w:rPr>
        <w:t>б</w:t>
      </w:r>
      <w:r w:rsidRPr="00946F5C">
        <w:rPr>
          <w:sz w:val="28"/>
          <w:szCs w:val="28"/>
        </w:rPr>
        <w:t>лей, на статью 340 (Увеличение стоимости материальных запасов) 20тысяч рублей,  уменьшив соответственно статьи 224 (Аренда имущества)  на 5 тысяч рублей, статью 225 (Услуги на содержание имущества) на 28 тысяч рублей и 310 (Увеличение стоимости основных средств) на 20 тысяч рублей соответс</w:t>
      </w:r>
      <w:r w:rsidRPr="00946F5C">
        <w:rPr>
          <w:sz w:val="28"/>
          <w:szCs w:val="28"/>
        </w:rPr>
        <w:t>т</w:t>
      </w:r>
      <w:r w:rsidRPr="00946F5C">
        <w:rPr>
          <w:sz w:val="28"/>
          <w:szCs w:val="28"/>
        </w:rPr>
        <w:t xml:space="preserve">венно, также уменьшить статьи 225 (Услуги на содержание имущества) и 340 (Увеличение стоимости материальных запасов) </w:t>
      </w:r>
      <w:r>
        <w:rPr>
          <w:sz w:val="28"/>
          <w:szCs w:val="28"/>
        </w:rPr>
        <w:t>по</w:t>
      </w:r>
      <w:r w:rsidRPr="00946F5C">
        <w:rPr>
          <w:sz w:val="28"/>
          <w:szCs w:val="28"/>
        </w:rPr>
        <w:t xml:space="preserve"> 38 тысяч рублей</w:t>
      </w:r>
      <w:r>
        <w:rPr>
          <w:sz w:val="28"/>
          <w:szCs w:val="28"/>
        </w:rPr>
        <w:t xml:space="preserve"> каждую</w:t>
      </w:r>
      <w:r w:rsidRPr="00946F5C">
        <w:rPr>
          <w:sz w:val="28"/>
          <w:szCs w:val="28"/>
        </w:rPr>
        <w:t xml:space="preserve">  ЦСР «Прочие мероприятия по благоустройству поселений», оставшиеся  су</w:t>
      </w:r>
      <w:r w:rsidRPr="00946F5C">
        <w:rPr>
          <w:sz w:val="28"/>
          <w:szCs w:val="28"/>
        </w:rPr>
        <w:t>м</w:t>
      </w:r>
      <w:r w:rsidRPr="00946F5C">
        <w:rPr>
          <w:sz w:val="28"/>
          <w:szCs w:val="28"/>
        </w:rPr>
        <w:t>мы от покрытия расходов в данном разделе перераспределить в разделы 0801</w:t>
      </w:r>
      <w:r>
        <w:rPr>
          <w:sz w:val="28"/>
          <w:szCs w:val="28"/>
        </w:rPr>
        <w:t xml:space="preserve"> «Культура»  и 1001 «Пенсионное обеспечение» .</w:t>
      </w:r>
    </w:p>
    <w:p w:rsidR="00037087" w:rsidRDefault="00037087" w:rsidP="00301B55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946F5C">
        <w:rPr>
          <w:sz w:val="28"/>
          <w:szCs w:val="28"/>
        </w:rPr>
        <w:t>В раздел 0801 «Культура» исключить расходы по муниципальной программе «Развитие культуры, спорта и туризма на территории Оекского м</w:t>
      </w:r>
      <w:r w:rsidRPr="00946F5C">
        <w:rPr>
          <w:sz w:val="28"/>
          <w:szCs w:val="28"/>
        </w:rPr>
        <w:t>у</w:t>
      </w:r>
      <w:r w:rsidRPr="00946F5C">
        <w:rPr>
          <w:sz w:val="28"/>
          <w:szCs w:val="28"/>
        </w:rPr>
        <w:t xml:space="preserve">ниципального образования на 2014- 2018 годы» </w:t>
      </w:r>
      <w:r>
        <w:rPr>
          <w:sz w:val="28"/>
          <w:szCs w:val="28"/>
        </w:rPr>
        <w:t>в объеме</w:t>
      </w:r>
      <w:r w:rsidRPr="00946F5C">
        <w:rPr>
          <w:sz w:val="28"/>
          <w:szCs w:val="28"/>
        </w:rPr>
        <w:t xml:space="preserve"> 240 тысяч рублей (КОСГУ  225 – 140 тысяч рублей, КОСГУ 310 -  100 тысяч рублей.</w:t>
      </w:r>
      <w:r>
        <w:rPr>
          <w:sz w:val="28"/>
          <w:szCs w:val="28"/>
        </w:rPr>
        <w:t xml:space="preserve"> </w:t>
      </w:r>
      <w:r w:rsidRPr="00946F5C">
        <w:rPr>
          <w:sz w:val="28"/>
          <w:szCs w:val="28"/>
        </w:rPr>
        <w:t>Перера</w:t>
      </w:r>
      <w:r w:rsidRPr="00946F5C">
        <w:rPr>
          <w:sz w:val="28"/>
          <w:szCs w:val="28"/>
        </w:rPr>
        <w:t>с</w:t>
      </w:r>
      <w:r w:rsidRPr="00946F5C">
        <w:rPr>
          <w:sz w:val="28"/>
          <w:szCs w:val="28"/>
        </w:rPr>
        <w:t>пределить средства на коммунальные услуги (статья 223) в объеме 183 тысячи рублей, на услуги на содержание имущества</w:t>
      </w:r>
      <w:r>
        <w:rPr>
          <w:sz w:val="28"/>
          <w:szCs w:val="28"/>
        </w:rPr>
        <w:t xml:space="preserve"> (статья 225) </w:t>
      </w:r>
      <w:r w:rsidRPr="00946F5C">
        <w:rPr>
          <w:sz w:val="28"/>
          <w:szCs w:val="28"/>
        </w:rPr>
        <w:t xml:space="preserve"> в объеме 4 тысяч рублей, на финансирование договоров ГПХ с руководителями спортивных кружков (статья 226) в объеме 86 тысяч рублей и на приобретение материал</w:t>
      </w:r>
      <w:r w:rsidRPr="00946F5C">
        <w:rPr>
          <w:sz w:val="28"/>
          <w:szCs w:val="28"/>
        </w:rPr>
        <w:t>ь</w:t>
      </w:r>
      <w:r w:rsidRPr="00946F5C">
        <w:rPr>
          <w:sz w:val="28"/>
          <w:szCs w:val="28"/>
        </w:rPr>
        <w:t xml:space="preserve">ных запасов (статья 340) в объеме 21 тысяч рублей, </w:t>
      </w:r>
      <w:r>
        <w:rPr>
          <w:sz w:val="28"/>
          <w:szCs w:val="28"/>
        </w:rPr>
        <w:t xml:space="preserve"> за счет уменьшения</w:t>
      </w:r>
      <w:r w:rsidRPr="00946F5C">
        <w:rPr>
          <w:sz w:val="28"/>
          <w:szCs w:val="28"/>
        </w:rPr>
        <w:t xml:space="preserve"> ра</w:t>
      </w:r>
      <w:r w:rsidRPr="00946F5C">
        <w:rPr>
          <w:sz w:val="28"/>
          <w:szCs w:val="28"/>
        </w:rPr>
        <w:t>с</w:t>
      </w:r>
      <w:r w:rsidRPr="00946F5C">
        <w:rPr>
          <w:sz w:val="28"/>
          <w:szCs w:val="28"/>
        </w:rPr>
        <w:t xml:space="preserve">ходов  </w:t>
      </w:r>
      <w:r>
        <w:rPr>
          <w:sz w:val="28"/>
          <w:szCs w:val="28"/>
        </w:rPr>
        <w:t xml:space="preserve">по </w:t>
      </w:r>
      <w:r w:rsidRPr="00946F5C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946F5C">
        <w:rPr>
          <w:sz w:val="28"/>
          <w:szCs w:val="28"/>
        </w:rPr>
        <w:t xml:space="preserve"> 226 (Прочие услуги) вид расходов 242 (Закупка товаров, р</w:t>
      </w:r>
      <w:r w:rsidRPr="00946F5C">
        <w:rPr>
          <w:sz w:val="28"/>
          <w:szCs w:val="28"/>
        </w:rPr>
        <w:t>а</w:t>
      </w:r>
      <w:r w:rsidRPr="00946F5C">
        <w:rPr>
          <w:sz w:val="28"/>
          <w:szCs w:val="28"/>
        </w:rPr>
        <w:t>бот и услуг в сфере информационно-коммуникационных технологий) в сумме 1 тысяч</w:t>
      </w:r>
      <w:r>
        <w:rPr>
          <w:sz w:val="28"/>
          <w:szCs w:val="28"/>
        </w:rPr>
        <w:t>и</w:t>
      </w:r>
      <w:r w:rsidRPr="00946F5C">
        <w:rPr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по </w:t>
      </w:r>
      <w:r w:rsidRPr="00946F5C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946F5C">
        <w:rPr>
          <w:sz w:val="28"/>
          <w:szCs w:val="28"/>
        </w:rPr>
        <w:t xml:space="preserve"> 290 (Прочие расходы) </w:t>
      </w:r>
      <w:r>
        <w:rPr>
          <w:sz w:val="28"/>
          <w:szCs w:val="28"/>
        </w:rPr>
        <w:t xml:space="preserve"> в сумме </w:t>
      </w:r>
      <w:r w:rsidRPr="00946F5C">
        <w:rPr>
          <w:sz w:val="28"/>
          <w:szCs w:val="28"/>
        </w:rPr>
        <w:t xml:space="preserve">4 тысяч рублей и 49 тысяч рублей </w:t>
      </w:r>
      <w:r>
        <w:rPr>
          <w:sz w:val="28"/>
          <w:szCs w:val="28"/>
        </w:rPr>
        <w:t xml:space="preserve">за счет уменьшения расходов по  </w:t>
      </w:r>
      <w:r w:rsidRPr="00946F5C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у  0503 (Благоустройс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во).</w:t>
      </w:r>
    </w:p>
    <w:p w:rsidR="00037087" w:rsidRDefault="00037087" w:rsidP="00301B55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 1001 «Пенсионное обеспечение» направить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7 тысяч рублей в связи с увеличением прожиточного минимума за 2 квартал 2015 года за счет уменьшения расходов по разделу 0503 (Благоус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ройство).</w:t>
      </w:r>
    </w:p>
    <w:p w:rsidR="00037087" w:rsidRDefault="00037087" w:rsidP="00301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расходная часть бюджета уменьшается на 1088,7 тысячу рублей и составит 31 826,0 тысяч рублей.</w:t>
      </w:r>
    </w:p>
    <w:p w:rsidR="00037087" w:rsidRDefault="00037087" w:rsidP="00301B55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№13 «Распределение бюджетных ассигнований на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муниципальных программ Оекского муниципального образования на 2015 год»  изменяется в соответствии с расходами.</w:t>
      </w:r>
    </w:p>
    <w:p w:rsidR="00037087" w:rsidRDefault="00037087" w:rsidP="00301B55">
      <w:pPr>
        <w:ind w:firstLine="567"/>
        <w:jc w:val="both"/>
        <w:rPr>
          <w:sz w:val="28"/>
          <w:szCs w:val="28"/>
        </w:rPr>
      </w:pPr>
    </w:p>
    <w:p w:rsidR="00037087" w:rsidRDefault="00037087" w:rsidP="008A6825">
      <w:pPr>
        <w:rPr>
          <w:sz w:val="28"/>
          <w:szCs w:val="28"/>
        </w:rPr>
      </w:pPr>
    </w:p>
    <w:p w:rsidR="00037087" w:rsidRDefault="00037087" w:rsidP="008A682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037087" w:rsidRDefault="00037087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 Оекского МО:                                   Л.А.Степанова</w:t>
      </w:r>
    </w:p>
    <w:p w:rsidR="00037087" w:rsidRPr="007F1AB1" w:rsidRDefault="00037087" w:rsidP="007F1AB1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Приложение №1</w:t>
      </w:r>
    </w:p>
    <w:p w:rsidR="00037087" w:rsidRPr="007F1AB1" w:rsidRDefault="00037087" w:rsidP="007F1AB1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к решению Думы Оекского МО</w:t>
      </w:r>
    </w:p>
    <w:p w:rsidR="00037087" w:rsidRDefault="00037087" w:rsidP="007F1AB1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внесении изменений в решение Думы </w:t>
      </w:r>
    </w:p>
    <w:p w:rsidR="00037087" w:rsidRDefault="00037087" w:rsidP="007F1AB1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бюджете Оекского МО на 2014 год </w:t>
      </w:r>
    </w:p>
    <w:p w:rsidR="00037087" w:rsidRPr="007F1AB1" w:rsidRDefault="00037087" w:rsidP="007F1AB1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и на плановый п</w:t>
      </w:r>
      <w:r w:rsidRPr="007F1AB1">
        <w:rPr>
          <w:bCs/>
          <w:sz w:val="24"/>
          <w:szCs w:val="24"/>
        </w:rPr>
        <w:t>е</w:t>
      </w:r>
      <w:r w:rsidRPr="007F1AB1">
        <w:rPr>
          <w:bCs/>
          <w:sz w:val="24"/>
          <w:szCs w:val="24"/>
        </w:rPr>
        <w:t>риод 2015 и 2016 годов"</w:t>
      </w:r>
    </w:p>
    <w:p w:rsidR="00037087" w:rsidRDefault="00037087" w:rsidP="007F1AB1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от 25.12.2015 года №36-47 Д/сп</w:t>
      </w:r>
    </w:p>
    <w:p w:rsidR="00037087" w:rsidRPr="007F1AB1" w:rsidRDefault="00037087" w:rsidP="007F1AB1">
      <w:pPr>
        <w:jc w:val="right"/>
        <w:rPr>
          <w:bCs/>
          <w:sz w:val="24"/>
          <w:szCs w:val="24"/>
        </w:rPr>
      </w:pPr>
    </w:p>
    <w:p w:rsidR="00037087" w:rsidRDefault="00037087" w:rsidP="007F1AB1">
      <w:pPr>
        <w:jc w:val="center"/>
        <w:rPr>
          <w:b/>
          <w:bCs/>
          <w:sz w:val="24"/>
          <w:szCs w:val="24"/>
        </w:rPr>
      </w:pPr>
      <w:r w:rsidRPr="007F1AB1">
        <w:rPr>
          <w:b/>
          <w:bCs/>
          <w:sz w:val="24"/>
          <w:szCs w:val="24"/>
        </w:rPr>
        <w:t xml:space="preserve">ПРОГНОЗИРУЕМЫЕ ДОХОДЫ БЮДЖЕТА </w:t>
      </w:r>
    </w:p>
    <w:p w:rsidR="00037087" w:rsidRPr="007F1AB1" w:rsidRDefault="00037087" w:rsidP="007F1AB1">
      <w:pPr>
        <w:jc w:val="center"/>
        <w:rPr>
          <w:b/>
          <w:bCs/>
          <w:sz w:val="24"/>
          <w:szCs w:val="24"/>
        </w:rPr>
      </w:pPr>
      <w:r w:rsidRPr="007F1AB1">
        <w:rPr>
          <w:b/>
          <w:bCs/>
          <w:sz w:val="24"/>
          <w:szCs w:val="24"/>
        </w:rPr>
        <w:t>ОЕКСКОГО МУНИЦИПАЛЬНОГО ОБРАЗОВ</w:t>
      </w:r>
      <w:r w:rsidRPr="007F1AB1">
        <w:rPr>
          <w:b/>
          <w:bCs/>
          <w:sz w:val="24"/>
          <w:szCs w:val="24"/>
        </w:rPr>
        <w:t>А</w:t>
      </w:r>
      <w:r w:rsidRPr="007F1AB1">
        <w:rPr>
          <w:b/>
          <w:bCs/>
          <w:sz w:val="24"/>
          <w:szCs w:val="24"/>
        </w:rPr>
        <w:t>НИЯ</w:t>
      </w:r>
    </w:p>
    <w:p w:rsidR="00037087" w:rsidRPr="007F1AB1" w:rsidRDefault="00037087" w:rsidP="007F1AB1">
      <w:pPr>
        <w:jc w:val="center"/>
        <w:rPr>
          <w:b/>
          <w:sz w:val="24"/>
          <w:szCs w:val="24"/>
        </w:rPr>
      </w:pPr>
      <w:r w:rsidRPr="007F1AB1">
        <w:rPr>
          <w:b/>
          <w:bCs/>
          <w:sz w:val="24"/>
          <w:szCs w:val="24"/>
        </w:rPr>
        <w:t>на 2015 год</w:t>
      </w:r>
    </w:p>
    <w:p w:rsidR="00037087" w:rsidRPr="007F1AB1" w:rsidRDefault="00037087" w:rsidP="007F1AB1">
      <w:pPr>
        <w:jc w:val="right"/>
        <w:rPr>
          <w:sz w:val="24"/>
          <w:szCs w:val="24"/>
        </w:rPr>
      </w:pPr>
    </w:p>
    <w:tbl>
      <w:tblPr>
        <w:tblW w:w="95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0"/>
        <w:gridCol w:w="2657"/>
        <w:gridCol w:w="1054"/>
      </w:tblGrid>
      <w:tr w:rsidR="00037087" w:rsidTr="007F1AB1">
        <w:trPr>
          <w:trHeight w:val="510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Наименование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Код БК</w:t>
            </w:r>
          </w:p>
        </w:tc>
        <w:tc>
          <w:tcPr>
            <w:tcW w:w="1054" w:type="dxa"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Сумма (тыс.руб)</w:t>
            </w:r>
          </w:p>
        </w:tc>
      </w:tr>
      <w:tr w:rsidR="00037087" w:rsidTr="007F1AB1">
        <w:trPr>
          <w:trHeight w:val="105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 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 </w:t>
            </w:r>
          </w:p>
        </w:tc>
        <w:tc>
          <w:tcPr>
            <w:tcW w:w="1054" w:type="dxa"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 </w:t>
            </w:r>
          </w:p>
        </w:tc>
      </w:tr>
      <w:tr w:rsidR="00037087" w:rsidTr="007F1AB1">
        <w:trPr>
          <w:trHeight w:val="360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</w:rPr>
            </w:pPr>
            <w:r w:rsidRPr="007F1AB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</w:rPr>
            </w:pPr>
            <w:r w:rsidRPr="007F1AB1">
              <w:rPr>
                <w:b/>
                <w:bCs/>
              </w:rPr>
              <w:t>000 1 00 00000 00 0000 000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15500,0</w:t>
            </w:r>
          </w:p>
        </w:tc>
      </w:tr>
      <w:tr w:rsidR="00037087" w:rsidTr="007F1AB1">
        <w:trPr>
          <w:trHeight w:val="360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8029,0</w:t>
            </w:r>
          </w:p>
        </w:tc>
      </w:tr>
      <w:tr w:rsidR="00037087" w:rsidTr="007F1AB1">
        <w:trPr>
          <w:trHeight w:val="390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i/>
                <w:iCs/>
              </w:rPr>
            </w:pPr>
            <w:r w:rsidRPr="007F1AB1">
              <w:rPr>
                <w:b/>
                <w:bCs/>
                <w:i/>
                <w:iCs/>
              </w:rPr>
              <w:t xml:space="preserve">Налог на доходы физических лиц 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i/>
                <w:iCs/>
              </w:rPr>
            </w:pPr>
            <w:r w:rsidRPr="007F1AB1"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i/>
                <w:iCs/>
              </w:rPr>
            </w:pPr>
            <w:r w:rsidRPr="007F1AB1">
              <w:rPr>
                <w:b/>
                <w:bCs/>
                <w:i/>
                <w:iCs/>
              </w:rPr>
              <w:t>8029,0</w:t>
            </w:r>
          </w:p>
        </w:tc>
      </w:tr>
      <w:tr w:rsidR="00037087" w:rsidTr="007F1AB1">
        <w:trPr>
          <w:trHeight w:val="130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Налог на доходы физических лиц с доходов, источником кот</w:t>
            </w:r>
            <w:r>
              <w:t>о</w:t>
            </w:r>
            <w:r>
              <w:t>рых является налоговый агент, за исключением доходов, в отн</w:t>
            </w:r>
            <w:r>
              <w:t>о</w:t>
            </w:r>
            <w:r>
              <w:t>шении которых исчисление и уплата налога осуществл</w:t>
            </w:r>
            <w:r>
              <w:t>я</w:t>
            </w:r>
            <w:r>
              <w:t>ются в соответствии со статьями 227, 227</w:t>
            </w:r>
            <w:r w:rsidRPr="007F1AB1">
              <w:rPr>
                <w:rFonts w:ascii="Arial" w:hAnsi="Arial" w:cs="Arial"/>
              </w:rPr>
              <w:t>¹</w:t>
            </w:r>
            <w:r>
              <w:t xml:space="preserve"> и 228  Налогового кодекса Российской Федерации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000 1 01 02010 01 0000 110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8014,0</w:t>
            </w:r>
          </w:p>
        </w:tc>
      </w:tr>
      <w:tr w:rsidR="00037087" w:rsidTr="007F1AB1">
        <w:trPr>
          <w:trHeight w:val="213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Налог на доходы физических лиц с доходов, полученных от ос</w:t>
            </w:r>
            <w:r>
              <w:t>у</w:t>
            </w:r>
            <w:r>
              <w:t>ществления деятельности физическими лицами, зарегистрир</w:t>
            </w:r>
            <w:r>
              <w:t>о</w:t>
            </w:r>
            <w:r>
              <w:t>ванными в качестве индивидуальных предпринимателей, нот</w:t>
            </w:r>
            <w:r>
              <w:t>а</w:t>
            </w:r>
            <w:r>
              <w:t>риусов, занимающихся частной практикой, адвокатов, учреди</w:t>
            </w:r>
            <w:r>
              <w:t>в</w:t>
            </w:r>
            <w:r>
              <w:t>ших адвокатские кабинеты и других лиц, занима</w:t>
            </w:r>
            <w:r>
              <w:t>ю</w:t>
            </w:r>
            <w:r>
              <w:t>щихся частной практикой в соответствии со статьей 227 Н</w:t>
            </w:r>
            <w:r>
              <w:t>а</w:t>
            </w:r>
            <w:r>
              <w:t>логового кодекса Российской Федерации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000 1 01 02020 01 0000 110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14,0</w:t>
            </w:r>
          </w:p>
        </w:tc>
      </w:tr>
      <w:tr w:rsidR="00037087" w:rsidTr="007F1AB1">
        <w:trPr>
          <w:trHeight w:val="79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Налог на доходы физических лиц с доходов,  полученных физ</w:t>
            </w:r>
            <w:r>
              <w:t>и</w:t>
            </w:r>
            <w:r>
              <w:t>ческими лицами в соответствии со статьей 228  Налогового к</w:t>
            </w:r>
            <w:r>
              <w:t>о</w:t>
            </w:r>
            <w:r>
              <w:t>декса Российской Федерации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000 1 01 02030 01 0000 110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1,0</w:t>
            </w:r>
          </w:p>
        </w:tc>
      </w:tr>
      <w:tr w:rsidR="00037087" w:rsidTr="007F1AB1">
        <w:trPr>
          <w:trHeight w:val="795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1215,0</w:t>
            </w:r>
          </w:p>
        </w:tc>
      </w:tr>
      <w:tr w:rsidR="00037087" w:rsidTr="007F1AB1">
        <w:trPr>
          <w:trHeight w:val="510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  <w:i/>
                <w:iCs/>
              </w:rPr>
            </w:pPr>
            <w:r w:rsidRPr="007F1AB1">
              <w:rPr>
                <w:b/>
                <w:bCs/>
                <w:i/>
                <w:iCs/>
              </w:rPr>
              <w:t>Акцизы по подакцизным товарам (продукции), производ</w:t>
            </w:r>
            <w:r w:rsidRPr="007F1AB1">
              <w:rPr>
                <w:b/>
                <w:bCs/>
                <w:i/>
                <w:iCs/>
              </w:rPr>
              <w:t>и</w:t>
            </w:r>
            <w:r w:rsidRPr="007F1AB1">
              <w:rPr>
                <w:b/>
                <w:bCs/>
                <w:i/>
                <w:iCs/>
              </w:rPr>
              <w:t xml:space="preserve">мым на территории Российской Федерации 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i/>
                <w:iCs/>
              </w:rPr>
            </w:pPr>
            <w:r w:rsidRPr="007F1AB1"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1215,0</w:t>
            </w:r>
          </w:p>
        </w:tc>
      </w:tr>
      <w:tr w:rsidR="00037087" w:rsidTr="007F1AB1">
        <w:trPr>
          <w:trHeight w:val="132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Доходы от уплаты акцизов на дизельное топливо, подлеж</w:t>
            </w:r>
            <w:r>
              <w:t>а</w:t>
            </w:r>
            <w:r>
              <w:t>щие распределению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местные бюджеты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000 1 03 02230 01 0000 110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472,0</w:t>
            </w:r>
          </w:p>
        </w:tc>
      </w:tr>
      <w:tr w:rsidR="00037087" w:rsidTr="007F1AB1">
        <w:trPr>
          <w:trHeight w:val="157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Доходы от уплаты акцизов на моторные масла для дизельных и (или) карбюраторных (инжекторных) двигателей, подлеж</w:t>
            </w:r>
            <w:r>
              <w:t>а</w:t>
            </w:r>
            <w:r>
              <w:t>щие распределению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местные бюджеты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000 1 03 02240 01 0000 110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10,0</w:t>
            </w:r>
          </w:p>
        </w:tc>
      </w:tr>
      <w:tr w:rsidR="00037087" w:rsidTr="007F1AB1">
        <w:trPr>
          <w:trHeight w:val="126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Доходы от уплаты акцизов на автомобильный бензин, подлеж</w:t>
            </w:r>
            <w:r>
              <w:t>а</w:t>
            </w:r>
            <w:r>
              <w:t>щие распределению между бюджетами субъектов Росси</w:t>
            </w:r>
            <w:r>
              <w:t>й</w:t>
            </w:r>
            <w:r>
              <w:t>ской Федерации и местными бюджетами с учетом устано</w:t>
            </w:r>
            <w:r>
              <w:t>в</w:t>
            </w:r>
            <w:r>
              <w:t>ленных дифференцированных нормативов отчислений в местные бюдж</w:t>
            </w:r>
            <w:r>
              <w:t>е</w:t>
            </w:r>
            <w:r>
              <w:t>ты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000 1 03 02250 01 0000 110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730,0</w:t>
            </w:r>
          </w:p>
        </w:tc>
      </w:tr>
      <w:tr w:rsidR="00037087" w:rsidTr="007F1AB1">
        <w:trPr>
          <w:trHeight w:val="1365"/>
          <w:jc w:val="center"/>
        </w:trPr>
        <w:tc>
          <w:tcPr>
            <w:tcW w:w="5850" w:type="dxa"/>
          </w:tcPr>
          <w:p w:rsidR="00037087" w:rsidRDefault="00037087" w:rsidP="007F1AB1">
            <w:r>
              <w:t>Доходы от уплаты акцизов на прямогонный бензин, подл</w:t>
            </w:r>
            <w:r>
              <w:t>е</w:t>
            </w:r>
            <w:r>
              <w:t>жащие распределению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</w:t>
            </w:r>
            <w:r>
              <w:t>е</w:t>
            </w:r>
            <w:r>
              <w:t>стные бюджеты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000 1 03 02260 01 0000 110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3,0</w:t>
            </w:r>
          </w:p>
        </w:tc>
      </w:tr>
      <w:tr w:rsidR="00037087" w:rsidTr="007F1AB1">
        <w:trPr>
          <w:trHeight w:val="330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14,0</w:t>
            </w:r>
          </w:p>
        </w:tc>
      </w:tr>
      <w:tr w:rsidR="00037087" w:rsidTr="007F1AB1">
        <w:trPr>
          <w:trHeight w:val="28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Единый сельскохозяйственный налог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000 1 05 03010 01 0000 110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14,0</w:t>
            </w:r>
          </w:p>
        </w:tc>
      </w:tr>
      <w:tr w:rsidR="00037087" w:rsidTr="007F1AB1">
        <w:trPr>
          <w:trHeight w:val="345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5505,0</w:t>
            </w:r>
          </w:p>
        </w:tc>
      </w:tr>
      <w:tr w:rsidR="00037087" w:rsidTr="007F1AB1">
        <w:trPr>
          <w:trHeight w:val="345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i/>
                <w:iCs/>
              </w:rPr>
            </w:pPr>
            <w:r w:rsidRPr="007F1AB1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i/>
                <w:iCs/>
              </w:rPr>
            </w:pPr>
            <w:r w:rsidRPr="007F1AB1">
              <w:rPr>
                <w:b/>
                <w:bCs/>
                <w:i/>
                <w:iCs/>
              </w:rPr>
              <w:t>000 1 06 01000 00 0000 110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i/>
                <w:iCs/>
              </w:rPr>
            </w:pPr>
            <w:r w:rsidRPr="007F1AB1">
              <w:rPr>
                <w:b/>
                <w:bCs/>
                <w:i/>
                <w:iCs/>
              </w:rPr>
              <w:t>537,0</w:t>
            </w:r>
          </w:p>
        </w:tc>
      </w:tr>
      <w:tr w:rsidR="00037087" w:rsidTr="007F1AB1">
        <w:trPr>
          <w:trHeight w:val="81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Налог на имущество физических лиц, взимаемый по ставкам, применяемым к объектам налогооблажения, расположенным в границах сельских  поселений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000 1 06 01030 10 0000 110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537,0</w:t>
            </w:r>
          </w:p>
        </w:tc>
      </w:tr>
      <w:tr w:rsidR="00037087" w:rsidTr="007F1AB1">
        <w:trPr>
          <w:trHeight w:val="300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i/>
                <w:iCs/>
              </w:rPr>
            </w:pPr>
            <w:r w:rsidRPr="007F1AB1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i/>
                <w:iCs/>
              </w:rPr>
            </w:pPr>
            <w:r w:rsidRPr="007F1AB1">
              <w:rPr>
                <w:b/>
                <w:bCs/>
                <w:i/>
                <w:iCs/>
              </w:rPr>
              <w:t>000 1 06 06000 00 0000 110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i/>
                <w:iCs/>
              </w:rPr>
            </w:pPr>
            <w:r w:rsidRPr="007F1AB1">
              <w:rPr>
                <w:b/>
                <w:bCs/>
                <w:i/>
                <w:iCs/>
              </w:rPr>
              <w:t>4968,0</w:t>
            </w:r>
          </w:p>
        </w:tc>
      </w:tr>
      <w:tr w:rsidR="00037087" w:rsidTr="007F1AB1">
        <w:trPr>
          <w:trHeight w:val="300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rPr>
                <w:i/>
                <w:iCs/>
              </w:rPr>
            </w:pPr>
            <w:r w:rsidRPr="007F1AB1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i/>
                <w:iCs/>
              </w:rPr>
            </w:pPr>
            <w:r w:rsidRPr="007F1AB1">
              <w:rPr>
                <w:i/>
                <w:iCs/>
              </w:rPr>
              <w:t>000 1 06 06030 00 0000 110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i/>
                <w:iCs/>
              </w:rPr>
            </w:pPr>
            <w:r w:rsidRPr="007F1AB1">
              <w:rPr>
                <w:i/>
                <w:iCs/>
              </w:rPr>
              <w:t>2100,0</w:t>
            </w:r>
          </w:p>
        </w:tc>
      </w:tr>
      <w:tr w:rsidR="00037087" w:rsidTr="007F1AB1">
        <w:trPr>
          <w:trHeight w:val="60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Земельный налог с организаций, обладающих земельным учас</w:t>
            </w:r>
            <w:r>
              <w:t>т</w:t>
            </w:r>
            <w:r>
              <w:t>ком, расположенным в границах сельских поселений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000 1 06 06033 10 0000 110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2100,0</w:t>
            </w:r>
          </w:p>
        </w:tc>
      </w:tr>
      <w:tr w:rsidR="00037087" w:rsidTr="007F1AB1">
        <w:trPr>
          <w:trHeight w:val="315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i/>
                <w:iCs/>
              </w:rPr>
            </w:pPr>
            <w:r w:rsidRPr="007F1AB1">
              <w:rPr>
                <w:i/>
                <w:iCs/>
              </w:rPr>
              <w:t>Земельный налог с физических лиц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i/>
                <w:iCs/>
              </w:rPr>
            </w:pPr>
            <w:r w:rsidRPr="007F1AB1">
              <w:rPr>
                <w:i/>
                <w:iCs/>
              </w:rPr>
              <w:t>000 1 06 06040 00 0000 110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i/>
                <w:iCs/>
              </w:rPr>
            </w:pPr>
            <w:r w:rsidRPr="007F1AB1">
              <w:rPr>
                <w:i/>
                <w:iCs/>
              </w:rPr>
              <w:t>2868,0</w:t>
            </w:r>
          </w:p>
        </w:tc>
      </w:tr>
      <w:tr w:rsidR="00037087" w:rsidTr="007F1AB1">
        <w:trPr>
          <w:trHeight w:val="63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000 1 06 06043 10 0000 110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2868,0</w:t>
            </w:r>
          </w:p>
        </w:tc>
      </w:tr>
      <w:tr w:rsidR="00037087" w:rsidTr="007F1AB1">
        <w:trPr>
          <w:trHeight w:val="405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133,0</w:t>
            </w:r>
          </w:p>
        </w:tc>
      </w:tr>
      <w:tr w:rsidR="00037087" w:rsidTr="007F1AB1">
        <w:trPr>
          <w:trHeight w:val="81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Государственная пошлина за совершение нотариальных дейс</w:t>
            </w:r>
            <w:r>
              <w:t>т</w:t>
            </w:r>
            <w:r>
              <w:t>вий (за исключением действий, совершаемых консульскими у</w:t>
            </w:r>
            <w:r>
              <w:t>ч</w:t>
            </w:r>
            <w:r>
              <w:t>реждениями Российской Федерации)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000 1 08 04000 01 0000 110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133,0</w:t>
            </w:r>
          </w:p>
        </w:tc>
      </w:tr>
      <w:tr w:rsidR="00037087" w:rsidTr="007F1AB1">
        <w:trPr>
          <w:trHeight w:val="127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Государственная пошлина за совершение нотариальных дейс</w:t>
            </w:r>
            <w:r>
              <w:t>т</w:t>
            </w:r>
            <w:r>
              <w:t>вий должностными лицами органов местного самоуправл</w:t>
            </w:r>
            <w:r>
              <w:t>е</w:t>
            </w:r>
            <w: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000 1 08 04020 01 1000 110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133,0</w:t>
            </w:r>
          </w:p>
        </w:tc>
      </w:tr>
      <w:tr w:rsidR="00037087" w:rsidTr="007F1AB1">
        <w:trPr>
          <w:trHeight w:val="810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ДОХОДЫ ОТ ИСПОЛЬЗОВАНИЯ ИМУЩЕСТВА, НАХОДЯЩ</w:t>
            </w:r>
            <w:r w:rsidRPr="007F1AB1">
              <w:rPr>
                <w:b/>
                <w:bCs/>
                <w:sz w:val="18"/>
                <w:szCs w:val="18"/>
              </w:rPr>
              <w:t>Е</w:t>
            </w:r>
            <w:r w:rsidRPr="007F1AB1">
              <w:rPr>
                <w:b/>
                <w:bCs/>
                <w:sz w:val="18"/>
                <w:szCs w:val="18"/>
              </w:rPr>
              <w:t>ГОСЯ В ГОСУДАРСТВЕННОЙ И МУНИЦИПАЛЬНОЙ СОБС</w:t>
            </w:r>
            <w:r w:rsidRPr="007F1AB1">
              <w:rPr>
                <w:b/>
                <w:bCs/>
                <w:sz w:val="18"/>
                <w:szCs w:val="18"/>
              </w:rPr>
              <w:t>Т</w:t>
            </w:r>
            <w:r w:rsidRPr="007F1AB1">
              <w:rPr>
                <w:b/>
                <w:bCs/>
                <w:sz w:val="18"/>
                <w:szCs w:val="18"/>
              </w:rPr>
              <w:t>ВЕННОСТИ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274,0</w:t>
            </w:r>
          </w:p>
        </w:tc>
      </w:tr>
      <w:tr w:rsidR="00037087" w:rsidTr="007F1AB1">
        <w:trPr>
          <w:trHeight w:val="165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Прочие доходы от использования имущества и прав, находящи</w:t>
            </w:r>
            <w:r>
              <w:t>х</w:t>
            </w:r>
            <w:r>
              <w:t>ся в государственной и муниципальной собственности (за и</w:t>
            </w:r>
            <w:r>
              <w:t>с</w:t>
            </w:r>
            <w:r>
              <w:t>ключением имущества бюджетных и автономных учрежд</w:t>
            </w:r>
            <w:r>
              <w:t>е</w:t>
            </w:r>
            <w: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000 1 11 09000 00 0000 120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274,0</w:t>
            </w:r>
          </w:p>
        </w:tc>
      </w:tr>
      <w:tr w:rsidR="00037087" w:rsidTr="007F1AB1">
        <w:trPr>
          <w:trHeight w:val="148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Прочие поступления от использования имущества, находящ</w:t>
            </w:r>
            <w:r>
              <w:t>е</w:t>
            </w:r>
            <w:r>
              <w:t>гося в государственной и муниципальной собственности (за исключ</w:t>
            </w:r>
            <w:r>
              <w:t>е</w:t>
            </w:r>
            <w:r>
              <w:t>нием имущества бюджетных и автономных учрежд</w:t>
            </w:r>
            <w:r>
              <w:t>е</w:t>
            </w:r>
            <w:r>
              <w:t>ний, а также имущества государственных и муниципальных унитарных пре</w:t>
            </w:r>
            <w:r>
              <w:t>д</w:t>
            </w:r>
            <w:r>
              <w:t>приятий, в том числе казенных)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000 1 11 09040 00 0000 120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274,0</w:t>
            </w:r>
          </w:p>
        </w:tc>
      </w:tr>
      <w:tr w:rsidR="00037087" w:rsidTr="007F1AB1">
        <w:trPr>
          <w:trHeight w:val="154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Прочие поступления от использования имущества, находящ</w:t>
            </w:r>
            <w:r>
              <w:t>е</w:t>
            </w:r>
            <w:r>
              <w:t>гося в собственности сельских поселений (за исключением имущества муниципальных бюджетных и автономных учре</w:t>
            </w:r>
            <w:r>
              <w:t>ж</w:t>
            </w:r>
            <w:r>
              <w:t>дений, а также имущества  муниципальных унитарных предприятий, в том чи</w:t>
            </w:r>
            <w:r>
              <w:t>с</w:t>
            </w:r>
            <w:r>
              <w:t>ле казенных)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000 1 11 09045 10 0000 120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274,0</w:t>
            </w:r>
          </w:p>
        </w:tc>
      </w:tr>
      <w:tr w:rsidR="00037087" w:rsidTr="007F1AB1">
        <w:trPr>
          <w:trHeight w:val="540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ДОХОДЫ ОТ ОКАЗАНИЯ ПЛАТНЫХ УСЛУГ (РАБОТ)  И КО</w:t>
            </w:r>
            <w:r w:rsidRPr="007F1AB1">
              <w:rPr>
                <w:b/>
                <w:bCs/>
                <w:sz w:val="18"/>
                <w:szCs w:val="18"/>
              </w:rPr>
              <w:t>М</w:t>
            </w:r>
            <w:r w:rsidRPr="007F1AB1">
              <w:rPr>
                <w:b/>
                <w:bCs/>
                <w:sz w:val="18"/>
                <w:szCs w:val="18"/>
              </w:rPr>
              <w:t>ПЕНСАЦИИ ЗАТРАТ ГОСУДАРСТВА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037087" w:rsidTr="007F1AB1">
        <w:trPr>
          <w:trHeight w:val="405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</w:rPr>
            </w:pPr>
            <w:r w:rsidRPr="007F1AB1">
              <w:rPr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000 1 13 01000 00 0000 000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120,0</w:t>
            </w:r>
          </w:p>
        </w:tc>
      </w:tr>
      <w:tr w:rsidR="00037087" w:rsidTr="007F1AB1">
        <w:trPr>
          <w:trHeight w:val="43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Прочие доходы от оказания платных услуг (работ)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000 1 13 01990 00 0000 130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120,0</w:t>
            </w:r>
          </w:p>
        </w:tc>
      </w:tr>
      <w:tr w:rsidR="00037087" w:rsidTr="007F1AB1">
        <w:trPr>
          <w:trHeight w:val="58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Прочие доходы от оказания платных услуг (работ) получат</w:t>
            </w:r>
            <w:r>
              <w:t>е</w:t>
            </w:r>
            <w:r>
              <w:t xml:space="preserve">лями средств бюджетов сельских поселений 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000 1 13 01995 10 0000 130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120,0</w:t>
            </w:r>
          </w:p>
        </w:tc>
      </w:tr>
      <w:tr w:rsidR="00037087" w:rsidTr="007F1AB1">
        <w:trPr>
          <w:trHeight w:val="435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</w:rPr>
            </w:pPr>
            <w:r w:rsidRPr="007F1AB1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</w:rPr>
            </w:pPr>
            <w:r w:rsidRPr="007F1AB1">
              <w:rPr>
                <w:b/>
                <w:bCs/>
              </w:rPr>
              <w:t>000 1 16 00000 00 0000 000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7,0</w:t>
            </w:r>
          </w:p>
        </w:tc>
      </w:tr>
      <w:tr w:rsidR="00037087" w:rsidTr="007F1AB1">
        <w:trPr>
          <w:trHeight w:val="78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Денежные взыскания (штрафы), установленные законами суб</w:t>
            </w:r>
            <w:r>
              <w:t>ъ</w:t>
            </w:r>
            <w:r>
              <w:t>ектов Российской Федерации за несоблюдение муниц</w:t>
            </w:r>
            <w:r>
              <w:t>и</w:t>
            </w:r>
            <w:r>
              <w:t>пальных правовых актов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000 1 16 51000 02 0000 140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7,0</w:t>
            </w:r>
          </w:p>
        </w:tc>
      </w:tr>
      <w:tr w:rsidR="00037087" w:rsidTr="007F1AB1">
        <w:trPr>
          <w:trHeight w:val="51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Денежные взыскания (штрафы), установленные законами суб</w:t>
            </w:r>
            <w:r>
              <w:t>ъ</w:t>
            </w:r>
            <w:r>
              <w:t>ектов Российской Федерации за несоблюдение муниц</w:t>
            </w:r>
            <w:r>
              <w:t>и</w:t>
            </w:r>
            <w:r>
              <w:t>пальных правовых актов, зачисляемые в бюджеты поселений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000 1 16 51040 02 0000 140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7,0</w:t>
            </w:r>
          </w:p>
        </w:tc>
      </w:tr>
      <w:tr w:rsidR="00037087" w:rsidTr="007F1AB1">
        <w:trPr>
          <w:trHeight w:val="360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</w:rPr>
            </w:pPr>
            <w:r w:rsidRPr="007F1AB1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</w:rPr>
            </w:pPr>
            <w:r w:rsidRPr="007F1AB1">
              <w:rPr>
                <w:b/>
                <w:bCs/>
              </w:rPr>
              <w:t>000 1 17 00000 00 0000 000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203,0</w:t>
            </w:r>
          </w:p>
        </w:tc>
      </w:tr>
      <w:tr w:rsidR="00037087" w:rsidTr="007F1AB1">
        <w:trPr>
          <w:trHeight w:val="37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Прочие неналоговые доходы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000 1 17 05000 00 0000 180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203,0</w:t>
            </w:r>
          </w:p>
        </w:tc>
      </w:tr>
      <w:tr w:rsidR="00037087" w:rsidTr="007F1AB1">
        <w:trPr>
          <w:trHeight w:val="37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Прочие неналоговые доходы бюджетов поселений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000 1 17 05050 10 0000 180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203,0</w:t>
            </w:r>
          </w:p>
        </w:tc>
      </w:tr>
      <w:tr w:rsidR="00037087" w:rsidTr="007F1AB1">
        <w:trPr>
          <w:trHeight w:val="375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</w:rPr>
            </w:pPr>
            <w:r w:rsidRPr="007F1AB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</w:rPr>
            </w:pPr>
            <w:r w:rsidRPr="007F1AB1">
              <w:rPr>
                <w:b/>
                <w:bCs/>
              </w:rPr>
              <w:t>000 2 00 00000 00 0000 000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14026,4</w:t>
            </w:r>
          </w:p>
        </w:tc>
      </w:tr>
      <w:tr w:rsidR="00037087" w:rsidTr="007F1AB1">
        <w:trPr>
          <w:trHeight w:val="855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БЕЗВОЗМЕЗДНЫЕ ПОСТУПЛЕНИЯ ОТ ДРУГИХ БЮДЖ</w:t>
            </w:r>
            <w:r w:rsidRPr="007F1AB1">
              <w:rPr>
                <w:b/>
                <w:bCs/>
                <w:sz w:val="18"/>
                <w:szCs w:val="18"/>
              </w:rPr>
              <w:t>Е</w:t>
            </w:r>
            <w:r w:rsidRPr="007F1AB1">
              <w:rPr>
                <w:b/>
                <w:bCs/>
                <w:sz w:val="18"/>
                <w:szCs w:val="18"/>
              </w:rPr>
              <w:t>ТОВ БЮДЖЕТНОЙ СИСТЕМЫ РОССИЙСКОЙ ФЕДЕРАЦИИ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14026,4</w:t>
            </w:r>
          </w:p>
        </w:tc>
      </w:tr>
      <w:tr w:rsidR="00037087" w:rsidTr="007F1AB1">
        <w:trPr>
          <w:trHeight w:val="555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</w:t>
            </w:r>
            <w:r w:rsidRPr="007F1AB1">
              <w:rPr>
                <w:b/>
                <w:bCs/>
                <w:sz w:val="18"/>
                <w:szCs w:val="18"/>
              </w:rPr>
              <w:t>и</w:t>
            </w:r>
            <w:r w:rsidRPr="007F1AB1">
              <w:rPr>
                <w:b/>
                <w:bCs/>
                <w:sz w:val="18"/>
                <w:szCs w:val="18"/>
              </w:rPr>
              <w:t xml:space="preserve">пальных образований 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000 2 02 01000 00 0000 151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4676,7</w:t>
            </w:r>
          </w:p>
        </w:tc>
      </w:tr>
      <w:tr w:rsidR="00037087" w:rsidTr="007F1AB1">
        <w:trPr>
          <w:trHeight w:val="54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Дотации бюджетам  сельских поселений на выравнивание  бю</w:t>
            </w:r>
            <w:r>
              <w:t>д</w:t>
            </w:r>
            <w:r>
              <w:t>жетной обеспеченности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000 2 02 01001 10 0000 151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4676,7</w:t>
            </w:r>
          </w:p>
        </w:tc>
      </w:tr>
      <w:tr w:rsidR="00037087" w:rsidTr="007F1AB1">
        <w:trPr>
          <w:trHeight w:val="600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</w:rPr>
            </w:pPr>
            <w:r w:rsidRPr="007F1AB1">
              <w:rPr>
                <w:b/>
                <w:bCs/>
              </w:rPr>
              <w:t>Субсидии бюджетам субъектов Российской Федерации и м</w:t>
            </w:r>
            <w:r w:rsidRPr="007F1AB1">
              <w:rPr>
                <w:b/>
                <w:bCs/>
              </w:rPr>
              <w:t>у</w:t>
            </w:r>
            <w:r w:rsidRPr="007F1AB1">
              <w:rPr>
                <w:b/>
                <w:bCs/>
              </w:rPr>
              <w:t>ниципальных образований (межбюджетные субсидии)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8901,1</w:t>
            </w:r>
          </w:p>
        </w:tc>
      </w:tr>
      <w:tr w:rsidR="00037087" w:rsidTr="007F1AB1">
        <w:trPr>
          <w:trHeight w:val="435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color w:val="000000"/>
              </w:rPr>
            </w:pPr>
            <w:r w:rsidRPr="007F1AB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000 2 02 02999 10 0000 151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8901,1</w:t>
            </w:r>
          </w:p>
        </w:tc>
      </w:tr>
      <w:tr w:rsidR="00037087" w:rsidTr="007F1AB1">
        <w:trPr>
          <w:trHeight w:val="630"/>
          <w:jc w:val="center"/>
        </w:trPr>
        <w:tc>
          <w:tcPr>
            <w:tcW w:w="5850" w:type="dxa"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</w:t>
            </w:r>
            <w:r w:rsidRPr="007F1AB1">
              <w:rPr>
                <w:b/>
                <w:bCs/>
                <w:sz w:val="18"/>
                <w:szCs w:val="18"/>
              </w:rPr>
              <w:t>и</w:t>
            </w:r>
            <w:r w:rsidRPr="007F1AB1">
              <w:rPr>
                <w:b/>
                <w:bCs/>
                <w:sz w:val="18"/>
                <w:szCs w:val="18"/>
              </w:rPr>
              <w:t>пальных образований</w:t>
            </w:r>
          </w:p>
        </w:tc>
        <w:tc>
          <w:tcPr>
            <w:tcW w:w="2657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  <w:sz w:val="18"/>
                <w:szCs w:val="18"/>
              </w:rPr>
            </w:pPr>
            <w:r w:rsidRPr="007F1AB1">
              <w:rPr>
                <w:b/>
                <w:bCs/>
                <w:sz w:val="18"/>
                <w:szCs w:val="18"/>
              </w:rPr>
              <w:t>448,6</w:t>
            </w:r>
          </w:p>
        </w:tc>
      </w:tr>
      <w:tr w:rsidR="00037087" w:rsidTr="007F1AB1">
        <w:trPr>
          <w:trHeight w:val="78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Субвенции бюджетам на осуществление первичного воинск</w:t>
            </w:r>
            <w:r>
              <w:t>о</w:t>
            </w:r>
            <w:r>
              <w:t>го учета на 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000 2 02 03015 00 0000 151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447,9</w:t>
            </w:r>
          </w:p>
        </w:tc>
      </w:tr>
      <w:tr w:rsidR="00037087" w:rsidTr="007F1AB1">
        <w:trPr>
          <w:trHeight w:val="79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000 2 02 03015 10 0000 151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447,9</w:t>
            </w:r>
          </w:p>
        </w:tc>
      </w:tr>
      <w:tr w:rsidR="00037087" w:rsidTr="007F1AB1">
        <w:trPr>
          <w:trHeight w:val="810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000 2 02 03024 00 0000 151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0,7</w:t>
            </w:r>
          </w:p>
        </w:tc>
      </w:tr>
      <w:tr w:rsidR="00037087" w:rsidTr="007F1AB1">
        <w:trPr>
          <w:trHeight w:val="825"/>
          <w:jc w:val="center"/>
        </w:trPr>
        <w:tc>
          <w:tcPr>
            <w:tcW w:w="5850" w:type="dxa"/>
            <w:vAlign w:val="bottom"/>
          </w:tcPr>
          <w:p w:rsidR="00037087" w:rsidRDefault="00037087" w:rsidP="007F1AB1">
            <w:r>
              <w:t>Субвенции бюджетам сельских поселений на выполнение пер</w:t>
            </w:r>
            <w:r>
              <w:t>е</w:t>
            </w:r>
            <w:r>
              <w:t>даваемых полномочий субъектов Российской Федерации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000 2 02 03024 10 0000 151</w:t>
            </w:r>
          </w:p>
        </w:tc>
        <w:tc>
          <w:tcPr>
            <w:tcW w:w="1054" w:type="dxa"/>
            <w:noWrap/>
            <w:vAlign w:val="bottom"/>
          </w:tcPr>
          <w:p w:rsidR="00037087" w:rsidRDefault="00037087" w:rsidP="007F1AB1">
            <w:pPr>
              <w:jc w:val="center"/>
            </w:pPr>
            <w:r>
              <w:t>0,7</w:t>
            </w:r>
          </w:p>
        </w:tc>
      </w:tr>
      <w:tr w:rsidR="00037087" w:rsidTr="007F1AB1">
        <w:trPr>
          <w:trHeight w:val="345"/>
          <w:jc w:val="center"/>
        </w:trPr>
        <w:tc>
          <w:tcPr>
            <w:tcW w:w="5850" w:type="dxa"/>
            <w:noWrap/>
            <w:vAlign w:val="bottom"/>
          </w:tcPr>
          <w:p w:rsidR="00037087" w:rsidRPr="007F1AB1" w:rsidRDefault="00037087" w:rsidP="007F1AB1">
            <w:pPr>
              <w:rPr>
                <w:b/>
                <w:bCs/>
                <w:sz w:val="22"/>
                <w:szCs w:val="22"/>
              </w:rPr>
            </w:pPr>
            <w:r w:rsidRPr="007F1AB1">
              <w:rPr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657" w:type="dxa"/>
            <w:noWrap/>
            <w:vAlign w:val="bottom"/>
          </w:tcPr>
          <w:p w:rsidR="00037087" w:rsidRDefault="00037087" w:rsidP="007F1AB1">
            <w:r>
              <w:t> </w:t>
            </w:r>
          </w:p>
        </w:tc>
        <w:tc>
          <w:tcPr>
            <w:tcW w:w="1054" w:type="dxa"/>
            <w:noWrap/>
            <w:vAlign w:val="bottom"/>
          </w:tcPr>
          <w:p w:rsidR="00037087" w:rsidRPr="007F1AB1" w:rsidRDefault="00037087" w:rsidP="007F1AB1">
            <w:pPr>
              <w:jc w:val="center"/>
              <w:rPr>
                <w:b/>
                <w:bCs/>
              </w:rPr>
            </w:pPr>
            <w:r w:rsidRPr="007F1AB1">
              <w:rPr>
                <w:b/>
                <w:bCs/>
              </w:rPr>
              <w:t>29526,4</w:t>
            </w:r>
          </w:p>
        </w:tc>
      </w:tr>
    </w:tbl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Default="00037087">
      <w:pPr>
        <w:rPr>
          <w:sz w:val="28"/>
        </w:rPr>
      </w:pP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5</w:t>
      </w: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к решению Думы Оекского МО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внесении изменений в решение Думы 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бюджете Оекского МО на 2014 год </w:t>
      </w: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и на плановый п</w:t>
      </w:r>
      <w:r w:rsidRPr="007F1AB1">
        <w:rPr>
          <w:bCs/>
          <w:sz w:val="24"/>
          <w:szCs w:val="24"/>
        </w:rPr>
        <w:t>е</w:t>
      </w:r>
      <w:r w:rsidRPr="007F1AB1">
        <w:rPr>
          <w:bCs/>
          <w:sz w:val="24"/>
          <w:szCs w:val="24"/>
        </w:rPr>
        <w:t>риод 2015 и 2016 годов"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от 25.12.2015 года №36-47 Д/сп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Pr="004C3DD9" w:rsidRDefault="00037087" w:rsidP="004C3DD9">
      <w:pPr>
        <w:jc w:val="center"/>
        <w:rPr>
          <w:b/>
          <w:bCs/>
          <w:sz w:val="24"/>
          <w:szCs w:val="24"/>
        </w:rPr>
      </w:pPr>
      <w:r w:rsidRPr="004C3DD9">
        <w:rPr>
          <w:b/>
          <w:bCs/>
          <w:sz w:val="24"/>
          <w:szCs w:val="24"/>
        </w:rPr>
        <w:t>РАСПРЕДЕЛЕНИЕ БЮДЖЕТНЫХ АССИГНОВАНИЙ</w:t>
      </w:r>
    </w:p>
    <w:p w:rsidR="00037087" w:rsidRPr="004C3DD9" w:rsidRDefault="00037087" w:rsidP="004C3DD9">
      <w:pPr>
        <w:jc w:val="center"/>
        <w:rPr>
          <w:b/>
          <w:bCs/>
          <w:sz w:val="24"/>
          <w:szCs w:val="24"/>
        </w:rPr>
      </w:pPr>
      <w:r w:rsidRPr="004C3DD9">
        <w:rPr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037087" w:rsidRPr="004C3DD9" w:rsidRDefault="00037087" w:rsidP="004C3DD9">
      <w:pPr>
        <w:jc w:val="center"/>
        <w:rPr>
          <w:b/>
          <w:bCs/>
          <w:sz w:val="24"/>
          <w:szCs w:val="24"/>
        </w:rPr>
      </w:pPr>
      <w:r w:rsidRPr="004C3DD9">
        <w:rPr>
          <w:b/>
          <w:bCs/>
          <w:sz w:val="24"/>
          <w:szCs w:val="24"/>
        </w:rPr>
        <w:t>НА 2015 ГОД</w:t>
      </w:r>
    </w:p>
    <w:p w:rsidR="00037087" w:rsidRPr="004C3DD9" w:rsidRDefault="00037087" w:rsidP="004C3DD9">
      <w:pPr>
        <w:jc w:val="right"/>
        <w:rPr>
          <w:bCs/>
          <w:sz w:val="24"/>
          <w:szCs w:val="24"/>
        </w:rPr>
      </w:pPr>
      <w:r w:rsidRPr="004C3DD9">
        <w:t>(тыс.рублей)</w:t>
      </w:r>
    </w:p>
    <w:tbl>
      <w:tblPr>
        <w:tblW w:w="9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1"/>
        <w:gridCol w:w="475"/>
        <w:gridCol w:w="494"/>
        <w:gridCol w:w="1104"/>
      </w:tblGrid>
      <w:tr w:rsidR="00037087" w:rsidTr="004C3DD9">
        <w:trPr>
          <w:trHeight w:val="480"/>
        </w:trPr>
        <w:tc>
          <w:tcPr>
            <w:tcW w:w="737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Функциональная статья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РЗ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ПР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037087" w:rsidTr="004C3DD9">
        <w:trPr>
          <w:trHeight w:val="435"/>
        </w:trPr>
        <w:tc>
          <w:tcPr>
            <w:tcW w:w="7371" w:type="dxa"/>
            <w:noWrap/>
            <w:vAlign w:val="bottom"/>
          </w:tcPr>
          <w:p w:rsidR="00037087" w:rsidRPr="004C3DD9" w:rsidRDefault="00037087" w:rsidP="004C3DD9">
            <w:pPr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13991,0</w:t>
            </w:r>
          </w:p>
        </w:tc>
      </w:tr>
      <w:tr w:rsidR="00037087" w:rsidTr="004C3DD9">
        <w:trPr>
          <w:trHeight w:val="495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Функционирование высшего должностного лица субъекта Российской Фед</w:t>
            </w:r>
            <w:r w:rsidRPr="004C3DD9">
              <w:rPr>
                <w:b/>
                <w:bCs/>
              </w:rPr>
              <w:t>е</w:t>
            </w:r>
            <w:r w:rsidRPr="004C3DD9">
              <w:rPr>
                <w:b/>
                <w:bCs/>
              </w:rPr>
              <w:t>рации и органа местного самоуправления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1486,3</w:t>
            </w:r>
          </w:p>
        </w:tc>
      </w:tr>
      <w:tr w:rsidR="00037087" w:rsidTr="004C3DD9">
        <w:trPr>
          <w:trHeight w:val="720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Функционирование Правительства Российской Федерации, высших исполн</w:t>
            </w:r>
            <w:r w:rsidRPr="004C3DD9">
              <w:rPr>
                <w:b/>
                <w:bCs/>
              </w:rPr>
              <w:t>и</w:t>
            </w:r>
            <w:r w:rsidRPr="004C3DD9">
              <w:rPr>
                <w:b/>
                <w:bCs/>
              </w:rPr>
              <w:t>тельных  органов государственной власти субъектов РФ, местных админис</w:t>
            </w:r>
            <w:r w:rsidRPr="004C3DD9">
              <w:rPr>
                <w:b/>
                <w:bCs/>
              </w:rPr>
              <w:t>т</w:t>
            </w:r>
            <w:r w:rsidRPr="004C3DD9">
              <w:rPr>
                <w:b/>
                <w:bCs/>
              </w:rPr>
              <w:t>раций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12504,7</w:t>
            </w:r>
          </w:p>
        </w:tc>
      </w:tr>
      <w:tr w:rsidR="00037087" w:rsidTr="004C3DD9">
        <w:trPr>
          <w:trHeight w:val="285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037087" w:rsidTr="004C3DD9">
        <w:trPr>
          <w:trHeight w:val="405"/>
        </w:trPr>
        <w:tc>
          <w:tcPr>
            <w:tcW w:w="7371" w:type="dxa"/>
            <w:noWrap/>
            <w:vAlign w:val="bottom"/>
          </w:tcPr>
          <w:p w:rsidR="00037087" w:rsidRPr="004C3DD9" w:rsidRDefault="00037087" w:rsidP="004C3DD9">
            <w:pPr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447,9</w:t>
            </w:r>
          </w:p>
        </w:tc>
      </w:tr>
      <w:tr w:rsidR="00037087" w:rsidTr="004C3DD9">
        <w:trPr>
          <w:trHeight w:val="315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447,9</w:t>
            </w:r>
          </w:p>
        </w:tc>
      </w:tr>
      <w:tr w:rsidR="00037087" w:rsidTr="004C3DD9">
        <w:trPr>
          <w:trHeight w:val="570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НАЦИОНАЛЬНАЯ БЕЗОПАСНОСТЬ И ПРАВОХРАНИТЕЛЬНАЯ ДЕ</w:t>
            </w:r>
            <w:r w:rsidRPr="004C3DD9">
              <w:rPr>
                <w:rFonts w:ascii="Arial CYR" w:hAnsi="Arial CYR" w:cs="Arial CYR"/>
                <w:b/>
                <w:bCs/>
              </w:rPr>
              <w:t>Я</w:t>
            </w:r>
            <w:r w:rsidRPr="004C3DD9">
              <w:rPr>
                <w:rFonts w:ascii="Arial CYR" w:hAnsi="Arial CYR" w:cs="Arial CYR"/>
                <w:b/>
                <w:bCs/>
              </w:rPr>
              <w:t>ТЕЛЬНОСТЬ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82,0</w:t>
            </w:r>
          </w:p>
        </w:tc>
      </w:tr>
      <w:tr w:rsidR="00037087" w:rsidTr="004C3DD9">
        <w:trPr>
          <w:trHeight w:val="330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82,0</w:t>
            </w:r>
          </w:p>
        </w:tc>
      </w:tr>
      <w:tr w:rsidR="00037087" w:rsidTr="004C3DD9">
        <w:trPr>
          <w:trHeight w:val="375"/>
        </w:trPr>
        <w:tc>
          <w:tcPr>
            <w:tcW w:w="7371" w:type="dxa"/>
            <w:noWrap/>
            <w:vAlign w:val="bottom"/>
          </w:tcPr>
          <w:p w:rsidR="00037087" w:rsidRPr="004C3DD9" w:rsidRDefault="00037087" w:rsidP="004C3DD9">
            <w:pPr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1939,9</w:t>
            </w:r>
          </w:p>
        </w:tc>
      </w:tr>
      <w:tr w:rsidR="00037087" w:rsidTr="004C3DD9">
        <w:trPr>
          <w:trHeight w:val="300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Дорожное хозяйство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1864,9</w:t>
            </w:r>
          </w:p>
        </w:tc>
      </w:tr>
      <w:tr w:rsidR="00037087" w:rsidTr="004C3DD9">
        <w:trPr>
          <w:trHeight w:val="345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75,0</w:t>
            </w:r>
          </w:p>
        </w:tc>
      </w:tr>
      <w:tr w:rsidR="00037087" w:rsidTr="004C3DD9">
        <w:trPr>
          <w:trHeight w:val="345"/>
        </w:trPr>
        <w:tc>
          <w:tcPr>
            <w:tcW w:w="7371" w:type="dxa"/>
            <w:noWrap/>
            <w:vAlign w:val="bottom"/>
          </w:tcPr>
          <w:p w:rsidR="00037087" w:rsidRPr="004C3DD9" w:rsidRDefault="00037087" w:rsidP="004C3DD9">
            <w:pPr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1301,6</w:t>
            </w:r>
          </w:p>
        </w:tc>
      </w:tr>
      <w:tr w:rsidR="00037087" w:rsidTr="004C3DD9">
        <w:trPr>
          <w:trHeight w:val="315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105,0</w:t>
            </w:r>
          </w:p>
        </w:tc>
      </w:tr>
      <w:tr w:rsidR="00037087" w:rsidTr="004C3DD9">
        <w:trPr>
          <w:trHeight w:val="300"/>
        </w:trPr>
        <w:tc>
          <w:tcPr>
            <w:tcW w:w="7371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1196,6</w:t>
            </w:r>
          </w:p>
        </w:tc>
      </w:tr>
      <w:tr w:rsidR="00037087" w:rsidTr="004C3DD9">
        <w:trPr>
          <w:trHeight w:val="375"/>
        </w:trPr>
        <w:tc>
          <w:tcPr>
            <w:tcW w:w="7371" w:type="dxa"/>
            <w:noWrap/>
            <w:vAlign w:val="bottom"/>
          </w:tcPr>
          <w:p w:rsidR="00037087" w:rsidRPr="004C3DD9" w:rsidRDefault="00037087" w:rsidP="004C3DD9">
            <w:pPr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13765,6</w:t>
            </w:r>
          </w:p>
        </w:tc>
      </w:tr>
      <w:tr w:rsidR="00037087" w:rsidTr="004C3DD9">
        <w:trPr>
          <w:trHeight w:val="300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13765,6</w:t>
            </w:r>
          </w:p>
        </w:tc>
      </w:tr>
      <w:tr w:rsidR="00037087" w:rsidTr="004C3DD9">
        <w:trPr>
          <w:trHeight w:val="330"/>
        </w:trPr>
        <w:tc>
          <w:tcPr>
            <w:tcW w:w="7371" w:type="dxa"/>
            <w:noWrap/>
            <w:vAlign w:val="bottom"/>
          </w:tcPr>
          <w:p w:rsidR="00037087" w:rsidRPr="004C3DD9" w:rsidRDefault="00037087" w:rsidP="004C3DD9">
            <w:pPr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107,0</w:t>
            </w:r>
          </w:p>
        </w:tc>
      </w:tr>
      <w:tr w:rsidR="00037087" w:rsidTr="004C3DD9">
        <w:trPr>
          <w:trHeight w:val="330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107,0</w:t>
            </w:r>
          </w:p>
        </w:tc>
      </w:tr>
      <w:tr w:rsidR="00037087" w:rsidTr="004C3DD9">
        <w:trPr>
          <w:trHeight w:val="540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ОБСЛУЖИВАНИЕ ГОСУДАРСТВЕННОГО И МУНИЦИПАЛЬНОГО ДО</w:t>
            </w:r>
            <w:r w:rsidRPr="004C3DD9">
              <w:rPr>
                <w:rFonts w:ascii="Arial CYR" w:hAnsi="Arial CYR" w:cs="Arial CYR"/>
                <w:b/>
                <w:bCs/>
              </w:rPr>
              <w:t>Л</w:t>
            </w:r>
            <w:r w:rsidRPr="004C3DD9">
              <w:rPr>
                <w:rFonts w:ascii="Arial CYR" w:hAnsi="Arial CYR" w:cs="Arial CYR"/>
                <w:b/>
                <w:bCs/>
              </w:rPr>
              <w:t>ГА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54,0</w:t>
            </w:r>
          </w:p>
        </w:tc>
      </w:tr>
      <w:tr w:rsidR="00037087" w:rsidTr="004C3DD9">
        <w:trPr>
          <w:trHeight w:val="495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18"/>
                <w:szCs w:val="18"/>
              </w:rPr>
            </w:pPr>
            <w:r w:rsidRPr="004C3DD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C3DD9">
              <w:rPr>
                <w:rFonts w:ascii="Arial CYR" w:hAnsi="Arial CYR" w:cs="Arial CYR"/>
                <w:b/>
                <w:bCs/>
                <w:sz w:val="18"/>
                <w:szCs w:val="18"/>
              </w:rPr>
              <w:t>54,0</w:t>
            </w:r>
          </w:p>
        </w:tc>
      </w:tr>
      <w:tr w:rsidR="00037087" w:rsidTr="004C3DD9">
        <w:trPr>
          <w:trHeight w:val="330"/>
        </w:trPr>
        <w:tc>
          <w:tcPr>
            <w:tcW w:w="7371" w:type="dxa"/>
            <w:noWrap/>
            <w:vAlign w:val="bottom"/>
          </w:tcPr>
          <w:p w:rsidR="00037087" w:rsidRPr="004C3DD9" w:rsidRDefault="00037087" w:rsidP="004C3DD9">
            <w:pPr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МЕЖБЮДЖЕТНЫЕ ТРАНСФЕРТЫ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</w:rPr>
            </w:pPr>
            <w:r w:rsidRPr="004C3DD9">
              <w:rPr>
                <w:rFonts w:ascii="Arial CYR" w:hAnsi="Arial CYR" w:cs="Arial CYR"/>
              </w:rPr>
              <w:t> 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137,0</w:t>
            </w:r>
          </w:p>
        </w:tc>
      </w:tr>
      <w:tr w:rsidR="00037087" w:rsidTr="004C3DD9">
        <w:trPr>
          <w:trHeight w:val="315"/>
        </w:trPr>
        <w:tc>
          <w:tcPr>
            <w:tcW w:w="7371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14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03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137,0</w:t>
            </w:r>
          </w:p>
        </w:tc>
      </w:tr>
      <w:tr w:rsidR="00037087" w:rsidTr="004C3DD9">
        <w:trPr>
          <w:trHeight w:val="390"/>
        </w:trPr>
        <w:tc>
          <w:tcPr>
            <w:tcW w:w="7371" w:type="dxa"/>
            <w:noWrap/>
            <w:vAlign w:val="bottom"/>
          </w:tcPr>
          <w:p w:rsidR="00037087" w:rsidRPr="004C3DD9" w:rsidRDefault="00037087" w:rsidP="004C3DD9">
            <w:pPr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4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</w:rPr>
            </w:pPr>
            <w:r w:rsidRPr="004C3DD9">
              <w:rPr>
                <w:rFonts w:ascii="Arial CYR" w:hAnsi="Arial CYR" w:cs="Arial CYR"/>
              </w:rPr>
              <w:t> </w:t>
            </w:r>
          </w:p>
        </w:tc>
        <w:tc>
          <w:tcPr>
            <w:tcW w:w="49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</w:rPr>
            </w:pPr>
            <w:r w:rsidRPr="004C3DD9">
              <w:rPr>
                <w:rFonts w:ascii="Arial CYR" w:hAnsi="Arial CYR" w:cs="Arial CYR"/>
              </w:rPr>
              <w:t> </w:t>
            </w:r>
          </w:p>
        </w:tc>
        <w:tc>
          <w:tcPr>
            <w:tcW w:w="1104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DD9">
              <w:rPr>
                <w:rFonts w:ascii="Arial CYR" w:hAnsi="Arial CYR" w:cs="Arial CYR"/>
                <w:b/>
                <w:bCs/>
              </w:rPr>
              <w:t>31826,0</w:t>
            </w:r>
          </w:p>
        </w:tc>
      </w:tr>
    </w:tbl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7</w:t>
      </w: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к решению Думы Оекского МО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внесении изменений в решение Думы 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бюджете Оекского МО на 2014 год </w:t>
      </w: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и на плановый п</w:t>
      </w:r>
      <w:r w:rsidRPr="007F1AB1">
        <w:rPr>
          <w:bCs/>
          <w:sz w:val="24"/>
          <w:szCs w:val="24"/>
        </w:rPr>
        <w:t>е</w:t>
      </w:r>
      <w:r w:rsidRPr="007F1AB1">
        <w:rPr>
          <w:bCs/>
          <w:sz w:val="24"/>
          <w:szCs w:val="24"/>
        </w:rPr>
        <w:t>риод 2015 и 2016 годов"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от 25.12.2015 года №36-47 Д/сп</w:t>
      </w:r>
    </w:p>
    <w:p w:rsidR="00037087" w:rsidRDefault="00037087" w:rsidP="004C3DD9">
      <w:pPr>
        <w:jc w:val="right"/>
        <w:rPr>
          <w:b/>
          <w:bCs/>
        </w:rPr>
      </w:pPr>
    </w:p>
    <w:p w:rsidR="00037087" w:rsidRPr="004C3DD9" w:rsidRDefault="00037087" w:rsidP="004C3DD9">
      <w:pPr>
        <w:jc w:val="center"/>
        <w:rPr>
          <w:b/>
          <w:bCs/>
          <w:sz w:val="24"/>
          <w:szCs w:val="24"/>
        </w:rPr>
      </w:pPr>
      <w:r w:rsidRPr="004C3DD9">
        <w:rPr>
          <w:b/>
          <w:bCs/>
          <w:sz w:val="24"/>
          <w:szCs w:val="24"/>
        </w:rPr>
        <w:t>РАСПРЕДЕЛЕНИЕ БЮДЖЕТНЫХ АССИГНОВАНИЙ</w:t>
      </w:r>
    </w:p>
    <w:p w:rsidR="00037087" w:rsidRPr="004C3DD9" w:rsidRDefault="00037087" w:rsidP="004C3DD9">
      <w:pPr>
        <w:jc w:val="center"/>
        <w:rPr>
          <w:b/>
          <w:bCs/>
          <w:sz w:val="24"/>
          <w:szCs w:val="24"/>
        </w:rPr>
      </w:pPr>
      <w:r w:rsidRPr="004C3DD9">
        <w:rPr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037087" w:rsidRPr="004C3DD9" w:rsidRDefault="00037087" w:rsidP="004C3DD9">
      <w:pPr>
        <w:jc w:val="center"/>
        <w:rPr>
          <w:b/>
          <w:bCs/>
          <w:sz w:val="24"/>
          <w:szCs w:val="24"/>
        </w:rPr>
      </w:pPr>
      <w:r w:rsidRPr="004C3DD9">
        <w:rPr>
          <w:b/>
          <w:bCs/>
          <w:sz w:val="24"/>
          <w:szCs w:val="24"/>
        </w:rPr>
        <w:t>КЛАССИФИКАЦИИ РАСХОДОВ БЮДЖЕТОВ НА 2015 ГОД</w:t>
      </w:r>
    </w:p>
    <w:p w:rsidR="00037087" w:rsidRDefault="00037087" w:rsidP="004C3DD9">
      <w:pPr>
        <w:jc w:val="right"/>
      </w:pPr>
      <w:r>
        <w:t> 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>
        <w:t>тыс.руб.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0"/>
        <w:gridCol w:w="456"/>
        <w:gridCol w:w="546"/>
        <w:gridCol w:w="1277"/>
        <w:gridCol w:w="576"/>
        <w:gridCol w:w="619"/>
        <w:gridCol w:w="1200"/>
      </w:tblGrid>
      <w:tr w:rsidR="00037087" w:rsidTr="004C3DD9">
        <w:trPr>
          <w:trHeight w:val="540"/>
        </w:trPr>
        <w:tc>
          <w:tcPr>
            <w:tcW w:w="4940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Наименование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РЗ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Пр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ЦСР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ВР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ЭКР</w:t>
            </w:r>
          </w:p>
        </w:tc>
        <w:tc>
          <w:tcPr>
            <w:tcW w:w="1200" w:type="dxa"/>
            <w:vAlign w:val="center"/>
          </w:tcPr>
          <w:p w:rsidR="00037087" w:rsidRPr="004C3DD9" w:rsidRDefault="00037087" w:rsidP="004C3DD9">
            <w:pPr>
              <w:jc w:val="center"/>
              <w:rPr>
                <w:b/>
                <w:bCs/>
                <w:color w:val="000000"/>
              </w:rPr>
            </w:pPr>
            <w:r w:rsidRPr="004C3DD9">
              <w:rPr>
                <w:b/>
                <w:bCs/>
                <w:color w:val="000000"/>
              </w:rPr>
              <w:t>Сумма на год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31826,0</w:t>
            </w:r>
          </w:p>
        </w:tc>
      </w:tr>
      <w:tr w:rsidR="00037087" w:rsidTr="004C3DD9">
        <w:trPr>
          <w:trHeight w:val="360"/>
        </w:trPr>
        <w:tc>
          <w:tcPr>
            <w:tcW w:w="4940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13991,0</w:t>
            </w:r>
          </w:p>
        </w:tc>
      </w:tr>
      <w:tr w:rsidR="00037087" w:rsidTr="004C3DD9">
        <w:trPr>
          <w:trHeight w:val="79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1486,3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1486,3</w:t>
            </w:r>
          </w:p>
        </w:tc>
      </w:tr>
      <w:tr w:rsidR="00037087" w:rsidTr="004C3DD9">
        <w:trPr>
          <w:trHeight w:val="48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1486,3</w:t>
            </w:r>
          </w:p>
        </w:tc>
      </w:tr>
      <w:tr w:rsidR="00037087" w:rsidTr="004C3DD9">
        <w:trPr>
          <w:trHeight w:val="48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1486,3</w:t>
            </w:r>
          </w:p>
        </w:tc>
      </w:tr>
      <w:tr w:rsidR="00037087" w:rsidTr="004C3DD9">
        <w:trPr>
          <w:trHeight w:val="54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Обеспечение деятельности в сфере установленных функций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1486,3</w:t>
            </w:r>
          </w:p>
        </w:tc>
      </w:tr>
      <w:tr w:rsidR="00037087" w:rsidTr="004C3DD9">
        <w:trPr>
          <w:trHeight w:val="810"/>
        </w:trPr>
        <w:tc>
          <w:tcPr>
            <w:tcW w:w="4940" w:type="dxa"/>
            <w:vAlign w:val="bottom"/>
          </w:tcPr>
          <w:p w:rsidR="00037087" w:rsidRDefault="00037087" w:rsidP="004C3DD9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1486,3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1486,3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1486,3</w:t>
            </w:r>
          </w:p>
        </w:tc>
      </w:tr>
      <w:tr w:rsidR="00037087" w:rsidTr="004C3DD9">
        <w:trPr>
          <w:trHeight w:val="270"/>
        </w:trPr>
        <w:tc>
          <w:tcPr>
            <w:tcW w:w="4940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1221,4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264,9</w:t>
            </w:r>
          </w:p>
        </w:tc>
      </w:tr>
      <w:tr w:rsidR="00037087" w:rsidTr="004C3DD9">
        <w:trPr>
          <w:trHeight w:val="105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Функционирование Правительства Российской Федерации, высших исполнительных  органов г</w:t>
            </w:r>
            <w:r w:rsidRPr="004C3DD9">
              <w:rPr>
                <w:b/>
                <w:bCs/>
              </w:rPr>
              <w:t>о</w:t>
            </w:r>
            <w:r w:rsidRPr="004C3DD9">
              <w:rPr>
                <w:b/>
                <w:bCs/>
              </w:rPr>
              <w:t>сударственной власти субъектов РФ, местных а</w:t>
            </w:r>
            <w:r w:rsidRPr="004C3DD9">
              <w:rPr>
                <w:b/>
                <w:bCs/>
              </w:rPr>
              <w:t>д</w:t>
            </w:r>
            <w:r w:rsidRPr="004C3DD9">
              <w:rPr>
                <w:b/>
                <w:bCs/>
              </w:rPr>
              <w:t>министраций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12504,7</w:t>
            </w:r>
          </w:p>
        </w:tc>
      </w:tr>
      <w:tr w:rsidR="00037087" w:rsidTr="004C3DD9">
        <w:trPr>
          <w:trHeight w:val="54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12468,7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9526,0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9526,0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Обеспечение деятельности в сфере установленных функций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9526,0</w:t>
            </w:r>
          </w:p>
        </w:tc>
      </w:tr>
      <w:tr w:rsidR="00037087" w:rsidTr="004C3DD9">
        <w:trPr>
          <w:trHeight w:val="765"/>
        </w:trPr>
        <w:tc>
          <w:tcPr>
            <w:tcW w:w="4940" w:type="dxa"/>
            <w:vAlign w:val="bottom"/>
          </w:tcPr>
          <w:p w:rsidR="00037087" w:rsidRDefault="00037087" w:rsidP="004C3DD9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7531,0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7531,0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7531,0</w:t>
            </w:r>
          </w:p>
        </w:tc>
      </w:tr>
      <w:tr w:rsidR="00037087" w:rsidTr="004C3DD9">
        <w:trPr>
          <w:trHeight w:val="240"/>
        </w:trPr>
        <w:tc>
          <w:tcPr>
            <w:tcW w:w="4940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5613,0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1918,0</w:t>
            </w:r>
          </w:p>
        </w:tc>
      </w:tr>
      <w:tr w:rsidR="00037087" w:rsidTr="004C3DD9">
        <w:trPr>
          <w:trHeight w:val="765"/>
        </w:trPr>
        <w:tc>
          <w:tcPr>
            <w:tcW w:w="4940" w:type="dxa"/>
            <w:vAlign w:val="bottom"/>
          </w:tcPr>
          <w:p w:rsidR="00037087" w:rsidRDefault="00037087" w:rsidP="004C3DD9">
            <w:r>
              <w:t>Иные выплаты персоналу государственных (муниц</w:t>
            </w:r>
            <w:r>
              <w:t>и</w:t>
            </w:r>
            <w:r>
              <w:t>пальных) органов, за исключением фонда оплаты тр</w:t>
            </w:r>
            <w:r>
              <w:t>у</w:t>
            </w:r>
            <w:r>
              <w:t>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выплаты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212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C3DD9">
        <w:trPr>
          <w:trHeight w:val="465"/>
        </w:trPr>
        <w:tc>
          <w:tcPr>
            <w:tcW w:w="4940" w:type="dxa"/>
            <w:vAlign w:val="bottom"/>
          </w:tcPr>
          <w:p w:rsidR="00037087" w:rsidRDefault="00037087" w:rsidP="004C3DD9">
            <w:r>
              <w:t>Закупка товаров, работ и услуг в сфере информацио</w:t>
            </w:r>
            <w:r>
              <w:t>н</w:t>
            </w:r>
            <w:r>
              <w:t>но-коммуникационных технологий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196,0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196,0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196,0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196,0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1769,0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1342,0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1332,0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Услуги связи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101,0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Коммунальные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186,0</w:t>
            </w:r>
          </w:p>
        </w:tc>
      </w:tr>
      <w:tr w:rsidR="00037087" w:rsidTr="004C3DD9">
        <w:trPr>
          <w:trHeight w:val="270"/>
        </w:trPr>
        <w:tc>
          <w:tcPr>
            <w:tcW w:w="4940" w:type="dxa"/>
            <w:vAlign w:val="bottom"/>
          </w:tcPr>
          <w:p w:rsidR="00037087" w:rsidRDefault="00037087" w:rsidP="004C3DD9">
            <w:r>
              <w:t>Аренда, плата за пользов.имущ.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224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100,0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58,0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887,0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noWrap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427,0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26,0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401,0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Уплата прочих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25,0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25,0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noWrap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25,0</w:t>
            </w:r>
          </w:p>
        </w:tc>
      </w:tr>
      <w:tr w:rsidR="00037087" w:rsidTr="004C3DD9">
        <w:trPr>
          <w:trHeight w:val="46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91.2.00.00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2942,7</w:t>
            </w:r>
          </w:p>
        </w:tc>
      </w:tr>
      <w:tr w:rsidR="00037087" w:rsidTr="004C3DD9">
        <w:trPr>
          <w:trHeight w:val="1605"/>
        </w:trPr>
        <w:tc>
          <w:tcPr>
            <w:tcW w:w="4940" w:type="dxa"/>
            <w:vAlign w:val="bottom"/>
          </w:tcPr>
          <w:p w:rsidR="00037087" w:rsidRDefault="00037087" w:rsidP="004C3DD9">
            <w:r>
              <w:t>Субсидии на выплату денежного содержания с начи</w:t>
            </w:r>
            <w:r>
              <w:t>с</w:t>
            </w:r>
            <w:r>
              <w:t>лениями на него главам,мниципальным служащим поселений Иркутской области, а также заработной платы с начислениями на нее техническому и вспом</w:t>
            </w:r>
            <w:r>
              <w:t>о</w:t>
            </w:r>
            <w:r>
              <w:t>гательному персоналу органов местного самоуправл</w:t>
            </w:r>
            <w:r>
              <w:t>е</w:t>
            </w:r>
            <w:r>
              <w:t>ния поселений  Иркутской области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C3DD9">
        <w:trPr>
          <w:trHeight w:val="765"/>
        </w:trPr>
        <w:tc>
          <w:tcPr>
            <w:tcW w:w="4940" w:type="dxa"/>
            <w:vAlign w:val="bottom"/>
          </w:tcPr>
          <w:p w:rsidR="00037087" w:rsidRDefault="00037087" w:rsidP="004C3DD9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C3DD9">
        <w:trPr>
          <w:trHeight w:val="24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2259,6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682,4</w:t>
            </w:r>
          </w:p>
        </w:tc>
      </w:tr>
      <w:tr w:rsidR="00037087" w:rsidTr="004C3DD9">
        <w:trPr>
          <w:trHeight w:val="1860"/>
        </w:trPr>
        <w:tc>
          <w:tcPr>
            <w:tcW w:w="4940" w:type="dxa"/>
            <w:vAlign w:val="bottom"/>
          </w:tcPr>
          <w:p w:rsidR="00037087" w:rsidRDefault="00037087" w:rsidP="004C3DD9">
            <w:r>
              <w:t>Субвенции на осуществление областного государс</w:t>
            </w:r>
            <w:r>
              <w:t>т</w:t>
            </w:r>
            <w:r>
              <w:t>венного полномочия по определению перечня дол</w:t>
            </w:r>
            <w:r>
              <w:t>ж</w:t>
            </w:r>
            <w:r>
              <w:t>ностных лиц органов местного самоуправления, упо</w:t>
            </w:r>
            <w:r>
              <w:t>л</w:t>
            </w:r>
            <w:r>
              <w:t>номоченных составлять протоколы об администрати</w:t>
            </w:r>
            <w:r>
              <w:t>в</w:t>
            </w:r>
            <w:r>
              <w:t>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0,7</w:t>
            </w:r>
          </w:p>
        </w:tc>
      </w:tr>
      <w:tr w:rsidR="00037087" w:rsidTr="004C3DD9">
        <w:trPr>
          <w:trHeight w:val="52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0,7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0,7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0,7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работы,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0,7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36,0</w:t>
            </w:r>
          </w:p>
        </w:tc>
      </w:tr>
      <w:tr w:rsidR="00037087" w:rsidTr="004C3DD9">
        <w:trPr>
          <w:trHeight w:val="117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Муниципальная программа "Подготовка и провед</w:t>
            </w:r>
            <w:r w:rsidRPr="004C3DD9">
              <w:rPr>
                <w:b/>
                <w:bCs/>
                <w:i/>
                <w:iCs/>
              </w:rPr>
              <w:t>е</w:t>
            </w:r>
            <w:r w:rsidRPr="004C3DD9">
              <w:rPr>
                <w:b/>
                <w:bCs/>
                <w:i/>
                <w:iCs/>
              </w:rPr>
              <w:t>ние празднования 70-ой годовщины Победы в Вел</w:t>
            </w:r>
            <w:r w:rsidRPr="004C3DD9">
              <w:rPr>
                <w:b/>
                <w:bCs/>
                <w:i/>
                <w:iCs/>
              </w:rPr>
              <w:t>и</w:t>
            </w:r>
            <w:r w:rsidRPr="004C3DD9">
              <w:rPr>
                <w:b/>
                <w:bCs/>
                <w:i/>
                <w:iCs/>
              </w:rPr>
              <w:t>кой Отечественной войне на территории  Оекского муниципального образования"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36,0</w:t>
            </w:r>
          </w:p>
        </w:tc>
      </w:tr>
      <w:tr w:rsidR="00037087" w:rsidTr="004C3DD9">
        <w:trPr>
          <w:trHeight w:val="58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36,0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10,5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noWrap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10,5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25,5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25,5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Резервные фонды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0,0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0,0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11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0,0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Default="00037087" w:rsidP="004C3DD9">
            <w:r>
              <w:t>Резервный фонд администрации муниципального о</w:t>
            </w:r>
            <w:r>
              <w:t>б</w:t>
            </w:r>
            <w:r>
              <w:t>разования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Резервные средства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C3DD9">
        <w:trPr>
          <w:trHeight w:val="37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447,9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447,9</w:t>
            </w:r>
          </w:p>
        </w:tc>
      </w:tr>
      <w:tr w:rsidR="00037087" w:rsidTr="004C3DD9">
        <w:trPr>
          <w:trHeight w:val="49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447,9</w:t>
            </w:r>
          </w:p>
        </w:tc>
      </w:tr>
      <w:tr w:rsidR="00037087" w:rsidTr="004C3DD9">
        <w:trPr>
          <w:trHeight w:val="49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федерального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91.3.00.00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447,9</w:t>
            </w:r>
          </w:p>
        </w:tc>
      </w:tr>
      <w:tr w:rsidR="00037087" w:rsidTr="004C3DD9">
        <w:trPr>
          <w:trHeight w:val="6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Осуществление первичного воинского учета на терр</w:t>
            </w:r>
            <w:r>
              <w:t>и</w:t>
            </w:r>
            <w:r>
              <w:t>ториях, где отсутствуют военные комиссариаты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447,9</w:t>
            </w:r>
          </w:p>
        </w:tc>
      </w:tr>
      <w:tr w:rsidR="00037087" w:rsidTr="004C3DD9">
        <w:trPr>
          <w:trHeight w:val="840"/>
        </w:trPr>
        <w:tc>
          <w:tcPr>
            <w:tcW w:w="4940" w:type="dxa"/>
            <w:vAlign w:val="bottom"/>
          </w:tcPr>
          <w:p w:rsidR="00037087" w:rsidRDefault="00037087" w:rsidP="004C3DD9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380,7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380,7</w:t>
            </w:r>
          </w:p>
        </w:tc>
      </w:tr>
      <w:tr w:rsidR="00037087" w:rsidTr="004C3DD9">
        <w:trPr>
          <w:trHeight w:val="27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380,7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297,3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83,4</w:t>
            </w:r>
          </w:p>
        </w:tc>
      </w:tr>
      <w:tr w:rsidR="00037087" w:rsidTr="004C3DD9">
        <w:trPr>
          <w:trHeight w:val="54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67,2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24,0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24,0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Услуги связи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6,0</w:t>
            </w:r>
          </w:p>
        </w:tc>
      </w:tr>
      <w:tr w:rsidR="00037087" w:rsidTr="004C3DD9">
        <w:trPr>
          <w:trHeight w:val="360"/>
        </w:trPr>
        <w:tc>
          <w:tcPr>
            <w:tcW w:w="4940" w:type="dxa"/>
            <w:vAlign w:val="bottom"/>
          </w:tcPr>
          <w:p w:rsidR="00037087" w:rsidRDefault="00037087" w:rsidP="004C3DD9">
            <w:r>
              <w:t>Коммунальные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18,0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43,2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20,0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23,2</w:t>
            </w:r>
          </w:p>
        </w:tc>
      </w:tr>
      <w:tr w:rsidR="00037087" w:rsidTr="004C3DD9">
        <w:trPr>
          <w:trHeight w:val="67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82,0</w:t>
            </w:r>
          </w:p>
        </w:tc>
      </w:tr>
      <w:tr w:rsidR="00037087" w:rsidTr="004C3DD9">
        <w:trPr>
          <w:trHeight w:val="36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82,0</w:t>
            </w:r>
          </w:p>
        </w:tc>
      </w:tr>
      <w:tr w:rsidR="00037087" w:rsidTr="004C3DD9">
        <w:trPr>
          <w:trHeight w:val="34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82,0</w:t>
            </w:r>
          </w:p>
        </w:tc>
      </w:tr>
      <w:tr w:rsidR="00037087" w:rsidTr="004C3DD9">
        <w:trPr>
          <w:trHeight w:val="112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Муниципальная программа "Пожарная безопа</w:t>
            </w:r>
            <w:r w:rsidRPr="004C3DD9">
              <w:rPr>
                <w:b/>
                <w:bCs/>
                <w:i/>
                <w:iCs/>
              </w:rPr>
              <w:t>с</w:t>
            </w:r>
            <w:r w:rsidRPr="004C3DD9">
              <w:rPr>
                <w:b/>
                <w:bCs/>
                <w:i/>
                <w:iCs/>
              </w:rPr>
              <w:t>ность и защита населения и территории Оекского муниципального образования от чрезвычайных с</w:t>
            </w:r>
            <w:r w:rsidRPr="004C3DD9">
              <w:rPr>
                <w:b/>
                <w:bCs/>
                <w:i/>
                <w:iCs/>
              </w:rPr>
              <w:t>и</w:t>
            </w:r>
            <w:r w:rsidRPr="004C3DD9">
              <w:rPr>
                <w:b/>
                <w:bCs/>
                <w:i/>
                <w:iCs/>
              </w:rPr>
              <w:t>туаций" на 2014-2018 годы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82,0</w:t>
            </w:r>
          </w:p>
        </w:tc>
      </w:tr>
      <w:tr w:rsidR="00037087" w:rsidTr="004C3DD9">
        <w:trPr>
          <w:trHeight w:val="5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материальных и нематериальных акт</w:t>
            </w:r>
            <w:r>
              <w:t>и</w:t>
            </w:r>
            <w:r>
              <w:t>вов в сфере установленных функций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82,0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82,0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82,0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82,0</w:t>
            </w:r>
          </w:p>
        </w:tc>
      </w:tr>
      <w:tr w:rsidR="00037087" w:rsidTr="004C3DD9">
        <w:trPr>
          <w:trHeight w:val="34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1939,9</w:t>
            </w:r>
          </w:p>
        </w:tc>
      </w:tr>
      <w:tr w:rsidR="00037087" w:rsidTr="004C3DD9">
        <w:trPr>
          <w:trHeight w:val="34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09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1864,9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1864,9</w:t>
            </w:r>
          </w:p>
        </w:tc>
      </w:tr>
      <w:tr w:rsidR="00037087" w:rsidTr="004C3DD9">
        <w:trPr>
          <w:trHeight w:val="81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Муниципальная программа "Развитие дорожного хозяйства на территории Оекского муниципальн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го образования" на 2014-2018 годы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1864,9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Иные мероприятия в сфере установленных функций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09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20.1.99.02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1864,9</w:t>
            </w:r>
          </w:p>
        </w:tc>
      </w:tr>
      <w:tr w:rsidR="00037087" w:rsidTr="004C3DD9">
        <w:trPr>
          <w:trHeight w:val="49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09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1864,9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09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1864,9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работ,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09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1864,9</w:t>
            </w:r>
          </w:p>
        </w:tc>
      </w:tr>
      <w:tr w:rsidR="00037087" w:rsidTr="004C3DD9">
        <w:trPr>
          <w:trHeight w:val="36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09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1749,9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работы,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09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115,0</w:t>
            </w:r>
          </w:p>
        </w:tc>
      </w:tr>
      <w:tr w:rsidR="00037087" w:rsidTr="004C3DD9">
        <w:trPr>
          <w:trHeight w:val="37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Другие вопросы в области национальной эконом</w:t>
            </w:r>
            <w:r w:rsidRPr="004C3DD9">
              <w:rPr>
                <w:b/>
                <w:bCs/>
              </w:rPr>
              <w:t>и</w:t>
            </w:r>
            <w:r w:rsidRPr="004C3DD9">
              <w:rPr>
                <w:b/>
                <w:bCs/>
              </w:rPr>
              <w:t>ки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12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0000000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75,0</w:t>
            </w:r>
          </w:p>
        </w:tc>
      </w:tr>
      <w:tr w:rsidR="00037087" w:rsidTr="004C3DD9">
        <w:trPr>
          <w:trHeight w:val="55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75,0</w:t>
            </w:r>
          </w:p>
        </w:tc>
      </w:tr>
      <w:tr w:rsidR="00037087" w:rsidTr="004C3DD9">
        <w:trPr>
          <w:trHeight w:val="58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12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75,0</w:t>
            </w:r>
          </w:p>
        </w:tc>
      </w:tr>
      <w:tr w:rsidR="00037087" w:rsidTr="004C3DD9">
        <w:trPr>
          <w:trHeight w:val="5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Иные мероприятия в сфере установленных функций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C3DD9">
        <w:trPr>
          <w:trHeight w:val="46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Мероприятия в области строительства, архитект</w:t>
            </w:r>
            <w:r w:rsidRPr="004C3DD9">
              <w:rPr>
                <w:i/>
                <w:iCs/>
              </w:rPr>
              <w:t>у</w:t>
            </w:r>
            <w:r w:rsidRPr="004C3DD9">
              <w:rPr>
                <w:i/>
                <w:iCs/>
              </w:rPr>
              <w:t>ры и градостроительства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12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91.1.60.11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75,0</w:t>
            </w:r>
          </w:p>
        </w:tc>
      </w:tr>
      <w:tr w:rsidR="00037087" w:rsidTr="004C3DD9">
        <w:trPr>
          <w:trHeight w:val="5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C3DD9">
        <w:trPr>
          <w:trHeight w:val="34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работ,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работы,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C3DD9">
        <w:trPr>
          <w:trHeight w:val="57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ЖИЛИЩНО-КОММУНАЛЬНОЕ ХОЗЯЙС</w:t>
            </w:r>
            <w:r w:rsidRPr="004C3DD9">
              <w:rPr>
                <w:b/>
                <w:bCs/>
                <w:sz w:val="22"/>
                <w:szCs w:val="22"/>
              </w:rPr>
              <w:t>Т</w:t>
            </w:r>
            <w:r w:rsidRPr="004C3DD9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1301,6</w:t>
            </w:r>
          </w:p>
        </w:tc>
      </w:tr>
      <w:tr w:rsidR="00037087" w:rsidTr="004C3DD9">
        <w:trPr>
          <w:trHeight w:val="375"/>
        </w:trPr>
        <w:tc>
          <w:tcPr>
            <w:tcW w:w="4940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105,0</w:t>
            </w:r>
          </w:p>
        </w:tc>
      </w:tr>
      <w:tr w:rsidR="00037087" w:rsidTr="004C3DD9">
        <w:trPr>
          <w:trHeight w:val="36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105,0</w:t>
            </w:r>
          </w:p>
        </w:tc>
      </w:tr>
      <w:tr w:rsidR="00037087" w:rsidTr="004C3DD9">
        <w:trPr>
          <w:trHeight w:val="106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Муниципальная программа "Повышение энергет</w:t>
            </w:r>
            <w:r w:rsidRPr="004C3DD9">
              <w:rPr>
                <w:b/>
                <w:bCs/>
                <w:i/>
                <w:iCs/>
              </w:rPr>
              <w:t>и</w:t>
            </w:r>
            <w:r w:rsidRPr="004C3DD9">
              <w:rPr>
                <w:b/>
                <w:bCs/>
                <w:i/>
                <w:iCs/>
              </w:rPr>
              <w:t>ческой эффективности и энергосбережения в Ое</w:t>
            </w:r>
            <w:r w:rsidRPr="004C3DD9">
              <w:rPr>
                <w:b/>
                <w:bCs/>
                <w:i/>
                <w:iCs/>
              </w:rPr>
              <w:t>к</w:t>
            </w:r>
            <w:r w:rsidRPr="004C3DD9">
              <w:rPr>
                <w:b/>
                <w:bCs/>
                <w:i/>
                <w:iCs/>
              </w:rPr>
              <w:t>ском муниципальном образовании на 2014-2016 г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ды"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20.9.99.00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105,0</w:t>
            </w:r>
          </w:p>
        </w:tc>
      </w:tr>
      <w:tr w:rsidR="00037087" w:rsidTr="004C3DD9">
        <w:trPr>
          <w:trHeight w:val="52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105,0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105,0</w:t>
            </w:r>
          </w:p>
        </w:tc>
      </w:tr>
      <w:tr w:rsidR="00037087" w:rsidTr="004C3DD9">
        <w:trPr>
          <w:trHeight w:val="42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работ,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105,0</w:t>
            </w:r>
          </w:p>
        </w:tc>
      </w:tr>
      <w:tr w:rsidR="00037087" w:rsidTr="004C3DD9">
        <w:trPr>
          <w:trHeight w:val="37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работы,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105,0</w:t>
            </w:r>
          </w:p>
        </w:tc>
      </w:tr>
      <w:tr w:rsidR="00037087" w:rsidTr="004C3DD9">
        <w:trPr>
          <w:trHeight w:val="345"/>
        </w:trPr>
        <w:tc>
          <w:tcPr>
            <w:tcW w:w="4940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1196,6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1196,6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1196,6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1196,6</w:t>
            </w:r>
          </w:p>
        </w:tc>
      </w:tr>
      <w:tr w:rsidR="00037087" w:rsidTr="004C3DD9">
        <w:trPr>
          <w:trHeight w:val="270"/>
        </w:trPr>
        <w:tc>
          <w:tcPr>
            <w:tcW w:w="4940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559,0</w:t>
            </w:r>
          </w:p>
        </w:tc>
      </w:tr>
      <w:tr w:rsidR="00037087" w:rsidTr="004C3DD9">
        <w:trPr>
          <w:trHeight w:val="54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559,0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462,0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462,0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Коммунальные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360,0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Аренда, плата за пользов.имущ.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224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97,0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97,0</w:t>
            </w:r>
          </w:p>
        </w:tc>
      </w:tr>
      <w:tr w:rsidR="00037087" w:rsidTr="004C3DD9">
        <w:trPr>
          <w:trHeight w:val="27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97,0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Прочие мероприятия по благоустройству посел</w:t>
            </w:r>
            <w:r w:rsidRPr="004C3DD9">
              <w:rPr>
                <w:b/>
                <w:bCs/>
                <w:i/>
                <w:iCs/>
              </w:rPr>
              <w:t>е</w:t>
            </w:r>
            <w:r w:rsidRPr="004C3DD9">
              <w:rPr>
                <w:b/>
                <w:bCs/>
                <w:i/>
                <w:iCs/>
              </w:rPr>
              <w:t>ний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637,6</w:t>
            </w:r>
          </w:p>
        </w:tc>
      </w:tr>
      <w:tr w:rsidR="00037087" w:rsidTr="004C3DD9">
        <w:trPr>
          <w:trHeight w:val="48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637,6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492,6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492,6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492,6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145,0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145,0</w:t>
            </w:r>
          </w:p>
        </w:tc>
      </w:tr>
      <w:tr w:rsidR="00037087" w:rsidTr="004C3DD9">
        <w:trPr>
          <w:trHeight w:val="60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КУЛЬТУРА,КИНЕМАТОГРАФИЯ И СРЕ</w:t>
            </w:r>
            <w:r w:rsidRPr="004C3DD9">
              <w:rPr>
                <w:b/>
                <w:bCs/>
                <w:sz w:val="22"/>
                <w:szCs w:val="22"/>
              </w:rPr>
              <w:t>Д</w:t>
            </w:r>
            <w:r w:rsidRPr="004C3DD9">
              <w:rPr>
                <w:b/>
                <w:bCs/>
                <w:sz w:val="22"/>
                <w:szCs w:val="22"/>
              </w:rPr>
              <w:t>СТВА МАССОВОЙ ИНФОРМАЦИИ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13765,6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13765,6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950,0</w:t>
            </w:r>
          </w:p>
        </w:tc>
      </w:tr>
      <w:tr w:rsidR="00037087" w:rsidTr="004C3DD9">
        <w:trPr>
          <w:trHeight w:val="139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Государственная программа Иркутской области "Развитие культуры" на 2014-2018 годы, подпр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грамма "Оказание финансовой поддержки муниц</w:t>
            </w:r>
            <w:r w:rsidRPr="004C3DD9">
              <w:rPr>
                <w:b/>
                <w:bCs/>
                <w:i/>
                <w:iCs/>
              </w:rPr>
              <w:t>и</w:t>
            </w:r>
            <w:r w:rsidRPr="004C3DD9">
              <w:rPr>
                <w:b/>
                <w:bCs/>
                <w:i/>
                <w:iCs/>
              </w:rPr>
              <w:t>пальным образованиям Иркутской области в сфере культуры и архивного дела"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20.5.01.00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950,0</w:t>
            </w:r>
          </w:p>
        </w:tc>
      </w:tr>
      <w:tr w:rsidR="00037087" w:rsidTr="004C3DD9">
        <w:trPr>
          <w:trHeight w:val="6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20.5.01.00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950,0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20.5.01.00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950,0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20.5.01.00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950,0</w:t>
            </w:r>
          </w:p>
        </w:tc>
      </w:tr>
      <w:tr w:rsidR="00037087" w:rsidTr="004C3DD9">
        <w:trPr>
          <w:trHeight w:val="49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12815,6</w:t>
            </w:r>
          </w:p>
        </w:tc>
      </w:tr>
      <w:tr w:rsidR="00037087" w:rsidTr="004C3DD9">
        <w:trPr>
          <w:trHeight w:val="54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9401,2</w:t>
            </w:r>
          </w:p>
        </w:tc>
      </w:tr>
      <w:tr w:rsidR="00037087" w:rsidTr="004C3DD9">
        <w:trPr>
          <w:trHeight w:val="54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Реализация мероприятий перечня проектов наро</w:t>
            </w:r>
            <w:r w:rsidRPr="004C3DD9">
              <w:rPr>
                <w:b/>
                <w:bCs/>
              </w:rPr>
              <w:t>д</w:t>
            </w:r>
            <w:r w:rsidRPr="004C3DD9">
              <w:rPr>
                <w:b/>
                <w:bCs/>
              </w:rPr>
              <w:t>ных инициатив за счет средств областного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91.1.01.05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1594,7</w:t>
            </w:r>
          </w:p>
        </w:tc>
      </w:tr>
      <w:tr w:rsidR="00037087" w:rsidTr="004C3DD9">
        <w:trPr>
          <w:trHeight w:val="54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1594,7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333,3</w:t>
            </w:r>
          </w:p>
        </w:tc>
      </w:tr>
      <w:tr w:rsidR="00037087" w:rsidTr="004C3DD9">
        <w:trPr>
          <w:trHeight w:val="34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333,3</w:t>
            </w:r>
          </w:p>
        </w:tc>
      </w:tr>
      <w:tr w:rsidR="00037087" w:rsidTr="004C3DD9">
        <w:trPr>
          <w:trHeight w:val="34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319,7</w:t>
            </w:r>
          </w:p>
        </w:tc>
      </w:tr>
      <w:tr w:rsidR="00037087" w:rsidTr="004C3DD9">
        <w:trPr>
          <w:trHeight w:val="34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13,6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1261,4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1261,4</w:t>
            </w:r>
          </w:p>
        </w:tc>
      </w:tr>
      <w:tr w:rsidR="00037087" w:rsidTr="004C3DD9">
        <w:trPr>
          <w:trHeight w:val="54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Осуществление органами местного самоуправл</w:t>
            </w:r>
            <w:r w:rsidRPr="004C3DD9">
              <w:rPr>
                <w:b/>
                <w:bCs/>
              </w:rPr>
              <w:t>е</w:t>
            </w:r>
            <w:r w:rsidRPr="004C3DD9">
              <w:rPr>
                <w:b/>
                <w:bCs/>
              </w:rPr>
              <w:t>ния полномочий местного значения поселения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91.1.60.00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7722,6</w:t>
            </w:r>
          </w:p>
        </w:tc>
      </w:tr>
      <w:tr w:rsidR="00037087" w:rsidTr="004C3DD9">
        <w:trPr>
          <w:trHeight w:val="735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Обеспечение деятельности в сфере устанвленных функций бюджетных, автономных и казенных учре</w:t>
            </w:r>
            <w:r>
              <w:t>ж</w:t>
            </w:r>
            <w:r>
              <w:t>дений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7722,6</w:t>
            </w:r>
          </w:p>
        </w:tc>
      </w:tr>
      <w:tr w:rsidR="00037087" w:rsidTr="004C3DD9">
        <w:trPr>
          <w:trHeight w:val="480"/>
        </w:trPr>
        <w:tc>
          <w:tcPr>
            <w:tcW w:w="4940" w:type="dxa"/>
            <w:vAlign w:val="bottom"/>
          </w:tcPr>
          <w:p w:rsidR="00037087" w:rsidRDefault="00037087" w:rsidP="004C3DD9"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5396,1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5396,1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5396,1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4123,8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1272,3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Default="00037087" w:rsidP="004C3DD9"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выплаты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212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Default="00037087" w:rsidP="004C3DD9">
            <w:r>
              <w:t>Закупка товаров, работ и услуг в сфере информацио</w:t>
            </w:r>
            <w:r>
              <w:t>н</w:t>
            </w:r>
            <w:r>
              <w:t>но-коммуникационных технологий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1,0</w:t>
            </w:r>
          </w:p>
        </w:tc>
      </w:tr>
      <w:tr w:rsidR="00037087" w:rsidTr="004C3DD9">
        <w:trPr>
          <w:trHeight w:val="58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2314,5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1983,1</w:t>
            </w:r>
          </w:p>
        </w:tc>
      </w:tr>
      <w:tr w:rsidR="00037087" w:rsidTr="004C3DD9">
        <w:trPr>
          <w:trHeight w:val="24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1973,1</w:t>
            </w:r>
          </w:p>
        </w:tc>
      </w:tr>
      <w:tr w:rsidR="00037087" w:rsidTr="004C3DD9">
        <w:trPr>
          <w:trHeight w:val="24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Услуги связи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80,0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Транспортные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222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C3DD9">
        <w:trPr>
          <w:trHeight w:val="270"/>
        </w:trPr>
        <w:tc>
          <w:tcPr>
            <w:tcW w:w="4940" w:type="dxa"/>
            <w:vAlign w:val="bottom"/>
          </w:tcPr>
          <w:p w:rsidR="00037087" w:rsidRDefault="00037087" w:rsidP="004C3DD9">
            <w:r>
              <w:t>Коммунальные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1086,1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36,0</w:t>
            </w:r>
          </w:p>
        </w:tc>
      </w:tr>
      <w:tr w:rsidR="00037087" w:rsidTr="004C3DD9">
        <w:trPr>
          <w:trHeight w:val="24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771,0</w:t>
            </w:r>
          </w:p>
        </w:tc>
      </w:tr>
      <w:tr w:rsidR="00037087" w:rsidTr="004C3DD9">
        <w:trPr>
          <w:trHeight w:val="24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10,0</w:t>
            </w:r>
          </w:p>
        </w:tc>
      </w:tr>
      <w:tr w:rsidR="00037087" w:rsidTr="004C3DD9">
        <w:trPr>
          <w:trHeight w:val="25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331,4</w:t>
            </w:r>
          </w:p>
        </w:tc>
      </w:tr>
      <w:tr w:rsidR="00037087" w:rsidTr="004C3DD9">
        <w:trPr>
          <w:trHeight w:val="24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32,7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298,7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Уплата прочих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noWrap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6,0</w:t>
            </w:r>
          </w:p>
        </w:tc>
      </w:tr>
      <w:tr w:rsidR="00037087" w:rsidTr="004C3DD9">
        <w:trPr>
          <w:trHeight w:val="54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Реализация мероприятий перечня проектов наро</w:t>
            </w:r>
            <w:r w:rsidRPr="004C3DD9">
              <w:rPr>
                <w:b/>
                <w:bCs/>
                <w:i/>
                <w:iCs/>
              </w:rPr>
              <w:t>д</w:t>
            </w:r>
            <w:r w:rsidRPr="004C3DD9">
              <w:rPr>
                <w:b/>
                <w:bCs/>
                <w:i/>
                <w:iCs/>
              </w:rPr>
              <w:t>ных инициатив за счет средств местного бюдж</w:t>
            </w:r>
            <w:r w:rsidRPr="004C3DD9">
              <w:rPr>
                <w:b/>
                <w:bCs/>
                <w:i/>
                <w:iCs/>
              </w:rPr>
              <w:t>е</w:t>
            </w:r>
            <w:r w:rsidRPr="004C3DD9">
              <w:rPr>
                <w:b/>
                <w:bCs/>
                <w:i/>
                <w:iCs/>
              </w:rPr>
              <w:t>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91.1.99.05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83,9</w:t>
            </w:r>
          </w:p>
        </w:tc>
      </w:tr>
      <w:tr w:rsidR="00037087" w:rsidTr="004C3DD9">
        <w:trPr>
          <w:trHeight w:val="54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83,9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83,9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83,9</w:t>
            </w:r>
          </w:p>
        </w:tc>
      </w:tr>
      <w:tr w:rsidR="00037087" w:rsidTr="004C3DD9">
        <w:trPr>
          <w:trHeight w:val="57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91.2.00.00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3414,4</w:t>
            </w:r>
          </w:p>
        </w:tc>
      </w:tr>
      <w:tr w:rsidR="00037087" w:rsidTr="004C3DD9">
        <w:trPr>
          <w:trHeight w:val="1020"/>
        </w:trPr>
        <w:tc>
          <w:tcPr>
            <w:tcW w:w="4940" w:type="dxa"/>
            <w:vAlign w:val="bottom"/>
          </w:tcPr>
          <w:p w:rsidR="00037087" w:rsidRDefault="00037087" w:rsidP="004C3DD9">
            <w:r>
              <w:t>Субсидия на обеспечение выплаты заработной платы с начислениями на нее работникам учреждений культ</w:t>
            </w:r>
            <w:r>
              <w:t>у</w:t>
            </w:r>
            <w:r>
              <w:t>ры, находящихся в ведении органов местного сам</w:t>
            </w:r>
            <w:r>
              <w:t>о</w:t>
            </w:r>
            <w:r>
              <w:t>управления Иркутской области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C3DD9">
        <w:trPr>
          <w:trHeight w:val="570"/>
        </w:trPr>
        <w:tc>
          <w:tcPr>
            <w:tcW w:w="4940" w:type="dxa"/>
            <w:vAlign w:val="bottom"/>
          </w:tcPr>
          <w:p w:rsidR="00037087" w:rsidRDefault="00037087" w:rsidP="004C3DD9"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2259,6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682,4</w:t>
            </w:r>
          </w:p>
        </w:tc>
      </w:tr>
      <w:tr w:rsidR="00037087" w:rsidTr="004C3DD9">
        <w:trPr>
          <w:trHeight w:val="795"/>
        </w:trPr>
        <w:tc>
          <w:tcPr>
            <w:tcW w:w="4940" w:type="dxa"/>
            <w:vAlign w:val="bottom"/>
          </w:tcPr>
          <w:p w:rsidR="00037087" w:rsidRDefault="00037087" w:rsidP="004C3DD9">
            <w:r>
              <w:t>Субсидия на выравнивание обеспеченности поселений Иркутской области по реализации ими  отдельных расходных обязательств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472,4</w:t>
            </w:r>
          </w:p>
        </w:tc>
      </w:tr>
      <w:tr w:rsidR="00037087" w:rsidTr="004C3DD9">
        <w:trPr>
          <w:trHeight w:val="570"/>
        </w:trPr>
        <w:tc>
          <w:tcPr>
            <w:tcW w:w="4940" w:type="dxa"/>
            <w:vAlign w:val="bottom"/>
          </w:tcPr>
          <w:p w:rsidR="00037087" w:rsidRDefault="00037087" w:rsidP="004C3DD9"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158,0</w:t>
            </w:r>
          </w:p>
        </w:tc>
      </w:tr>
      <w:tr w:rsidR="00037087" w:rsidTr="004C3DD9">
        <w:trPr>
          <w:trHeight w:val="34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158,0</w:t>
            </w:r>
          </w:p>
        </w:tc>
      </w:tr>
      <w:tr w:rsidR="00037087" w:rsidTr="004C3DD9">
        <w:trPr>
          <w:trHeight w:val="39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158,0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121,0</w:t>
            </w:r>
          </w:p>
        </w:tc>
      </w:tr>
      <w:tr w:rsidR="00037087" w:rsidTr="004C3DD9">
        <w:trPr>
          <w:trHeight w:val="360"/>
        </w:trPr>
        <w:tc>
          <w:tcPr>
            <w:tcW w:w="4940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37,0</w:t>
            </w:r>
          </w:p>
        </w:tc>
      </w:tr>
      <w:tr w:rsidR="00037087" w:rsidTr="004C3DD9">
        <w:trPr>
          <w:trHeight w:val="52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314,4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314,4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314,4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Коммунальные услуги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314,4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107,0</w:t>
            </w:r>
          </w:p>
        </w:tc>
      </w:tr>
      <w:tr w:rsidR="00037087" w:rsidTr="004C3DD9">
        <w:trPr>
          <w:trHeight w:val="27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107,0</w:t>
            </w:r>
          </w:p>
        </w:tc>
      </w:tr>
      <w:tr w:rsidR="00037087" w:rsidTr="004C3DD9">
        <w:trPr>
          <w:trHeight w:val="48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C3DD9">
              <w:rPr>
                <w:b/>
                <w:bCs/>
                <w:i/>
                <w:iCs/>
                <w:sz w:val="22"/>
                <w:szCs w:val="22"/>
              </w:rPr>
              <w:t>107,0</w:t>
            </w:r>
          </w:p>
        </w:tc>
      </w:tr>
      <w:tr w:rsidR="00037087" w:rsidTr="004C3DD9">
        <w:trPr>
          <w:trHeight w:val="48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107,0</w:t>
            </w:r>
          </w:p>
        </w:tc>
      </w:tr>
      <w:tr w:rsidR="00037087" w:rsidTr="004C3DD9">
        <w:trPr>
          <w:trHeight w:val="48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107,0</w:t>
            </w:r>
          </w:p>
        </w:tc>
      </w:tr>
      <w:tr w:rsidR="00037087" w:rsidTr="004C3DD9">
        <w:trPr>
          <w:trHeight w:val="330"/>
        </w:trPr>
        <w:tc>
          <w:tcPr>
            <w:tcW w:w="4940" w:type="dxa"/>
            <w:vAlign w:val="bottom"/>
          </w:tcPr>
          <w:p w:rsidR="00037087" w:rsidRDefault="00037087" w:rsidP="004C3DD9">
            <w:r>
              <w:t>Доплаты к пенсиям муниципальных служащих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107,0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Иные пенсии, социальные доплаты к пенсиям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107,0</w:t>
            </w:r>
          </w:p>
        </w:tc>
      </w:tr>
      <w:tr w:rsidR="00037087" w:rsidTr="004C3DD9">
        <w:trPr>
          <w:trHeight w:val="28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sz w:val="22"/>
                <w:szCs w:val="22"/>
              </w:rPr>
            </w:pPr>
            <w:r w:rsidRPr="004C3DD9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107,0</w:t>
            </w:r>
          </w:p>
        </w:tc>
      </w:tr>
      <w:tr w:rsidR="00037087" w:rsidTr="004C3DD9">
        <w:trPr>
          <w:trHeight w:val="270"/>
        </w:trPr>
        <w:tc>
          <w:tcPr>
            <w:tcW w:w="4940" w:type="dxa"/>
            <w:vAlign w:val="bottom"/>
          </w:tcPr>
          <w:p w:rsidR="00037087" w:rsidRDefault="00037087" w:rsidP="004C3DD9">
            <w:r>
              <w:t>Социальное обеспечение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260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107,0</w:t>
            </w:r>
          </w:p>
        </w:tc>
      </w:tr>
      <w:tr w:rsidR="00037087" w:rsidTr="004C3DD9">
        <w:trPr>
          <w:trHeight w:val="48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Пенсии, пособия, выплачиваемые организациями се</w:t>
            </w:r>
            <w:r>
              <w:t>к</w:t>
            </w:r>
            <w:r>
              <w:t>тора государственного 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263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107,0</w:t>
            </w:r>
          </w:p>
        </w:tc>
      </w:tr>
      <w:tr w:rsidR="00037087" w:rsidTr="004C3DD9">
        <w:trPr>
          <w:trHeight w:val="57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037087" w:rsidTr="004C3DD9">
        <w:trPr>
          <w:trHeight w:val="48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54,0</w:t>
            </w:r>
          </w:p>
        </w:tc>
      </w:tr>
      <w:tr w:rsidR="00037087" w:rsidTr="004C3DD9">
        <w:trPr>
          <w:trHeight w:val="48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54,0</w:t>
            </w:r>
          </w:p>
        </w:tc>
      </w:tr>
      <w:tr w:rsidR="00037087" w:rsidTr="004C3DD9">
        <w:trPr>
          <w:trHeight w:val="48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54,0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C3DD9">
        <w:trPr>
          <w:trHeight w:val="315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Обслуживание муниципального долга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C3DD9">
        <w:trPr>
          <w:trHeight w:val="495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Обслуживание государственного (муниципального) долга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230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Обслуживание внутреннего долга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231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C3DD9">
        <w:trPr>
          <w:trHeight w:val="114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МЕЖБЮДЖЕТНЫЕ ТРАНСФЕРТЫ ОБЩ</w:t>
            </w:r>
            <w:r w:rsidRPr="004C3DD9">
              <w:rPr>
                <w:b/>
                <w:bCs/>
                <w:sz w:val="22"/>
                <w:szCs w:val="22"/>
              </w:rPr>
              <w:t>Е</w:t>
            </w:r>
            <w:r w:rsidRPr="004C3DD9">
              <w:rPr>
                <w:b/>
                <w:bCs/>
                <w:sz w:val="22"/>
                <w:szCs w:val="22"/>
              </w:rPr>
              <w:t>ГО ХАРАКТЕРА БЮДЖЕТАМ СУБ</w:t>
            </w:r>
            <w:r w:rsidRPr="004C3DD9">
              <w:rPr>
                <w:b/>
                <w:bCs/>
                <w:sz w:val="22"/>
                <w:szCs w:val="22"/>
              </w:rPr>
              <w:t>Ъ</w:t>
            </w:r>
            <w:r w:rsidRPr="004C3DD9">
              <w:rPr>
                <w:b/>
                <w:bCs/>
                <w:sz w:val="22"/>
                <w:szCs w:val="22"/>
              </w:rPr>
              <w:t>ЕКТОВ РОССИЙСКОЙ ФЕДЕРАЦИИ И МУНИЦ</w:t>
            </w:r>
            <w:r w:rsidRPr="004C3DD9">
              <w:rPr>
                <w:b/>
                <w:bCs/>
                <w:sz w:val="22"/>
                <w:szCs w:val="22"/>
              </w:rPr>
              <w:t>И</w:t>
            </w:r>
            <w:r w:rsidRPr="004C3DD9">
              <w:rPr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137,0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Прочие межбюджетные трансферты общего хара</w:t>
            </w:r>
            <w:r w:rsidRPr="004C3DD9">
              <w:rPr>
                <w:b/>
                <w:bCs/>
              </w:rPr>
              <w:t>к</w:t>
            </w:r>
            <w:r w:rsidRPr="004C3DD9">
              <w:rPr>
                <w:b/>
                <w:bCs/>
              </w:rPr>
              <w:t>тера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137,0</w:t>
            </w:r>
          </w:p>
        </w:tc>
      </w:tr>
      <w:tr w:rsidR="00037087" w:rsidTr="004C3DD9">
        <w:trPr>
          <w:trHeight w:val="55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137,0</w:t>
            </w:r>
          </w:p>
        </w:tc>
      </w:tr>
      <w:tr w:rsidR="00037087" w:rsidTr="004C3DD9">
        <w:trPr>
          <w:trHeight w:val="525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</w:t>
            </w:r>
            <w:r w:rsidRPr="004C3DD9">
              <w:rPr>
                <w:i/>
                <w:iCs/>
              </w:rPr>
              <w:t>о</w:t>
            </w:r>
            <w:r w:rsidRPr="004C3DD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137,0</w:t>
            </w:r>
          </w:p>
        </w:tc>
      </w:tr>
      <w:tr w:rsidR="00037087" w:rsidTr="004C3DD9">
        <w:trPr>
          <w:trHeight w:val="495"/>
        </w:trPr>
        <w:tc>
          <w:tcPr>
            <w:tcW w:w="4940" w:type="dxa"/>
            <w:vAlign w:val="bottom"/>
          </w:tcPr>
          <w:p w:rsidR="00037087" w:rsidRDefault="00037087" w:rsidP="004C3DD9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137,0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Default="00037087" w:rsidP="004C3DD9">
            <w:r>
              <w:t>Иные межбюджетные трансферты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137,0</w:t>
            </w:r>
          </w:p>
        </w:tc>
      </w:tr>
      <w:tr w:rsidR="00037087" w:rsidTr="004C3DD9">
        <w:trPr>
          <w:trHeight w:val="300"/>
        </w:trPr>
        <w:tc>
          <w:tcPr>
            <w:tcW w:w="4940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137,0</w:t>
            </w:r>
          </w:p>
        </w:tc>
      </w:tr>
      <w:tr w:rsidR="00037087" w:rsidTr="004C3DD9">
        <w:trPr>
          <w:trHeight w:val="270"/>
        </w:trPr>
        <w:tc>
          <w:tcPr>
            <w:tcW w:w="4940" w:type="dxa"/>
            <w:vAlign w:val="bottom"/>
          </w:tcPr>
          <w:p w:rsidR="00037087" w:rsidRDefault="00037087" w:rsidP="004C3DD9">
            <w:r>
              <w:t>Безвозмездные перечисления бюджетам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250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137,0</w:t>
            </w:r>
          </w:p>
        </w:tc>
      </w:tr>
      <w:tr w:rsidR="00037087" w:rsidTr="004C3DD9">
        <w:trPr>
          <w:trHeight w:val="510"/>
        </w:trPr>
        <w:tc>
          <w:tcPr>
            <w:tcW w:w="4940" w:type="dxa"/>
            <w:vAlign w:val="bottom"/>
          </w:tcPr>
          <w:p w:rsidR="00037087" w:rsidRDefault="00037087" w:rsidP="004C3DD9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277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251</w:t>
            </w:r>
          </w:p>
        </w:tc>
        <w:tc>
          <w:tcPr>
            <w:tcW w:w="1200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137,0</w:t>
            </w:r>
          </w:p>
        </w:tc>
      </w:tr>
    </w:tbl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9</w:t>
      </w: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к решению Думы Оекского МО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внесении изменений в решение Думы 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бюджете Оекского МО на 2014 год </w:t>
      </w: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и на плановый п</w:t>
      </w:r>
      <w:r w:rsidRPr="007F1AB1">
        <w:rPr>
          <w:bCs/>
          <w:sz w:val="24"/>
          <w:szCs w:val="24"/>
        </w:rPr>
        <w:t>е</w:t>
      </w:r>
      <w:r w:rsidRPr="007F1AB1">
        <w:rPr>
          <w:bCs/>
          <w:sz w:val="24"/>
          <w:szCs w:val="24"/>
        </w:rPr>
        <w:t>риод 2015 и 2016 годов"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от 25.12.2015 года №36-47 Д/сп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952D3">
      <w:pPr>
        <w:jc w:val="center"/>
        <w:rPr>
          <w:b/>
          <w:bCs/>
          <w:sz w:val="24"/>
          <w:szCs w:val="24"/>
        </w:rPr>
      </w:pPr>
      <w:r w:rsidRPr="004952D3"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037087" w:rsidRDefault="00037087" w:rsidP="004952D3">
      <w:pPr>
        <w:jc w:val="center"/>
        <w:rPr>
          <w:b/>
          <w:bCs/>
          <w:sz w:val="24"/>
          <w:szCs w:val="24"/>
        </w:rPr>
      </w:pPr>
      <w:r w:rsidRPr="004952D3">
        <w:rPr>
          <w:b/>
          <w:bCs/>
          <w:sz w:val="24"/>
          <w:szCs w:val="24"/>
        </w:rPr>
        <w:t>ПОДРАЗДЕЛАМ, ЦЕЛЕВЫМ СТАТЬЯМ И</w:t>
      </w:r>
      <w:r>
        <w:rPr>
          <w:b/>
          <w:bCs/>
          <w:sz w:val="24"/>
          <w:szCs w:val="24"/>
        </w:rPr>
        <w:t xml:space="preserve"> </w:t>
      </w:r>
      <w:r w:rsidRPr="004952D3">
        <w:rPr>
          <w:b/>
          <w:bCs/>
          <w:sz w:val="24"/>
          <w:szCs w:val="24"/>
        </w:rPr>
        <w:t xml:space="preserve">ВИДАМ РАСХОДОВ </w:t>
      </w:r>
    </w:p>
    <w:p w:rsidR="00037087" w:rsidRPr="004952D3" w:rsidRDefault="00037087" w:rsidP="004952D3">
      <w:pPr>
        <w:jc w:val="center"/>
        <w:rPr>
          <w:b/>
          <w:bCs/>
          <w:sz w:val="24"/>
          <w:szCs w:val="24"/>
        </w:rPr>
      </w:pPr>
      <w:r w:rsidRPr="004952D3">
        <w:rPr>
          <w:b/>
          <w:bCs/>
          <w:sz w:val="24"/>
          <w:szCs w:val="24"/>
        </w:rPr>
        <w:t>КЛАССИФИКАЦИИ РАСХОДОВ БЮДЖЕТОВ В ВЕДОМСТВЕННОЙ СТРУ</w:t>
      </w:r>
      <w:r w:rsidRPr="004952D3">
        <w:rPr>
          <w:b/>
          <w:bCs/>
          <w:sz w:val="24"/>
          <w:szCs w:val="24"/>
        </w:rPr>
        <w:t>К</w:t>
      </w:r>
      <w:r w:rsidRPr="004952D3">
        <w:rPr>
          <w:b/>
          <w:bCs/>
          <w:sz w:val="24"/>
          <w:szCs w:val="24"/>
        </w:rPr>
        <w:t>ТУРЕ</w:t>
      </w:r>
    </w:p>
    <w:p w:rsidR="00037087" w:rsidRPr="004952D3" w:rsidRDefault="00037087" w:rsidP="004952D3">
      <w:pPr>
        <w:jc w:val="center"/>
        <w:rPr>
          <w:b/>
          <w:bCs/>
          <w:sz w:val="24"/>
          <w:szCs w:val="24"/>
        </w:rPr>
      </w:pPr>
      <w:r w:rsidRPr="004952D3">
        <w:rPr>
          <w:b/>
          <w:bCs/>
          <w:sz w:val="24"/>
          <w:szCs w:val="24"/>
        </w:rPr>
        <w:t>РАСХОДОВ БЮДЖЕТА ОЕКСКОГО МУНИЦИПАЛЬНОГО ОБРАЗОВАНИЯ НА 2015 ГОД</w:t>
      </w:r>
    </w:p>
    <w:p w:rsidR="00037087" w:rsidRDefault="00037087" w:rsidP="004952D3">
      <w:pPr>
        <w:jc w:val="right"/>
      </w:pPr>
      <w:r>
        <w:t>тыс.руб.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775"/>
        <w:gridCol w:w="456"/>
        <w:gridCol w:w="546"/>
        <w:gridCol w:w="1151"/>
        <w:gridCol w:w="546"/>
        <w:gridCol w:w="619"/>
        <w:gridCol w:w="1253"/>
      </w:tblGrid>
      <w:tr w:rsidR="00037087" w:rsidTr="004952D3">
        <w:trPr>
          <w:trHeight w:val="540"/>
        </w:trPr>
        <w:tc>
          <w:tcPr>
            <w:tcW w:w="4253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Наименование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ГРБС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РЗ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Пр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ЦСР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ВР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ЭКР</w:t>
            </w:r>
          </w:p>
        </w:tc>
        <w:tc>
          <w:tcPr>
            <w:tcW w:w="1253" w:type="dxa"/>
            <w:vAlign w:val="center"/>
          </w:tcPr>
          <w:p w:rsidR="00037087" w:rsidRPr="004C3DD9" w:rsidRDefault="00037087" w:rsidP="004C3DD9">
            <w:pPr>
              <w:jc w:val="center"/>
              <w:rPr>
                <w:b/>
                <w:bCs/>
                <w:color w:val="000000"/>
              </w:rPr>
            </w:pPr>
            <w:r w:rsidRPr="004C3DD9">
              <w:rPr>
                <w:b/>
                <w:bCs/>
                <w:color w:val="000000"/>
              </w:rPr>
              <w:t>Сумма на год</w:t>
            </w:r>
          </w:p>
        </w:tc>
      </w:tr>
      <w:tr w:rsidR="00037087" w:rsidTr="004952D3">
        <w:trPr>
          <w:trHeight w:val="67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АДМИНИСТРАЦИЯ ОЕКСКОГО МУНИЦИПАЛЬНОГО ОБРАЗ</w:t>
            </w:r>
            <w:r w:rsidRPr="004C3DD9">
              <w:rPr>
                <w:b/>
                <w:bCs/>
                <w:sz w:val="24"/>
                <w:szCs w:val="24"/>
              </w:rPr>
              <w:t>О</w:t>
            </w:r>
            <w:r w:rsidRPr="004C3DD9">
              <w:rPr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775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31826,0</w:t>
            </w:r>
          </w:p>
        </w:tc>
      </w:tr>
      <w:tr w:rsidR="00037087" w:rsidTr="004952D3">
        <w:trPr>
          <w:trHeight w:val="360"/>
        </w:trPr>
        <w:tc>
          <w:tcPr>
            <w:tcW w:w="4253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ОБЩЕГОСУДАРСТВЕННЫЕ В</w:t>
            </w:r>
            <w:r w:rsidRPr="004C3DD9">
              <w:rPr>
                <w:b/>
                <w:bCs/>
                <w:sz w:val="22"/>
                <w:szCs w:val="22"/>
              </w:rPr>
              <w:t>О</w:t>
            </w:r>
            <w:r w:rsidRPr="004C3DD9">
              <w:rPr>
                <w:b/>
                <w:bCs/>
                <w:sz w:val="22"/>
                <w:szCs w:val="22"/>
              </w:rPr>
              <w:t>ПРОСЫ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13991,0</w:t>
            </w:r>
          </w:p>
        </w:tc>
      </w:tr>
      <w:tr w:rsidR="00037087" w:rsidTr="004952D3">
        <w:trPr>
          <w:trHeight w:val="78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Функционирование высшего должностного лица субъекта Российской Федерации и о</w:t>
            </w:r>
            <w:r w:rsidRPr="004C3DD9">
              <w:rPr>
                <w:b/>
                <w:bCs/>
              </w:rPr>
              <w:t>р</w:t>
            </w:r>
            <w:r w:rsidRPr="004C3DD9">
              <w:rPr>
                <w:b/>
                <w:bCs/>
              </w:rPr>
              <w:t>гана местного сам</w:t>
            </w:r>
            <w:r w:rsidRPr="004C3DD9">
              <w:rPr>
                <w:b/>
                <w:bCs/>
              </w:rPr>
              <w:t>о</w:t>
            </w:r>
            <w:r w:rsidRPr="004C3DD9">
              <w:rPr>
                <w:b/>
                <w:bCs/>
              </w:rPr>
              <w:t>управления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1486,3</w:t>
            </w:r>
          </w:p>
        </w:tc>
      </w:tr>
      <w:tr w:rsidR="00037087" w:rsidTr="004952D3">
        <w:trPr>
          <w:trHeight w:val="49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самоупра</w:t>
            </w:r>
            <w:r w:rsidRPr="004C3DD9">
              <w:rPr>
                <w:b/>
                <w:bCs/>
                <w:i/>
                <w:iCs/>
              </w:rPr>
              <w:t>в</w:t>
            </w:r>
            <w:r w:rsidRPr="004C3DD9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1486,3</w:t>
            </w:r>
          </w:p>
        </w:tc>
      </w:tr>
      <w:tr w:rsidR="00037087" w:rsidTr="004952D3">
        <w:trPr>
          <w:trHeight w:val="52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1486,3</w:t>
            </w:r>
          </w:p>
        </w:tc>
      </w:tr>
      <w:tr w:rsidR="00037087" w:rsidTr="004952D3">
        <w:trPr>
          <w:trHeight w:val="57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Осуществление органами местного сам</w:t>
            </w:r>
            <w:r>
              <w:t>о</w:t>
            </w:r>
            <w:r>
              <w:t>управления по</w:t>
            </w:r>
            <w:r>
              <w:t>л</w:t>
            </w:r>
            <w:r>
              <w:t>номочий местного значения поселения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1486,3</w:t>
            </w:r>
          </w:p>
        </w:tc>
      </w:tr>
      <w:tr w:rsidR="00037087" w:rsidTr="004952D3">
        <w:trPr>
          <w:trHeight w:val="750"/>
        </w:trPr>
        <w:tc>
          <w:tcPr>
            <w:tcW w:w="4253" w:type="dxa"/>
            <w:vAlign w:val="bottom"/>
          </w:tcPr>
          <w:p w:rsidR="00037087" w:rsidRDefault="00037087" w:rsidP="004C3DD9">
            <w:r>
              <w:t>Фонд оплаты труда государственных (мун</w:t>
            </w:r>
            <w:r>
              <w:t>и</w:t>
            </w:r>
            <w:r>
              <w:t>ципальных) органов и взносы по обязательн</w:t>
            </w:r>
            <w:r>
              <w:t>о</w:t>
            </w:r>
            <w:r>
              <w:t>му социальному страх</w:t>
            </w:r>
            <w:r>
              <w:t>о</w:t>
            </w:r>
            <w:r>
              <w:t>ванию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1486,3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1486,3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1486,3</w:t>
            </w:r>
          </w:p>
        </w:tc>
      </w:tr>
      <w:tr w:rsidR="00037087" w:rsidTr="004952D3">
        <w:trPr>
          <w:trHeight w:val="225"/>
        </w:trPr>
        <w:tc>
          <w:tcPr>
            <w:tcW w:w="4253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1221,4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264,9</w:t>
            </w:r>
          </w:p>
        </w:tc>
      </w:tr>
      <w:tr w:rsidR="00037087" w:rsidTr="004952D3">
        <w:trPr>
          <w:trHeight w:val="99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Функционирование Правительства Росси</w:t>
            </w:r>
            <w:r w:rsidRPr="004C3DD9">
              <w:rPr>
                <w:b/>
                <w:bCs/>
              </w:rPr>
              <w:t>й</w:t>
            </w:r>
            <w:r w:rsidRPr="004C3DD9">
              <w:rPr>
                <w:b/>
                <w:bCs/>
              </w:rPr>
              <w:t>ской Фед</w:t>
            </w:r>
            <w:r w:rsidRPr="004C3DD9">
              <w:rPr>
                <w:b/>
                <w:bCs/>
              </w:rPr>
              <w:t>е</w:t>
            </w:r>
            <w:r w:rsidRPr="004C3DD9">
              <w:rPr>
                <w:b/>
                <w:bCs/>
              </w:rPr>
              <w:t>рации, высших исполнительных  органов государс</w:t>
            </w:r>
            <w:r w:rsidRPr="004C3DD9">
              <w:rPr>
                <w:b/>
                <w:bCs/>
              </w:rPr>
              <w:t>т</w:t>
            </w:r>
            <w:r w:rsidRPr="004C3DD9">
              <w:rPr>
                <w:b/>
                <w:bCs/>
              </w:rPr>
              <w:t>венной власти субъектов РФ, местных администраций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12504,7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самоупра</w:t>
            </w:r>
            <w:r w:rsidRPr="004C3DD9">
              <w:rPr>
                <w:b/>
                <w:bCs/>
                <w:i/>
                <w:iCs/>
              </w:rPr>
              <w:t>в</w:t>
            </w:r>
            <w:r w:rsidRPr="004C3DD9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12468,7</w:t>
            </w:r>
          </w:p>
        </w:tc>
      </w:tr>
      <w:tr w:rsidR="00037087" w:rsidTr="004952D3">
        <w:trPr>
          <w:trHeight w:val="51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9526,0</w:t>
            </w:r>
          </w:p>
        </w:tc>
      </w:tr>
      <w:tr w:rsidR="00037087" w:rsidTr="004952D3">
        <w:trPr>
          <w:trHeight w:val="51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Осуществление органами местного сам</w:t>
            </w:r>
            <w:r>
              <w:t>о</w:t>
            </w:r>
            <w:r>
              <w:t>управления по</w:t>
            </w:r>
            <w:r>
              <w:t>л</w:t>
            </w:r>
            <w:r>
              <w:t>номочий местного значения поселения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9526,0</w:t>
            </w:r>
          </w:p>
        </w:tc>
      </w:tr>
      <w:tr w:rsidR="00037087" w:rsidTr="004952D3">
        <w:trPr>
          <w:trHeight w:val="51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Обеспечение деятельности в сфере устано</w:t>
            </w:r>
            <w:r>
              <w:t>в</w:t>
            </w:r>
            <w:r>
              <w:t>ленных фун</w:t>
            </w:r>
            <w:r>
              <w:t>к</w:t>
            </w:r>
            <w:r>
              <w:t>ций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9526,0</w:t>
            </w:r>
          </w:p>
        </w:tc>
      </w:tr>
      <w:tr w:rsidR="00037087" w:rsidTr="004952D3">
        <w:trPr>
          <w:trHeight w:val="765"/>
        </w:trPr>
        <w:tc>
          <w:tcPr>
            <w:tcW w:w="4253" w:type="dxa"/>
            <w:vAlign w:val="bottom"/>
          </w:tcPr>
          <w:p w:rsidR="00037087" w:rsidRDefault="00037087" w:rsidP="004C3DD9">
            <w:r>
              <w:t>Фонд оплаты труда государственных (мун</w:t>
            </w:r>
            <w:r>
              <w:t>и</w:t>
            </w:r>
            <w:r>
              <w:t>ципальных) органов и взносы по обязательн</w:t>
            </w:r>
            <w:r>
              <w:t>о</w:t>
            </w:r>
            <w:r>
              <w:t>му социальному страх</w:t>
            </w:r>
            <w:r>
              <w:t>о</w:t>
            </w:r>
            <w:r>
              <w:t>ванию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7531,0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7531,0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7531,0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5613,0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1918,0</w:t>
            </w:r>
          </w:p>
        </w:tc>
      </w:tr>
      <w:tr w:rsidR="00037087" w:rsidTr="004952D3">
        <w:trPr>
          <w:trHeight w:val="765"/>
        </w:trPr>
        <w:tc>
          <w:tcPr>
            <w:tcW w:w="4253" w:type="dxa"/>
            <w:vAlign w:val="bottom"/>
          </w:tcPr>
          <w:p w:rsidR="00037087" w:rsidRDefault="00037087" w:rsidP="004C3DD9">
            <w:r>
              <w:t>Иные выплаты персоналу государственных (муниципал</w:t>
            </w:r>
            <w:r>
              <w:t>ь</w:t>
            </w:r>
            <w:r>
              <w:t>ных) органов, за исключением фонда оплаты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выплаты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212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952D3">
        <w:trPr>
          <w:trHeight w:val="510"/>
        </w:trPr>
        <w:tc>
          <w:tcPr>
            <w:tcW w:w="4253" w:type="dxa"/>
            <w:vAlign w:val="bottom"/>
          </w:tcPr>
          <w:p w:rsidR="00037087" w:rsidRDefault="00037087" w:rsidP="004C3DD9">
            <w:r>
              <w:t>Закупка товаров, работ и услуг в сфере и</w:t>
            </w:r>
            <w:r>
              <w:t>н</w:t>
            </w:r>
            <w:r>
              <w:t>формационно-коммуникационных технологий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196,0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196,0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196,0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196,0</w:t>
            </w:r>
          </w:p>
        </w:tc>
      </w:tr>
      <w:tr w:rsidR="00037087" w:rsidTr="004952D3">
        <w:trPr>
          <w:trHeight w:val="57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1769,0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1342,0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1332,0</w:t>
            </w:r>
          </w:p>
        </w:tc>
      </w:tr>
      <w:tr w:rsidR="00037087" w:rsidTr="004952D3">
        <w:trPr>
          <w:trHeight w:val="240"/>
        </w:trPr>
        <w:tc>
          <w:tcPr>
            <w:tcW w:w="4253" w:type="dxa"/>
            <w:vAlign w:val="bottom"/>
          </w:tcPr>
          <w:p w:rsidR="00037087" w:rsidRDefault="00037087" w:rsidP="004C3DD9">
            <w:r>
              <w:t>Услуги связи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101,0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Коммунальные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186,0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Аренда, плата за пользов.имущ.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224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100,0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58,0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887,0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noWrap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427,0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26,0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401,0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Уплата прочих налогов, сборов и иных плат</w:t>
            </w:r>
            <w:r>
              <w:t>е</w:t>
            </w:r>
            <w:r>
              <w:t>жей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25,0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25,0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noWrap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25,0</w:t>
            </w:r>
          </w:p>
        </w:tc>
      </w:tr>
      <w:tr w:rsidR="00037087" w:rsidTr="004952D3">
        <w:trPr>
          <w:trHeight w:val="73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областного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91.2.00.00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2942,7</w:t>
            </w:r>
          </w:p>
        </w:tc>
      </w:tr>
      <w:tr w:rsidR="00037087" w:rsidTr="004952D3">
        <w:trPr>
          <w:trHeight w:val="1605"/>
        </w:trPr>
        <w:tc>
          <w:tcPr>
            <w:tcW w:w="4253" w:type="dxa"/>
            <w:vAlign w:val="bottom"/>
          </w:tcPr>
          <w:p w:rsidR="00037087" w:rsidRDefault="00037087" w:rsidP="004C3DD9">
            <w:r>
              <w:t>Субсидии на выплату денежного содержания с начисл</w:t>
            </w:r>
            <w:r>
              <w:t>е</w:t>
            </w:r>
            <w:r>
              <w:t>ниями на него главам,мниципальным служащим посел</w:t>
            </w:r>
            <w:r>
              <w:t>е</w:t>
            </w:r>
            <w:r>
              <w:t>ний Иркутской области, а также заработной платы с н</w:t>
            </w:r>
            <w:r>
              <w:t>а</w:t>
            </w:r>
            <w:r>
              <w:t>числениями на нее техническому и вспомогательному перс</w:t>
            </w:r>
            <w:r>
              <w:t>о</w:t>
            </w:r>
            <w:r>
              <w:t>налу органов местного самоуправления пос</w:t>
            </w:r>
            <w:r>
              <w:t>е</w:t>
            </w:r>
            <w:r>
              <w:t>лений  И</w:t>
            </w:r>
            <w:r>
              <w:t>р</w:t>
            </w:r>
            <w:r>
              <w:t>кутской области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952D3">
        <w:trPr>
          <w:trHeight w:val="780"/>
        </w:trPr>
        <w:tc>
          <w:tcPr>
            <w:tcW w:w="4253" w:type="dxa"/>
            <w:vAlign w:val="bottom"/>
          </w:tcPr>
          <w:p w:rsidR="00037087" w:rsidRDefault="00037087" w:rsidP="004C3DD9">
            <w:r>
              <w:t>Фонд оплаты труда государственных (мун</w:t>
            </w:r>
            <w:r>
              <w:t>и</w:t>
            </w:r>
            <w:r>
              <w:t>ципальных) органов и взносы по обязательн</w:t>
            </w:r>
            <w:r>
              <w:t>о</w:t>
            </w:r>
            <w:r>
              <w:t>му социальному страх</w:t>
            </w:r>
            <w:r>
              <w:t>о</w:t>
            </w:r>
            <w:r>
              <w:t>ванию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952D3">
        <w:trPr>
          <w:trHeight w:val="34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2259,6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682,4</w:t>
            </w:r>
          </w:p>
        </w:tc>
      </w:tr>
      <w:tr w:rsidR="00037087" w:rsidTr="004952D3">
        <w:trPr>
          <w:trHeight w:val="1815"/>
        </w:trPr>
        <w:tc>
          <w:tcPr>
            <w:tcW w:w="4253" w:type="dxa"/>
            <w:vAlign w:val="bottom"/>
          </w:tcPr>
          <w:p w:rsidR="00037087" w:rsidRDefault="00037087" w:rsidP="004C3DD9">
            <w:r>
              <w:t>Субвенции на осуществление областного г</w:t>
            </w:r>
            <w:r>
              <w:t>о</w:t>
            </w:r>
            <w:r>
              <w:t>сударственн</w:t>
            </w:r>
            <w:r>
              <w:t>о</w:t>
            </w:r>
            <w:r>
              <w:t>го полномочия по определению перечня должностных лиц органов местного самоуправления, уполномоченных с</w:t>
            </w:r>
            <w:r>
              <w:t>о</w:t>
            </w:r>
            <w:r>
              <w:t>ставлять протоколы об административных правонар</w:t>
            </w:r>
            <w:r>
              <w:t>у</w:t>
            </w:r>
            <w:r>
              <w:t>шениях, предусмотренных отдельными зак</w:t>
            </w:r>
            <w:r>
              <w:t>о</w:t>
            </w:r>
            <w:r>
              <w:t>нами Иркутской области об административной ответственности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0,7</w:t>
            </w:r>
          </w:p>
        </w:tc>
      </w:tr>
      <w:tr w:rsidR="00037087" w:rsidTr="004952D3">
        <w:trPr>
          <w:trHeight w:val="57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0,7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0,7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0,7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работы,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0,7</w:t>
            </w:r>
          </w:p>
        </w:tc>
      </w:tr>
      <w:tr w:rsidR="00037087" w:rsidTr="004952D3">
        <w:trPr>
          <w:trHeight w:val="36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36,0</w:t>
            </w:r>
          </w:p>
        </w:tc>
      </w:tr>
      <w:tr w:rsidR="00037087" w:rsidTr="004952D3">
        <w:trPr>
          <w:trHeight w:val="108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Муниципальная программа "Подготовка и проведение празднования 70-ой годовщины Победы в Великой От</w:t>
            </w:r>
            <w:r w:rsidRPr="004C3DD9">
              <w:rPr>
                <w:b/>
                <w:bCs/>
                <w:i/>
                <w:iCs/>
              </w:rPr>
              <w:t>е</w:t>
            </w:r>
            <w:r w:rsidRPr="004C3DD9">
              <w:rPr>
                <w:b/>
                <w:bCs/>
                <w:i/>
                <w:iCs/>
              </w:rPr>
              <w:t>чественной войне на территории  Оекского муниципального о</w:t>
            </w:r>
            <w:r w:rsidRPr="004C3DD9">
              <w:rPr>
                <w:b/>
                <w:bCs/>
                <w:i/>
                <w:iCs/>
              </w:rPr>
              <w:t>б</w:t>
            </w:r>
            <w:r w:rsidRPr="004C3DD9">
              <w:rPr>
                <w:b/>
                <w:bCs/>
                <w:i/>
                <w:iCs/>
              </w:rPr>
              <w:t>разования"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36,0</w:t>
            </w:r>
          </w:p>
        </w:tc>
      </w:tr>
      <w:tr w:rsidR="00037087" w:rsidTr="004952D3">
        <w:trPr>
          <w:trHeight w:val="57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36,0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10,5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noWrap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10,5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25,5</w:t>
            </w:r>
          </w:p>
        </w:tc>
      </w:tr>
      <w:tr w:rsidR="00037087" w:rsidTr="004952D3">
        <w:trPr>
          <w:trHeight w:val="34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25,5</w:t>
            </w:r>
          </w:p>
        </w:tc>
      </w:tr>
      <w:tr w:rsidR="00037087" w:rsidTr="004952D3">
        <w:trPr>
          <w:trHeight w:val="37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0,0</w:t>
            </w:r>
          </w:p>
        </w:tc>
      </w:tr>
      <w:tr w:rsidR="00037087" w:rsidTr="004952D3">
        <w:trPr>
          <w:trHeight w:val="51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самоупра</w:t>
            </w:r>
            <w:r w:rsidRPr="004C3DD9">
              <w:rPr>
                <w:b/>
                <w:bCs/>
                <w:i/>
                <w:iCs/>
              </w:rPr>
              <w:t>в</w:t>
            </w:r>
            <w:r w:rsidRPr="004C3DD9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0,0</w:t>
            </w:r>
          </w:p>
        </w:tc>
      </w:tr>
      <w:tr w:rsidR="00037087" w:rsidTr="004952D3">
        <w:trPr>
          <w:trHeight w:val="49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11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952D3">
        <w:trPr>
          <w:trHeight w:val="495"/>
        </w:trPr>
        <w:tc>
          <w:tcPr>
            <w:tcW w:w="4253" w:type="dxa"/>
            <w:vAlign w:val="bottom"/>
          </w:tcPr>
          <w:p w:rsidR="00037087" w:rsidRDefault="00037087" w:rsidP="004C3DD9">
            <w:r>
              <w:t>Осуществление органами местного сам</w:t>
            </w:r>
            <w:r>
              <w:t>о</w:t>
            </w:r>
            <w:r>
              <w:t>управления по</w:t>
            </w:r>
            <w:r>
              <w:t>л</w:t>
            </w:r>
            <w:r>
              <w:t>номочий местного значения поселения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952D3">
        <w:trPr>
          <w:trHeight w:val="465"/>
        </w:trPr>
        <w:tc>
          <w:tcPr>
            <w:tcW w:w="4253" w:type="dxa"/>
            <w:vAlign w:val="bottom"/>
          </w:tcPr>
          <w:p w:rsidR="00037087" w:rsidRDefault="00037087" w:rsidP="004C3DD9">
            <w:r>
              <w:t>Резервный фонд администрации муниципал</w:t>
            </w:r>
            <w:r>
              <w:t>ь</w:t>
            </w:r>
            <w:r>
              <w:t>ного образ</w:t>
            </w:r>
            <w:r>
              <w:t>о</w:t>
            </w:r>
            <w:r>
              <w:t>вания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952D3">
        <w:trPr>
          <w:trHeight w:val="360"/>
        </w:trPr>
        <w:tc>
          <w:tcPr>
            <w:tcW w:w="4253" w:type="dxa"/>
            <w:vAlign w:val="bottom"/>
          </w:tcPr>
          <w:p w:rsidR="00037087" w:rsidRDefault="00037087" w:rsidP="004C3DD9">
            <w:r>
              <w:t>Резервные средства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Default="00037087" w:rsidP="004C3DD9">
            <w: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952D3">
        <w:trPr>
          <w:trHeight w:val="37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447,9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Мобилизационная и вневойсковая по</w:t>
            </w:r>
            <w:r w:rsidRPr="004C3DD9">
              <w:rPr>
                <w:b/>
                <w:bCs/>
                <w:sz w:val="22"/>
                <w:szCs w:val="22"/>
              </w:rPr>
              <w:t>д</w:t>
            </w:r>
            <w:r w:rsidRPr="004C3DD9">
              <w:rPr>
                <w:b/>
                <w:bCs/>
                <w:sz w:val="22"/>
                <w:szCs w:val="22"/>
              </w:rPr>
              <w:t>готовка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447,9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самоупра</w:t>
            </w:r>
            <w:r w:rsidRPr="004C3DD9">
              <w:rPr>
                <w:b/>
                <w:bCs/>
                <w:i/>
                <w:iCs/>
              </w:rPr>
              <w:t>в</w:t>
            </w:r>
            <w:r w:rsidRPr="004C3DD9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447,9</w:t>
            </w:r>
          </w:p>
        </w:tc>
      </w:tr>
      <w:tr w:rsidR="00037087" w:rsidTr="004952D3">
        <w:trPr>
          <w:trHeight w:val="51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федерального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91.3.00.00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447,9</w:t>
            </w:r>
          </w:p>
        </w:tc>
      </w:tr>
      <w:tr w:rsidR="00037087" w:rsidTr="004952D3">
        <w:trPr>
          <w:trHeight w:val="525"/>
        </w:trPr>
        <w:tc>
          <w:tcPr>
            <w:tcW w:w="4253" w:type="dxa"/>
            <w:vAlign w:val="bottom"/>
          </w:tcPr>
          <w:p w:rsidR="00037087" w:rsidRDefault="00037087" w:rsidP="004C3DD9">
            <w:r>
              <w:t>Осуществление первичного воинского учета на территориях, где отсутствуют военные к</w:t>
            </w:r>
            <w:r>
              <w:t>о</w:t>
            </w:r>
            <w:r>
              <w:t>миссариаты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447,9</w:t>
            </w:r>
          </w:p>
        </w:tc>
      </w:tr>
      <w:tr w:rsidR="00037087" w:rsidTr="004952D3">
        <w:trPr>
          <w:trHeight w:val="780"/>
        </w:trPr>
        <w:tc>
          <w:tcPr>
            <w:tcW w:w="4253" w:type="dxa"/>
            <w:vAlign w:val="bottom"/>
          </w:tcPr>
          <w:p w:rsidR="00037087" w:rsidRDefault="00037087" w:rsidP="004C3DD9">
            <w:r>
              <w:t>Фонд оплаты труда государственных (мун</w:t>
            </w:r>
            <w:r>
              <w:t>и</w:t>
            </w:r>
            <w:r>
              <w:t>ципальных) органов и взносы по обязательн</w:t>
            </w:r>
            <w:r>
              <w:t>о</w:t>
            </w:r>
            <w:r>
              <w:t>му социальному страх</w:t>
            </w:r>
            <w:r>
              <w:t>о</w:t>
            </w:r>
            <w:r>
              <w:t>ванию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380,7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380,7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380,7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297,3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83,4</w:t>
            </w:r>
          </w:p>
        </w:tc>
      </w:tr>
      <w:tr w:rsidR="00037087" w:rsidTr="004952D3">
        <w:trPr>
          <w:trHeight w:val="6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67,2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24,0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91.3.51.19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24,0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Услуги связи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Коммунальные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18,0</w:t>
            </w:r>
          </w:p>
        </w:tc>
      </w:tr>
      <w:tr w:rsidR="00037087" w:rsidTr="004952D3">
        <w:trPr>
          <w:trHeight w:val="34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43,2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20,0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23,2</w:t>
            </w:r>
          </w:p>
        </w:tc>
      </w:tr>
      <w:tr w:rsidR="00037087" w:rsidTr="004952D3">
        <w:trPr>
          <w:trHeight w:val="70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НАЦИОНАЛЬНАЯ БЕЗОПАСНОСТЬ И ПРАВОХРАНИТЕЛЬНАЯ ДЕ</w:t>
            </w:r>
            <w:r w:rsidRPr="004C3DD9">
              <w:rPr>
                <w:b/>
                <w:bCs/>
                <w:sz w:val="22"/>
                <w:szCs w:val="22"/>
              </w:rPr>
              <w:t>Я</w:t>
            </w:r>
            <w:r w:rsidRPr="004C3DD9">
              <w:rPr>
                <w:b/>
                <w:bCs/>
                <w:sz w:val="22"/>
                <w:szCs w:val="22"/>
              </w:rPr>
              <w:t>ТЕЛЬНОСТЬ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82,0</w:t>
            </w:r>
          </w:p>
        </w:tc>
      </w:tr>
      <w:tr w:rsidR="00037087" w:rsidTr="004952D3">
        <w:trPr>
          <w:trHeight w:val="34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82,0</w:t>
            </w:r>
          </w:p>
        </w:tc>
      </w:tr>
      <w:tr w:rsidR="00037087" w:rsidTr="004952D3">
        <w:trPr>
          <w:trHeight w:val="34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82,0</w:t>
            </w:r>
          </w:p>
        </w:tc>
      </w:tr>
      <w:tr w:rsidR="00037087" w:rsidTr="004952D3">
        <w:trPr>
          <w:trHeight w:val="112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терр</w:t>
            </w:r>
            <w:r w:rsidRPr="004C3DD9">
              <w:rPr>
                <w:b/>
                <w:bCs/>
                <w:i/>
                <w:iCs/>
              </w:rPr>
              <w:t>и</w:t>
            </w:r>
            <w:r w:rsidRPr="004C3DD9">
              <w:rPr>
                <w:b/>
                <w:bCs/>
                <w:i/>
                <w:iCs/>
              </w:rPr>
              <w:t>тории Оекского муниципального образов</w:t>
            </w:r>
            <w:r w:rsidRPr="004C3DD9">
              <w:rPr>
                <w:b/>
                <w:bCs/>
                <w:i/>
                <w:iCs/>
              </w:rPr>
              <w:t>а</w:t>
            </w:r>
            <w:r w:rsidRPr="004C3DD9">
              <w:rPr>
                <w:b/>
                <w:bCs/>
                <w:i/>
                <w:iCs/>
              </w:rPr>
              <w:t>ния от чрезвычайных ситуаций" на 2014-2018 годы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82,0</w:t>
            </w:r>
          </w:p>
        </w:tc>
      </w:tr>
      <w:tr w:rsidR="00037087" w:rsidTr="004952D3">
        <w:trPr>
          <w:trHeight w:val="57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материальных и нематериал</w:t>
            </w:r>
            <w:r>
              <w:t>ь</w:t>
            </w:r>
            <w:r>
              <w:t>ных активов в сфере установленных функций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82,0</w:t>
            </w:r>
          </w:p>
        </w:tc>
      </w:tr>
      <w:tr w:rsidR="00037087" w:rsidTr="004952D3">
        <w:trPr>
          <w:trHeight w:val="5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82,0</w:t>
            </w:r>
          </w:p>
        </w:tc>
      </w:tr>
      <w:tr w:rsidR="00037087" w:rsidTr="004952D3">
        <w:trPr>
          <w:trHeight w:val="27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82,0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82,0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4"/>
                <w:szCs w:val="24"/>
              </w:rPr>
            </w:pPr>
            <w:r w:rsidRPr="004C3DD9">
              <w:rPr>
                <w:b/>
                <w:bCs/>
                <w:sz w:val="24"/>
                <w:szCs w:val="24"/>
              </w:rPr>
              <w:t>1939,9</w:t>
            </w:r>
          </w:p>
        </w:tc>
      </w:tr>
      <w:tr w:rsidR="00037087" w:rsidTr="004952D3">
        <w:trPr>
          <w:trHeight w:val="27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09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1864,9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1864,9</w:t>
            </w:r>
          </w:p>
        </w:tc>
      </w:tr>
      <w:tr w:rsidR="00037087" w:rsidTr="004952D3">
        <w:trPr>
          <w:trHeight w:val="84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Муниципальная программа "Развитие д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рожного хозяйства на территории Оекск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го муниципального обр</w:t>
            </w:r>
            <w:r w:rsidRPr="004C3DD9">
              <w:rPr>
                <w:b/>
                <w:bCs/>
                <w:i/>
                <w:iCs/>
              </w:rPr>
              <w:t>а</w:t>
            </w:r>
            <w:r w:rsidRPr="004C3DD9">
              <w:rPr>
                <w:b/>
                <w:bCs/>
                <w:i/>
                <w:iCs/>
              </w:rPr>
              <w:t>зования" на 2014-2018 годы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1864,9</w:t>
            </w:r>
          </w:p>
        </w:tc>
      </w:tr>
      <w:tr w:rsidR="00037087" w:rsidTr="004952D3">
        <w:trPr>
          <w:trHeight w:val="34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Иные мероприятия в сфере установленных функций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09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20.1.99.02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1864,9</w:t>
            </w:r>
          </w:p>
        </w:tc>
      </w:tr>
      <w:tr w:rsidR="00037087" w:rsidTr="004952D3">
        <w:trPr>
          <w:trHeight w:val="64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09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1864,9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09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1864,9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работ,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09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1864,9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09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1749,9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работы,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09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115,0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Другие вопросы в области национал</w:t>
            </w:r>
            <w:r w:rsidRPr="004C3DD9">
              <w:rPr>
                <w:b/>
                <w:bCs/>
                <w:sz w:val="22"/>
                <w:szCs w:val="22"/>
              </w:rPr>
              <w:t>ь</w:t>
            </w:r>
            <w:r w:rsidRPr="004C3DD9">
              <w:rPr>
                <w:b/>
                <w:bCs/>
                <w:sz w:val="22"/>
                <w:szCs w:val="22"/>
              </w:rPr>
              <w:t>ной экон</w:t>
            </w:r>
            <w:r w:rsidRPr="004C3DD9">
              <w:rPr>
                <w:b/>
                <w:bCs/>
                <w:sz w:val="22"/>
                <w:szCs w:val="22"/>
              </w:rPr>
              <w:t>о</w:t>
            </w:r>
            <w:r w:rsidRPr="004C3DD9">
              <w:rPr>
                <w:b/>
                <w:bCs/>
                <w:sz w:val="22"/>
                <w:szCs w:val="22"/>
              </w:rPr>
              <w:t>мики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12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75,0</w:t>
            </w:r>
          </w:p>
        </w:tc>
      </w:tr>
      <w:tr w:rsidR="00037087" w:rsidTr="004952D3">
        <w:trPr>
          <w:trHeight w:val="55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самоупра</w:t>
            </w:r>
            <w:r w:rsidRPr="004C3DD9">
              <w:rPr>
                <w:b/>
                <w:bCs/>
                <w:i/>
                <w:iCs/>
              </w:rPr>
              <w:t>в</w:t>
            </w:r>
            <w:r w:rsidRPr="004C3DD9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75,0</w:t>
            </w:r>
          </w:p>
        </w:tc>
      </w:tr>
      <w:tr w:rsidR="00037087" w:rsidTr="004952D3">
        <w:trPr>
          <w:trHeight w:val="51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12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75,0</w:t>
            </w:r>
          </w:p>
        </w:tc>
      </w:tr>
      <w:tr w:rsidR="00037087" w:rsidTr="004952D3">
        <w:trPr>
          <w:trHeight w:val="51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Осуществление органами местного сам</w:t>
            </w:r>
            <w:r>
              <w:t>о</w:t>
            </w:r>
            <w:r>
              <w:t>управления по</w:t>
            </w:r>
            <w:r>
              <w:t>л</w:t>
            </w:r>
            <w:r>
              <w:t>номочий местного значения поселения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Иные мероприятия в сфере установленных функций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952D3">
        <w:trPr>
          <w:trHeight w:val="51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Мероприятия в области строительства, а</w:t>
            </w:r>
            <w:r w:rsidRPr="004C3DD9">
              <w:rPr>
                <w:i/>
                <w:iCs/>
              </w:rPr>
              <w:t>р</w:t>
            </w:r>
            <w:r w:rsidRPr="004C3DD9">
              <w:rPr>
                <w:i/>
                <w:iCs/>
              </w:rPr>
              <w:t>хитектуры и градостроительства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12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91.1.60.11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75,0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работ,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работы, услуги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75,0</w:t>
            </w:r>
          </w:p>
        </w:tc>
      </w:tr>
      <w:tr w:rsidR="00037087" w:rsidTr="004952D3">
        <w:trPr>
          <w:trHeight w:val="58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ЖИЛИЩНО-КОММУНАЛЬНОЕ Х</w:t>
            </w:r>
            <w:r w:rsidRPr="004C3DD9">
              <w:rPr>
                <w:b/>
                <w:bCs/>
                <w:sz w:val="22"/>
                <w:szCs w:val="22"/>
              </w:rPr>
              <w:t>О</w:t>
            </w:r>
            <w:r w:rsidRPr="004C3DD9">
              <w:rPr>
                <w:b/>
                <w:bCs/>
                <w:sz w:val="22"/>
                <w:szCs w:val="22"/>
              </w:rPr>
              <w:t>ЗЯЙСТВО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1301,6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105,0</w:t>
            </w:r>
          </w:p>
        </w:tc>
      </w:tr>
      <w:tr w:rsidR="00037087" w:rsidTr="004952D3">
        <w:trPr>
          <w:trHeight w:val="108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Муниципальная программа "Повышение энергетической эффективности и энерг</w:t>
            </w:r>
            <w:r w:rsidRPr="004C3DD9">
              <w:rPr>
                <w:b/>
                <w:bCs/>
                <w:i/>
                <w:iCs/>
              </w:rPr>
              <w:t>о</w:t>
            </w:r>
            <w:r w:rsidRPr="004C3DD9">
              <w:rPr>
                <w:b/>
                <w:bCs/>
                <w:i/>
                <w:iCs/>
              </w:rPr>
              <w:t>сбережения в Оекском муниципальном обр</w:t>
            </w:r>
            <w:r w:rsidRPr="004C3DD9">
              <w:rPr>
                <w:b/>
                <w:bCs/>
                <w:i/>
                <w:iCs/>
              </w:rPr>
              <w:t>а</w:t>
            </w:r>
            <w:r w:rsidRPr="004C3DD9">
              <w:rPr>
                <w:b/>
                <w:bCs/>
                <w:i/>
                <w:iCs/>
              </w:rPr>
              <w:t>зовании на 2014-2016 годы"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20.9.99.01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105,0</w:t>
            </w:r>
          </w:p>
        </w:tc>
      </w:tr>
      <w:tr w:rsidR="00037087" w:rsidTr="004952D3">
        <w:trPr>
          <w:trHeight w:val="57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105,0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105,0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работ,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105,0</w:t>
            </w:r>
          </w:p>
        </w:tc>
      </w:tr>
      <w:tr w:rsidR="00037087" w:rsidTr="004952D3">
        <w:trPr>
          <w:trHeight w:val="36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работы,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02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105,0</w:t>
            </w:r>
          </w:p>
        </w:tc>
      </w:tr>
      <w:tr w:rsidR="00037087" w:rsidTr="004952D3">
        <w:trPr>
          <w:trHeight w:val="360"/>
        </w:trPr>
        <w:tc>
          <w:tcPr>
            <w:tcW w:w="4253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1196,6</w:t>
            </w:r>
          </w:p>
        </w:tc>
      </w:tr>
      <w:tr w:rsidR="00037087" w:rsidTr="004952D3">
        <w:trPr>
          <w:trHeight w:val="55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самоупра</w:t>
            </w:r>
            <w:r w:rsidRPr="004C3DD9">
              <w:rPr>
                <w:b/>
                <w:bCs/>
                <w:i/>
                <w:iCs/>
              </w:rPr>
              <w:t>в</w:t>
            </w:r>
            <w:r w:rsidRPr="004C3DD9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1196,6</w:t>
            </w:r>
          </w:p>
        </w:tc>
      </w:tr>
      <w:tr w:rsidR="00037087" w:rsidTr="004952D3">
        <w:trPr>
          <w:trHeight w:val="55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1196,6</w:t>
            </w:r>
          </w:p>
        </w:tc>
      </w:tr>
      <w:tr w:rsidR="00037087" w:rsidTr="004952D3">
        <w:trPr>
          <w:trHeight w:val="5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Осуществление органами местного сам</w:t>
            </w:r>
            <w:r>
              <w:t>о</w:t>
            </w:r>
            <w:r>
              <w:t>управления по</w:t>
            </w:r>
            <w:r>
              <w:t>л</w:t>
            </w:r>
            <w:r>
              <w:t>номочий местного значения поселения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1196,6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3DD9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559,0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559,0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sz w:val="22"/>
                <w:szCs w:val="22"/>
              </w:rPr>
            </w:pPr>
            <w:r w:rsidRPr="004C3DD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462,0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sz w:val="22"/>
                <w:szCs w:val="22"/>
              </w:rPr>
            </w:pPr>
            <w:r w:rsidRPr="004C3DD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462,0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Коммунальные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sz w:val="22"/>
                <w:szCs w:val="22"/>
              </w:rPr>
            </w:pPr>
            <w:r w:rsidRPr="004C3DD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360,0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Аренда, плата за пользов.имущ.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sz w:val="22"/>
                <w:szCs w:val="22"/>
              </w:rPr>
            </w:pPr>
            <w:r w:rsidRPr="004C3DD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224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Работы, услуги по содержанию имущества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sz w:val="22"/>
                <w:szCs w:val="22"/>
              </w:rPr>
            </w:pPr>
            <w:r w:rsidRPr="004C3DD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97,0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sz w:val="22"/>
                <w:szCs w:val="22"/>
              </w:rPr>
            </w:pPr>
            <w:r w:rsidRPr="004C3DD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97,0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sz w:val="22"/>
                <w:szCs w:val="22"/>
              </w:rPr>
            </w:pPr>
            <w:r w:rsidRPr="004C3DD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97,0</w:t>
            </w:r>
          </w:p>
        </w:tc>
      </w:tr>
      <w:tr w:rsidR="00037087" w:rsidTr="004952D3">
        <w:trPr>
          <w:trHeight w:val="34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3DD9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637,6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637,6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 xml:space="preserve">РАСХОДЫ 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492,6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492,6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492,6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145,0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145,0</w:t>
            </w:r>
          </w:p>
        </w:tc>
      </w:tr>
      <w:tr w:rsidR="00037087" w:rsidTr="004952D3">
        <w:trPr>
          <w:trHeight w:val="64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КУЛЬТУРА,КИНЕМАТОГРАФИЯ И СРЕДСТВА МАССОВОЙ ИНФОРМ</w:t>
            </w:r>
            <w:r w:rsidRPr="004C3DD9">
              <w:rPr>
                <w:b/>
                <w:bCs/>
                <w:sz w:val="22"/>
                <w:szCs w:val="22"/>
              </w:rPr>
              <w:t>А</w:t>
            </w:r>
            <w:r w:rsidRPr="004C3DD9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13765,6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КУЛЬТУРА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13765,6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950,0</w:t>
            </w:r>
          </w:p>
        </w:tc>
      </w:tr>
      <w:tr w:rsidR="00037087" w:rsidTr="004952D3">
        <w:trPr>
          <w:trHeight w:val="142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Государственная программа Иркутской о</w:t>
            </w:r>
            <w:r w:rsidRPr="004C3DD9">
              <w:rPr>
                <w:b/>
                <w:bCs/>
                <w:i/>
                <w:iCs/>
              </w:rPr>
              <w:t>б</w:t>
            </w:r>
            <w:r w:rsidRPr="004C3DD9">
              <w:rPr>
                <w:b/>
                <w:bCs/>
                <w:i/>
                <w:iCs/>
              </w:rPr>
              <w:t>ласти "Ра</w:t>
            </w:r>
            <w:r w:rsidRPr="004C3DD9">
              <w:rPr>
                <w:b/>
                <w:bCs/>
                <w:i/>
                <w:iCs/>
              </w:rPr>
              <w:t>з</w:t>
            </w:r>
            <w:r w:rsidRPr="004C3DD9">
              <w:rPr>
                <w:b/>
                <w:bCs/>
                <w:i/>
                <w:iCs/>
              </w:rPr>
              <w:t>витие культуры" на 2014-2018 годы, подпрограмма "Оказание финансовой поддержки муниципальным о</w:t>
            </w:r>
            <w:r w:rsidRPr="004C3DD9">
              <w:rPr>
                <w:b/>
                <w:bCs/>
                <w:i/>
                <w:iCs/>
              </w:rPr>
              <w:t>б</w:t>
            </w:r>
            <w:r w:rsidRPr="004C3DD9">
              <w:rPr>
                <w:b/>
                <w:bCs/>
                <w:i/>
                <w:iCs/>
              </w:rPr>
              <w:t>разованиям Иркутской области в сфере культуры и а</w:t>
            </w:r>
            <w:r w:rsidRPr="004C3DD9">
              <w:rPr>
                <w:b/>
                <w:bCs/>
                <w:i/>
                <w:iCs/>
              </w:rPr>
              <w:t>р</w:t>
            </w:r>
            <w:r w:rsidRPr="004C3DD9">
              <w:rPr>
                <w:b/>
                <w:bCs/>
                <w:i/>
                <w:iCs/>
              </w:rPr>
              <w:t>хивного дела"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20.5.01.00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950,0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950,0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работ,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0,0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950,0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950,0</w:t>
            </w:r>
          </w:p>
        </w:tc>
      </w:tr>
      <w:tr w:rsidR="00037087" w:rsidTr="004952D3">
        <w:trPr>
          <w:trHeight w:val="49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самоупра</w:t>
            </w:r>
            <w:r w:rsidRPr="004C3DD9">
              <w:rPr>
                <w:b/>
                <w:bCs/>
                <w:i/>
                <w:iCs/>
              </w:rPr>
              <w:t>в</w:t>
            </w:r>
            <w:r w:rsidRPr="004C3DD9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12815,6</w:t>
            </w:r>
          </w:p>
        </w:tc>
      </w:tr>
      <w:tr w:rsidR="00037087" w:rsidTr="004952D3">
        <w:trPr>
          <w:trHeight w:val="49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9401,2</w:t>
            </w:r>
          </w:p>
        </w:tc>
      </w:tr>
      <w:tr w:rsidR="00037087" w:rsidTr="004952D3">
        <w:trPr>
          <w:trHeight w:val="49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Реализация мероприятий перечня проектов народных инициатив за счет средств обл</w:t>
            </w:r>
            <w:r w:rsidRPr="004C3DD9">
              <w:rPr>
                <w:b/>
                <w:bCs/>
              </w:rPr>
              <w:t>а</w:t>
            </w:r>
            <w:r w:rsidRPr="004C3DD9">
              <w:rPr>
                <w:b/>
                <w:bCs/>
              </w:rPr>
              <w:t>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91.1.01.05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1594,7</w:t>
            </w:r>
          </w:p>
        </w:tc>
      </w:tr>
      <w:tr w:rsidR="00037087" w:rsidTr="004952D3">
        <w:trPr>
          <w:trHeight w:val="51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1594,7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 xml:space="preserve">РАСХОДЫ 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333,3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333,3</w:t>
            </w:r>
          </w:p>
        </w:tc>
      </w:tr>
      <w:tr w:rsidR="00037087" w:rsidTr="004952D3">
        <w:trPr>
          <w:trHeight w:val="360"/>
        </w:trPr>
        <w:tc>
          <w:tcPr>
            <w:tcW w:w="4253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319,7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13,6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1261,4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1261,4</w:t>
            </w:r>
          </w:p>
        </w:tc>
      </w:tr>
      <w:tr w:rsidR="00037087" w:rsidTr="004952D3">
        <w:trPr>
          <w:trHeight w:val="49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Осуществление органами местного сам</w:t>
            </w:r>
            <w:r w:rsidRPr="004C3DD9">
              <w:rPr>
                <w:b/>
                <w:bCs/>
              </w:rPr>
              <w:t>о</w:t>
            </w:r>
            <w:r w:rsidRPr="004C3DD9">
              <w:rPr>
                <w:b/>
                <w:bCs/>
              </w:rPr>
              <w:t>управления полномочий местного значения поселения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91.1.60.00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7722,6</w:t>
            </w:r>
          </w:p>
        </w:tc>
      </w:tr>
      <w:tr w:rsidR="00037087" w:rsidTr="004952D3">
        <w:trPr>
          <w:trHeight w:val="48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Обеспечение деятельности в сфере устанвле</w:t>
            </w:r>
            <w:r>
              <w:t>н</w:t>
            </w:r>
            <w:r>
              <w:t>ных функций бюджетных, автономных и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7722,6</w:t>
            </w:r>
          </w:p>
        </w:tc>
      </w:tr>
      <w:tr w:rsidR="00037087" w:rsidTr="004952D3">
        <w:trPr>
          <w:trHeight w:val="585"/>
        </w:trPr>
        <w:tc>
          <w:tcPr>
            <w:tcW w:w="4253" w:type="dxa"/>
            <w:vAlign w:val="bottom"/>
          </w:tcPr>
          <w:p w:rsidR="00037087" w:rsidRDefault="00037087" w:rsidP="004C3DD9">
            <w:r>
              <w:t>Фонд оплаты труда казенных учреждений и взносы по обязательному социальному стр</w:t>
            </w:r>
            <w:r>
              <w:t>а</w:t>
            </w:r>
            <w:r>
              <w:t>хованию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5396,1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5396,1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5396,1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4123,8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1272,3</w:t>
            </w:r>
          </w:p>
        </w:tc>
      </w:tr>
      <w:tr w:rsidR="00037087" w:rsidTr="004952D3">
        <w:trPr>
          <w:trHeight w:val="525"/>
        </w:trPr>
        <w:tc>
          <w:tcPr>
            <w:tcW w:w="4253" w:type="dxa"/>
            <w:vAlign w:val="bottom"/>
          </w:tcPr>
          <w:p w:rsidR="00037087" w:rsidRDefault="00037087" w:rsidP="004C3DD9">
            <w:r>
              <w:t>Иные выплаты персоналу казенных учрежд</w:t>
            </w:r>
            <w:r>
              <w:t>е</w:t>
            </w:r>
            <w:r>
              <w:t>ний, за и</w:t>
            </w:r>
            <w:r>
              <w:t>с</w:t>
            </w:r>
            <w:r>
              <w:t>ключением фонда оплаты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выплаты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212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5,0</w:t>
            </w:r>
          </w:p>
        </w:tc>
      </w:tr>
      <w:tr w:rsidR="00037087" w:rsidTr="004952D3">
        <w:trPr>
          <w:trHeight w:val="5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Закупка товаров, работ и услуг в сфере и</w:t>
            </w:r>
            <w:r>
              <w:t>н</w:t>
            </w:r>
            <w:r>
              <w:t>формационно-коммуникационных технологий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1,0</w:t>
            </w:r>
          </w:p>
        </w:tc>
      </w:tr>
      <w:tr w:rsidR="00037087" w:rsidTr="004952D3">
        <w:trPr>
          <w:trHeight w:val="34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1,0</w:t>
            </w:r>
          </w:p>
        </w:tc>
      </w:tr>
      <w:tr w:rsidR="00037087" w:rsidTr="004952D3">
        <w:trPr>
          <w:trHeight w:val="52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2314,5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1983,1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1973,1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Услуги связи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80,0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Коммунальные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1086,1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Услуги на содержание имущества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225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36,0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226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771,0</w:t>
            </w:r>
          </w:p>
        </w:tc>
      </w:tr>
      <w:tr w:rsidR="00037087" w:rsidTr="004952D3">
        <w:trPr>
          <w:trHeight w:val="25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331,4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32,7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материальных запасов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340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298,7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Уплата прочих налогов, сборов и иных плат</w:t>
            </w:r>
            <w:r>
              <w:t>е</w:t>
            </w:r>
            <w:r>
              <w:t>жей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noWrap/>
            <w:vAlign w:val="bottom"/>
          </w:tcPr>
          <w:p w:rsidR="00037087" w:rsidRDefault="00037087" w:rsidP="004C3DD9">
            <w:r>
              <w:t>Прочие 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290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6,0</w:t>
            </w:r>
          </w:p>
        </w:tc>
      </w:tr>
      <w:tr w:rsidR="00037087" w:rsidTr="004952D3">
        <w:trPr>
          <w:trHeight w:val="78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Реализация мероприятий перечня проектов народных инициатив за счет средств мес</w:t>
            </w:r>
            <w:r w:rsidRPr="004C3DD9">
              <w:rPr>
                <w:b/>
                <w:bCs/>
                <w:i/>
                <w:iCs/>
              </w:rPr>
              <w:t>т</w:t>
            </w:r>
            <w:r w:rsidRPr="004C3DD9">
              <w:rPr>
                <w:b/>
                <w:bCs/>
                <w:i/>
                <w:iCs/>
              </w:rPr>
              <w:t>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91.1.99.05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83,9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83,9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Поступление нефинансовых активов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83,9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Увеличение стоимости основных средств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83,9</w:t>
            </w:r>
          </w:p>
        </w:tc>
      </w:tr>
      <w:tr w:rsidR="00037087" w:rsidTr="004952D3">
        <w:trPr>
          <w:trHeight w:val="82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областного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91.2.00.00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3414,4</w:t>
            </w:r>
          </w:p>
        </w:tc>
      </w:tr>
      <w:tr w:rsidR="00037087" w:rsidTr="004952D3">
        <w:trPr>
          <w:trHeight w:val="1005"/>
        </w:trPr>
        <w:tc>
          <w:tcPr>
            <w:tcW w:w="4253" w:type="dxa"/>
            <w:vAlign w:val="bottom"/>
          </w:tcPr>
          <w:p w:rsidR="00037087" w:rsidRDefault="00037087" w:rsidP="004C3DD9">
            <w:r>
              <w:t>Субсидия на обеспечение выплаты заработной платы с начислениями на нее работникам у</w:t>
            </w:r>
            <w:r>
              <w:t>ч</w:t>
            </w:r>
            <w:r>
              <w:t>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Default="00037087" w:rsidP="004C3DD9">
            <w:r>
              <w:t>Фонд оплаты труда казенных учреждений и взносы по обязательному социальному стр</w:t>
            </w:r>
            <w:r>
              <w:t>а</w:t>
            </w:r>
            <w:r>
              <w:t>хованию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2942,0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2259,6</w:t>
            </w:r>
          </w:p>
        </w:tc>
      </w:tr>
      <w:tr w:rsidR="00037087" w:rsidTr="004952D3">
        <w:trPr>
          <w:trHeight w:val="270"/>
        </w:trPr>
        <w:tc>
          <w:tcPr>
            <w:tcW w:w="4253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682,4</w:t>
            </w:r>
          </w:p>
        </w:tc>
      </w:tr>
      <w:tr w:rsidR="00037087" w:rsidTr="004952D3">
        <w:trPr>
          <w:trHeight w:val="810"/>
        </w:trPr>
        <w:tc>
          <w:tcPr>
            <w:tcW w:w="4253" w:type="dxa"/>
            <w:vAlign w:val="bottom"/>
          </w:tcPr>
          <w:p w:rsidR="00037087" w:rsidRDefault="00037087" w:rsidP="004C3DD9">
            <w:r>
              <w:t>Субсидия на выравнивание обеспеченности поселений Иркутской области по реализации ими  отдельных расхо</w:t>
            </w:r>
            <w:r>
              <w:t>д</w:t>
            </w:r>
            <w:r>
              <w:t>ных обязательств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472,4</w:t>
            </w:r>
          </w:p>
        </w:tc>
      </w:tr>
      <w:tr w:rsidR="00037087" w:rsidTr="004952D3">
        <w:trPr>
          <w:trHeight w:val="570"/>
        </w:trPr>
        <w:tc>
          <w:tcPr>
            <w:tcW w:w="4253" w:type="dxa"/>
            <w:vAlign w:val="bottom"/>
          </w:tcPr>
          <w:p w:rsidR="00037087" w:rsidRDefault="00037087" w:rsidP="004C3DD9">
            <w:r>
              <w:t>Фонд оплаты труда казенных учреждений и взносы по обязательному социальному стр</w:t>
            </w:r>
            <w:r>
              <w:t>а</w:t>
            </w:r>
            <w:r>
              <w:t>хованию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158,0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158,0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Оплата труда и 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158,0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Заработная плата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121,0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Default="00037087" w:rsidP="004C3DD9">
            <w:r>
              <w:t>Начисления на оплату труда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213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37,0</w:t>
            </w:r>
          </w:p>
        </w:tc>
      </w:tr>
      <w:tr w:rsidR="00037087" w:rsidTr="004952D3">
        <w:trPr>
          <w:trHeight w:val="6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314,4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color w:val="000000"/>
              </w:rPr>
            </w:pPr>
            <w:r w:rsidRPr="004C3DD9">
              <w:rPr>
                <w:color w:val="000000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314,4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Приобретение услуг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314,4</w:t>
            </w:r>
          </w:p>
        </w:tc>
      </w:tr>
      <w:tr w:rsidR="00037087" w:rsidTr="004952D3">
        <w:trPr>
          <w:trHeight w:val="270"/>
        </w:trPr>
        <w:tc>
          <w:tcPr>
            <w:tcW w:w="4253" w:type="dxa"/>
            <w:vAlign w:val="bottom"/>
          </w:tcPr>
          <w:p w:rsidR="00037087" w:rsidRDefault="00037087" w:rsidP="004C3DD9">
            <w:r>
              <w:t>Коммунальные услуги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223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314,4</w:t>
            </w:r>
          </w:p>
        </w:tc>
      </w:tr>
      <w:tr w:rsidR="00037087" w:rsidTr="004952D3">
        <w:trPr>
          <w:trHeight w:val="34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107,0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107,0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самоупра</w:t>
            </w:r>
            <w:r w:rsidRPr="004C3DD9">
              <w:rPr>
                <w:b/>
                <w:bCs/>
                <w:i/>
                <w:iCs/>
              </w:rPr>
              <w:t>в</w:t>
            </w:r>
            <w:r w:rsidRPr="004C3DD9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107,0</w:t>
            </w:r>
          </w:p>
        </w:tc>
      </w:tr>
      <w:tr w:rsidR="00037087" w:rsidTr="004952D3">
        <w:trPr>
          <w:trHeight w:val="55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107,0</w:t>
            </w:r>
          </w:p>
        </w:tc>
      </w:tr>
      <w:tr w:rsidR="00037087" w:rsidTr="004952D3">
        <w:trPr>
          <w:trHeight w:val="495"/>
        </w:trPr>
        <w:tc>
          <w:tcPr>
            <w:tcW w:w="4253" w:type="dxa"/>
            <w:vAlign w:val="bottom"/>
          </w:tcPr>
          <w:p w:rsidR="00037087" w:rsidRDefault="00037087" w:rsidP="004C3DD9">
            <w:r>
              <w:t>Осуществление органами местного сам</w:t>
            </w:r>
            <w:r>
              <w:t>о</w:t>
            </w:r>
            <w:r>
              <w:t>управления по</w:t>
            </w:r>
            <w:r>
              <w:t>л</w:t>
            </w:r>
            <w:r>
              <w:t>номочий местного значения поселения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sz w:val="22"/>
                <w:szCs w:val="22"/>
              </w:rPr>
            </w:pPr>
            <w:r w:rsidRPr="004C3DD9">
              <w:rPr>
                <w:sz w:val="22"/>
                <w:szCs w:val="22"/>
              </w:rPr>
              <w:t>107,0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Доплаты к пенсиям муниципальных служащих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107,0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Иные пенсии, социальные доплаты к пенсиям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107,0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sz w:val="22"/>
                <w:szCs w:val="22"/>
              </w:rPr>
            </w:pPr>
            <w:r w:rsidRPr="004C3DD9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107,0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Социальное обеспечение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260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107,0</w:t>
            </w:r>
          </w:p>
        </w:tc>
      </w:tr>
      <w:tr w:rsidR="00037087" w:rsidTr="004952D3">
        <w:trPr>
          <w:trHeight w:val="510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Пенсии, пособия, выплачиваемые организ</w:t>
            </w:r>
            <w:r>
              <w:t>а</w:t>
            </w:r>
            <w:r>
              <w:t>циями сектора государственного управления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263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107,0</w:t>
            </w:r>
          </w:p>
        </w:tc>
      </w:tr>
      <w:tr w:rsidR="00037087" w:rsidTr="004952D3">
        <w:trPr>
          <w:trHeight w:val="6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ОБСЛУЖИВАНИЕ ГОСУДАРС</w:t>
            </w:r>
            <w:r w:rsidRPr="004C3DD9">
              <w:rPr>
                <w:b/>
                <w:bCs/>
                <w:sz w:val="22"/>
                <w:szCs w:val="22"/>
              </w:rPr>
              <w:t>Т</w:t>
            </w:r>
            <w:r w:rsidRPr="004C3DD9">
              <w:rPr>
                <w:b/>
                <w:bCs/>
                <w:sz w:val="22"/>
                <w:szCs w:val="22"/>
              </w:rPr>
              <w:t>ВЕННОГО И МУНИЦИПАЛЬНОГО ДОЛГА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Обслуживание государственного внутре</w:t>
            </w:r>
            <w:r w:rsidRPr="004C3DD9">
              <w:rPr>
                <w:b/>
                <w:bCs/>
              </w:rPr>
              <w:t>н</w:t>
            </w:r>
            <w:r w:rsidRPr="004C3DD9">
              <w:rPr>
                <w:b/>
                <w:bCs/>
              </w:rPr>
              <w:t>него и мун</w:t>
            </w:r>
            <w:r w:rsidRPr="004C3DD9">
              <w:rPr>
                <w:b/>
                <w:bCs/>
              </w:rPr>
              <w:t>и</w:t>
            </w:r>
            <w:r w:rsidRPr="004C3DD9">
              <w:rPr>
                <w:b/>
                <w:bCs/>
              </w:rPr>
              <w:t xml:space="preserve">ципального долга 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54,0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самоупра</w:t>
            </w:r>
            <w:r w:rsidRPr="004C3DD9">
              <w:rPr>
                <w:b/>
                <w:bCs/>
                <w:i/>
                <w:iCs/>
              </w:rPr>
              <w:t>в</w:t>
            </w:r>
            <w:r w:rsidRPr="004C3DD9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952D3">
        <w:trPr>
          <w:trHeight w:val="6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952D3">
        <w:trPr>
          <w:trHeight w:val="525"/>
        </w:trPr>
        <w:tc>
          <w:tcPr>
            <w:tcW w:w="4253" w:type="dxa"/>
            <w:vAlign w:val="bottom"/>
          </w:tcPr>
          <w:p w:rsidR="00037087" w:rsidRDefault="00037087" w:rsidP="004C3DD9">
            <w:r>
              <w:t>Осуществление органами местного сам</w:t>
            </w:r>
            <w:r>
              <w:t>о</w:t>
            </w:r>
            <w:r>
              <w:t>управления по</w:t>
            </w:r>
            <w:r>
              <w:t>л</w:t>
            </w:r>
            <w:r>
              <w:t>номочий местного значения поселения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952D3">
        <w:trPr>
          <w:trHeight w:val="33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Обслуживание муниципального долга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952D3">
        <w:trPr>
          <w:trHeight w:val="45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Обслуживание государственного (муниц</w:t>
            </w:r>
            <w:r>
              <w:t>и</w:t>
            </w:r>
            <w:r>
              <w:t>пального) долга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230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Обслуживание внутреннего долга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01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231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54,0</w:t>
            </w:r>
          </w:p>
        </w:tc>
      </w:tr>
      <w:tr w:rsidR="00037087" w:rsidTr="004952D3">
        <w:trPr>
          <w:trHeight w:val="108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МЕЖБЮДЖЕТНЫЕ ТРАНСФЕРТЫ О</w:t>
            </w:r>
            <w:r w:rsidRPr="004C3DD9">
              <w:rPr>
                <w:b/>
                <w:bCs/>
              </w:rPr>
              <w:t>Б</w:t>
            </w:r>
            <w:r w:rsidRPr="004C3DD9">
              <w:rPr>
                <w:b/>
                <w:bCs/>
              </w:rPr>
              <w:t>ЩЕГО ХАРАКТЕРА БЮДЖЕТАМ СУБ</w:t>
            </w:r>
            <w:r w:rsidRPr="004C3DD9">
              <w:rPr>
                <w:b/>
                <w:bCs/>
              </w:rPr>
              <w:t>Ъ</w:t>
            </w:r>
            <w:r w:rsidRPr="004C3DD9">
              <w:rPr>
                <w:b/>
                <w:bCs/>
              </w:rPr>
              <w:t>ЕКТОВ РОССИ</w:t>
            </w:r>
            <w:r w:rsidRPr="004C3DD9">
              <w:rPr>
                <w:b/>
                <w:bCs/>
              </w:rPr>
              <w:t>Й</w:t>
            </w:r>
            <w:r w:rsidRPr="004C3DD9">
              <w:rPr>
                <w:b/>
                <w:bCs/>
              </w:rPr>
              <w:t>СКОЙ ФЕДЕРАЦИИ И МУНИЦИПАЛЬНЫХ ОБР</w:t>
            </w:r>
            <w:r w:rsidRPr="004C3DD9">
              <w:rPr>
                <w:b/>
                <w:bCs/>
              </w:rPr>
              <w:t>А</w:t>
            </w:r>
            <w:r w:rsidRPr="004C3DD9">
              <w:rPr>
                <w:b/>
                <w:bCs/>
              </w:rPr>
              <w:t>ЗОВАНИЙ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sz w:val="22"/>
                <w:szCs w:val="22"/>
              </w:rPr>
            </w:pPr>
            <w:r w:rsidRPr="004C3DD9">
              <w:rPr>
                <w:b/>
                <w:bCs/>
                <w:sz w:val="22"/>
                <w:szCs w:val="22"/>
              </w:rPr>
              <w:t>137,0</w:t>
            </w:r>
          </w:p>
        </w:tc>
      </w:tr>
      <w:tr w:rsidR="00037087" w:rsidTr="004952D3">
        <w:trPr>
          <w:trHeight w:val="31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</w:rPr>
            </w:pPr>
            <w:r w:rsidRPr="004C3DD9">
              <w:rPr>
                <w:b/>
                <w:b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</w:rPr>
            </w:pPr>
            <w:r w:rsidRPr="004C3DD9">
              <w:rPr>
                <w:b/>
                <w:b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</w:rPr>
            </w:pPr>
            <w:r w:rsidRPr="004C3DD9">
              <w:rPr>
                <w:b/>
                <w:bCs/>
              </w:rPr>
              <w:t>137,0</w:t>
            </w:r>
          </w:p>
        </w:tc>
      </w:tr>
      <w:tr w:rsidR="00037087" w:rsidTr="004952D3">
        <w:trPr>
          <w:trHeight w:val="57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Непрограммные расходы органов местного самоупра</w:t>
            </w:r>
            <w:r w:rsidRPr="004C3DD9">
              <w:rPr>
                <w:b/>
                <w:bCs/>
                <w:i/>
                <w:iCs/>
              </w:rPr>
              <w:t>в</w:t>
            </w:r>
            <w:r w:rsidRPr="004C3DD9">
              <w:rPr>
                <w:b/>
                <w:bCs/>
                <w:i/>
                <w:iCs/>
              </w:rPr>
              <w:t>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b/>
                <w:bCs/>
                <w:i/>
                <w:iCs/>
              </w:rPr>
            </w:pPr>
            <w:r w:rsidRPr="004C3DD9">
              <w:rPr>
                <w:b/>
                <w:bCs/>
                <w:i/>
                <w:iCs/>
              </w:rPr>
              <w:t>137,0</w:t>
            </w:r>
          </w:p>
        </w:tc>
      </w:tr>
      <w:tr w:rsidR="00037087" w:rsidTr="004952D3">
        <w:trPr>
          <w:trHeight w:val="540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Непрограммные расходы органов местного самоуправл</w:t>
            </w:r>
            <w:r w:rsidRPr="004C3DD9">
              <w:rPr>
                <w:i/>
                <w:iCs/>
              </w:rPr>
              <w:t>е</w:t>
            </w:r>
            <w:r w:rsidRPr="004C3DD9">
              <w:rPr>
                <w:i/>
                <w:iCs/>
              </w:rPr>
              <w:t>ния за счет средств местного бюджета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Pr="004C3DD9" w:rsidRDefault="00037087" w:rsidP="004C3DD9">
            <w:pPr>
              <w:jc w:val="center"/>
              <w:rPr>
                <w:i/>
                <w:iCs/>
              </w:rPr>
            </w:pPr>
            <w:r w:rsidRPr="004C3DD9">
              <w:rPr>
                <w:i/>
                <w:iCs/>
              </w:rP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Pr="004C3DD9" w:rsidRDefault="00037087" w:rsidP="004C3DD9">
            <w:pPr>
              <w:jc w:val="right"/>
              <w:rPr>
                <w:i/>
                <w:iCs/>
              </w:rPr>
            </w:pPr>
            <w:r w:rsidRPr="004C3DD9">
              <w:rPr>
                <w:i/>
                <w:iCs/>
              </w:rPr>
              <w:t>137,0</w:t>
            </w:r>
          </w:p>
        </w:tc>
      </w:tr>
      <w:tr w:rsidR="00037087" w:rsidTr="004952D3">
        <w:trPr>
          <w:trHeight w:val="480"/>
        </w:trPr>
        <w:tc>
          <w:tcPr>
            <w:tcW w:w="4253" w:type="dxa"/>
            <w:vAlign w:val="bottom"/>
          </w:tcPr>
          <w:p w:rsidR="00037087" w:rsidRDefault="00037087" w:rsidP="004C3DD9">
            <w:r>
              <w:t>Осуществление органами местного сам</w:t>
            </w:r>
            <w:r>
              <w:t>о</w:t>
            </w:r>
            <w:r>
              <w:t>управления по</w:t>
            </w:r>
            <w:r>
              <w:t>л</w:t>
            </w:r>
            <w:r>
              <w:t>номочий местного значения поселения</w:t>
            </w:r>
          </w:p>
        </w:tc>
        <w:tc>
          <w:tcPr>
            <w:tcW w:w="775" w:type="dxa"/>
            <w:noWrap/>
            <w:vAlign w:val="bottom"/>
          </w:tcPr>
          <w:p w:rsidR="00037087" w:rsidRPr="004C3DD9" w:rsidRDefault="00037087" w:rsidP="004C3DD9">
            <w:pPr>
              <w:rPr>
                <w:i/>
                <w:iCs/>
              </w:rPr>
            </w:pPr>
            <w:r w:rsidRPr="004C3DD9">
              <w:rPr>
                <w:i/>
                <w:iCs/>
              </w:rP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137,0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Default="00037087" w:rsidP="004C3DD9">
            <w:r>
              <w:t>Иные межбюджетные трансферты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137,0</w:t>
            </w:r>
          </w:p>
        </w:tc>
      </w:tr>
      <w:tr w:rsidR="00037087" w:rsidTr="004952D3">
        <w:trPr>
          <w:trHeight w:val="285"/>
        </w:trPr>
        <w:tc>
          <w:tcPr>
            <w:tcW w:w="4253" w:type="dxa"/>
            <w:vAlign w:val="bottom"/>
          </w:tcPr>
          <w:p w:rsidR="00037087" w:rsidRPr="004C3DD9" w:rsidRDefault="00037087" w:rsidP="004C3DD9">
            <w:pPr>
              <w:rPr>
                <w:sz w:val="24"/>
                <w:szCs w:val="24"/>
              </w:rPr>
            </w:pPr>
            <w:r w:rsidRPr="004C3DD9">
              <w:rPr>
                <w:sz w:val="24"/>
                <w:szCs w:val="24"/>
              </w:rPr>
              <w:t>Расходы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200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137,0</w:t>
            </w:r>
          </w:p>
        </w:tc>
      </w:tr>
      <w:tr w:rsidR="00037087" w:rsidTr="004952D3">
        <w:trPr>
          <w:trHeight w:val="300"/>
        </w:trPr>
        <w:tc>
          <w:tcPr>
            <w:tcW w:w="4253" w:type="dxa"/>
            <w:vAlign w:val="bottom"/>
          </w:tcPr>
          <w:p w:rsidR="00037087" w:rsidRDefault="00037087" w:rsidP="004C3DD9">
            <w:r>
              <w:t>Безвозмездные перечисления бюджетам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250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137,0</w:t>
            </w:r>
          </w:p>
        </w:tc>
      </w:tr>
      <w:tr w:rsidR="00037087" w:rsidTr="004952D3">
        <w:trPr>
          <w:trHeight w:val="495"/>
        </w:trPr>
        <w:tc>
          <w:tcPr>
            <w:tcW w:w="4253" w:type="dxa"/>
            <w:vAlign w:val="bottom"/>
          </w:tcPr>
          <w:p w:rsidR="00037087" w:rsidRDefault="00037087" w:rsidP="004C3DD9">
            <w:r>
              <w:t>Перечисления другим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775" w:type="dxa"/>
            <w:noWrap/>
            <w:vAlign w:val="bottom"/>
          </w:tcPr>
          <w:p w:rsidR="00037087" w:rsidRDefault="00037087" w:rsidP="004C3DD9">
            <w:r>
              <w:t>726</w:t>
            </w:r>
          </w:p>
        </w:tc>
        <w:tc>
          <w:tcPr>
            <w:tcW w:w="45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03</w:t>
            </w:r>
          </w:p>
        </w:tc>
        <w:tc>
          <w:tcPr>
            <w:tcW w:w="1151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037087" w:rsidRDefault="00037087" w:rsidP="004C3DD9">
            <w:pPr>
              <w:jc w:val="center"/>
            </w:pPr>
            <w:r>
              <w:t>251</w:t>
            </w:r>
          </w:p>
        </w:tc>
        <w:tc>
          <w:tcPr>
            <w:tcW w:w="1253" w:type="dxa"/>
            <w:noWrap/>
            <w:vAlign w:val="bottom"/>
          </w:tcPr>
          <w:p w:rsidR="00037087" w:rsidRDefault="00037087" w:rsidP="004C3DD9">
            <w:pPr>
              <w:jc w:val="right"/>
            </w:pPr>
            <w:r>
              <w:t>137,0</w:t>
            </w:r>
          </w:p>
        </w:tc>
      </w:tr>
    </w:tbl>
    <w:p w:rsidR="00037087" w:rsidRDefault="00037087" w:rsidP="004C3DD9">
      <w:pPr>
        <w:jc w:val="center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Приложение №1</w:t>
      </w:r>
      <w:r>
        <w:rPr>
          <w:bCs/>
          <w:sz w:val="24"/>
          <w:szCs w:val="24"/>
        </w:rPr>
        <w:t>1</w:t>
      </w: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к решению Думы Оекского МО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внесении изменений в решение Думы 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бюджете Оекского МО на 2014 год </w:t>
      </w: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и на плановый п</w:t>
      </w:r>
      <w:r w:rsidRPr="007F1AB1">
        <w:rPr>
          <w:bCs/>
          <w:sz w:val="24"/>
          <w:szCs w:val="24"/>
        </w:rPr>
        <w:t>е</w:t>
      </w:r>
      <w:r w:rsidRPr="007F1AB1">
        <w:rPr>
          <w:bCs/>
          <w:sz w:val="24"/>
          <w:szCs w:val="24"/>
        </w:rPr>
        <w:t>риод 2015 и 2016 годов"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от 25.12.2015 года №36-47 Д/сп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Pr="00D82FAD" w:rsidRDefault="00037087" w:rsidP="00D82FAD">
      <w:pPr>
        <w:jc w:val="center"/>
        <w:rPr>
          <w:bCs/>
          <w:sz w:val="24"/>
          <w:szCs w:val="24"/>
        </w:rPr>
      </w:pPr>
      <w:r w:rsidRPr="00D82FAD">
        <w:rPr>
          <w:b/>
          <w:bCs/>
          <w:sz w:val="24"/>
          <w:szCs w:val="24"/>
        </w:rPr>
        <w:t>ИСТОЧНИКИ  ВНУТРЕННЕГО ФИНАНСИРОВАНИЯ ДЕФИЦИТА БЮДЖЕТА ОЕКСКОГО М</w:t>
      </w:r>
      <w:r w:rsidRPr="00D82FAD">
        <w:rPr>
          <w:b/>
          <w:bCs/>
          <w:sz w:val="24"/>
          <w:szCs w:val="24"/>
        </w:rPr>
        <w:t>У</w:t>
      </w:r>
      <w:r w:rsidRPr="00D82FAD">
        <w:rPr>
          <w:b/>
          <w:bCs/>
          <w:sz w:val="24"/>
          <w:szCs w:val="24"/>
        </w:rPr>
        <w:t>НИЦИПАЛЬНОГО ОБРАЗОВАНИЯ НА 2015 ГОД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</w:p>
    <w:tbl>
      <w:tblPr>
        <w:tblW w:w="94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7"/>
        <w:gridCol w:w="2760"/>
        <w:gridCol w:w="1120"/>
      </w:tblGrid>
      <w:tr w:rsidR="00037087" w:rsidTr="00D82FAD">
        <w:trPr>
          <w:trHeight w:val="360"/>
          <w:jc w:val="center"/>
        </w:trPr>
        <w:tc>
          <w:tcPr>
            <w:tcW w:w="5617" w:type="dxa"/>
            <w:vMerge w:val="restart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Наименование показателей</w:t>
            </w:r>
          </w:p>
        </w:tc>
        <w:tc>
          <w:tcPr>
            <w:tcW w:w="2760" w:type="dxa"/>
            <w:vMerge w:val="restart"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Код источников  фина</w:t>
            </w:r>
            <w:r w:rsidRPr="00D82FAD">
              <w:rPr>
                <w:rFonts w:ascii="Arial CYR" w:hAnsi="Arial CYR" w:cs="Arial CYR"/>
                <w:b/>
                <w:bCs/>
              </w:rPr>
              <w:t>н</w:t>
            </w:r>
            <w:r w:rsidRPr="00D82FAD">
              <w:rPr>
                <w:rFonts w:ascii="Arial CYR" w:hAnsi="Arial CYR" w:cs="Arial CYR"/>
                <w:b/>
                <w:bCs/>
              </w:rPr>
              <w:t>сирования</w:t>
            </w:r>
          </w:p>
        </w:tc>
        <w:tc>
          <w:tcPr>
            <w:tcW w:w="1120" w:type="dxa"/>
            <w:vMerge w:val="restart"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037087" w:rsidTr="00D82FAD">
        <w:trPr>
          <w:trHeight w:val="285"/>
          <w:jc w:val="center"/>
        </w:trPr>
        <w:tc>
          <w:tcPr>
            <w:tcW w:w="5617" w:type="dxa"/>
            <w:vMerge/>
            <w:vAlign w:val="center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760" w:type="dxa"/>
            <w:vMerge/>
            <w:vAlign w:val="center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20" w:type="dxa"/>
            <w:vMerge/>
            <w:vAlign w:val="center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037087" w:rsidTr="00D82FAD">
        <w:trPr>
          <w:trHeight w:val="255"/>
          <w:jc w:val="center"/>
        </w:trPr>
        <w:tc>
          <w:tcPr>
            <w:tcW w:w="5617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037087" w:rsidTr="00D82FAD">
        <w:trPr>
          <w:trHeight w:val="495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Всего источников  финансирования дефицита бю</w:t>
            </w:r>
            <w:r w:rsidRPr="00D82FAD">
              <w:rPr>
                <w:rFonts w:ascii="Arial CYR" w:hAnsi="Arial CYR" w:cs="Arial CYR"/>
                <w:b/>
                <w:bCs/>
              </w:rPr>
              <w:t>д</w:t>
            </w:r>
            <w:r w:rsidRPr="00D82FAD">
              <w:rPr>
                <w:rFonts w:ascii="Arial CYR" w:hAnsi="Arial CYR" w:cs="Arial CYR"/>
                <w:b/>
                <w:bCs/>
              </w:rPr>
              <w:t xml:space="preserve">жета 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2299,6</w:t>
            </w:r>
          </w:p>
        </w:tc>
      </w:tr>
      <w:tr w:rsidR="00037087" w:rsidTr="00D82FAD">
        <w:trPr>
          <w:trHeight w:val="495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Кредиты кредитных организаций в валюте Росси</w:t>
            </w:r>
            <w:r w:rsidRPr="00D82FAD">
              <w:rPr>
                <w:rFonts w:ascii="Arial CYR" w:hAnsi="Arial CYR" w:cs="Arial CYR"/>
                <w:b/>
                <w:bCs/>
              </w:rPr>
              <w:t>й</w:t>
            </w:r>
            <w:r w:rsidRPr="00D82FAD">
              <w:rPr>
                <w:rFonts w:ascii="Arial CYR" w:hAnsi="Arial CYR" w:cs="Arial CYR"/>
                <w:b/>
                <w:bCs/>
              </w:rPr>
              <w:t>ской Федерации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726 01 02 00 00 00 0000 000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2090,0</w:t>
            </w:r>
          </w:p>
        </w:tc>
      </w:tr>
      <w:tr w:rsidR="00037087" w:rsidTr="00D82FAD">
        <w:trPr>
          <w:trHeight w:val="495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Получение кредитов от кредитных организаций в в</w:t>
            </w:r>
            <w:r w:rsidRPr="00D82FAD">
              <w:rPr>
                <w:rFonts w:ascii="Arial CYR" w:hAnsi="Arial CYR" w:cs="Arial CYR"/>
                <w:b/>
                <w:bCs/>
              </w:rPr>
              <w:t>а</w:t>
            </w:r>
            <w:r w:rsidRPr="00D82FAD">
              <w:rPr>
                <w:rFonts w:ascii="Arial CYR" w:hAnsi="Arial CYR" w:cs="Arial CYR"/>
                <w:b/>
                <w:bCs/>
              </w:rPr>
              <w:t>люте Российской Федерации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726 01 02 00 00 00 0000 700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2090,0</w:t>
            </w:r>
          </w:p>
        </w:tc>
      </w:tr>
      <w:tr w:rsidR="00037087" w:rsidTr="00D82FAD">
        <w:trPr>
          <w:trHeight w:val="495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726 01 02 00 00 00 0000 710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2090,0</w:t>
            </w:r>
          </w:p>
        </w:tc>
      </w:tr>
      <w:tr w:rsidR="00037087" w:rsidTr="00D82FAD">
        <w:trPr>
          <w:trHeight w:val="480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Получение кредитов от кредитных организаций бюдж</w:t>
            </w:r>
            <w:r w:rsidRPr="00D82FAD">
              <w:rPr>
                <w:rFonts w:ascii="Arial CYR" w:hAnsi="Arial CYR" w:cs="Arial CYR"/>
              </w:rPr>
              <w:t>е</w:t>
            </w:r>
            <w:r w:rsidRPr="00D82FAD">
              <w:rPr>
                <w:rFonts w:ascii="Arial CYR" w:hAnsi="Arial CYR" w:cs="Arial CYR"/>
              </w:rPr>
              <w:t>тами поселений в валюте Росси</w:t>
            </w:r>
            <w:r w:rsidRPr="00D82FAD">
              <w:rPr>
                <w:rFonts w:ascii="Arial CYR" w:hAnsi="Arial CYR" w:cs="Arial CYR"/>
              </w:rPr>
              <w:t>й</w:t>
            </w:r>
            <w:r w:rsidRPr="00D82FAD">
              <w:rPr>
                <w:rFonts w:ascii="Arial CYR" w:hAnsi="Arial CYR" w:cs="Arial CYR"/>
              </w:rPr>
              <w:t>ской Федерации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726 01 02 00 00 10 0000 710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2090,0</w:t>
            </w:r>
          </w:p>
        </w:tc>
      </w:tr>
      <w:tr w:rsidR="00037087" w:rsidTr="00D82FAD">
        <w:trPr>
          <w:trHeight w:val="600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D82FAD">
              <w:rPr>
                <w:rFonts w:ascii="Arial CYR" w:hAnsi="Arial CYR" w:cs="Arial CYR"/>
                <w:b/>
                <w:bCs/>
                <w:i/>
                <w:iCs/>
              </w:rPr>
              <w:t>Бюджетные кредиты от других бюджетов бю</w:t>
            </w:r>
            <w:r w:rsidRPr="00D82FAD">
              <w:rPr>
                <w:rFonts w:ascii="Arial CYR" w:hAnsi="Arial CYR" w:cs="Arial CYR"/>
                <w:b/>
                <w:bCs/>
                <w:i/>
                <w:iCs/>
              </w:rPr>
              <w:t>д</w:t>
            </w:r>
            <w:r w:rsidRPr="00D82FAD">
              <w:rPr>
                <w:rFonts w:ascii="Arial CYR" w:hAnsi="Arial CYR" w:cs="Arial CYR"/>
                <w:b/>
                <w:bCs/>
                <w:i/>
                <w:iCs/>
              </w:rPr>
              <w:t>жетной системы Российской Ф</w:t>
            </w:r>
            <w:r w:rsidRPr="00D82FAD">
              <w:rPr>
                <w:rFonts w:ascii="Arial CYR" w:hAnsi="Arial CYR" w:cs="Arial CYR"/>
                <w:b/>
                <w:bCs/>
                <w:i/>
                <w:iCs/>
              </w:rPr>
              <w:t>е</w:t>
            </w:r>
            <w:r w:rsidRPr="00D82FAD">
              <w:rPr>
                <w:rFonts w:ascii="Arial CYR" w:hAnsi="Arial CYR" w:cs="Arial CYR"/>
                <w:b/>
                <w:bCs/>
                <w:i/>
                <w:iCs/>
              </w:rPr>
              <w:t xml:space="preserve">дерации 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D82FAD">
              <w:rPr>
                <w:rFonts w:ascii="Arial CYR" w:hAnsi="Arial CYR" w:cs="Arial CYR"/>
                <w:b/>
                <w:bCs/>
                <w:i/>
                <w:iCs/>
              </w:rPr>
              <w:t>726 01 03 00 00 00 0000 000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D82FAD">
              <w:rPr>
                <w:rFonts w:ascii="Arial CYR" w:hAnsi="Arial CYR" w:cs="Arial CYR"/>
                <w:b/>
                <w:bCs/>
                <w:i/>
                <w:iCs/>
              </w:rPr>
              <w:t>-540,0</w:t>
            </w:r>
          </w:p>
        </w:tc>
      </w:tr>
      <w:tr w:rsidR="00037087" w:rsidTr="00D82FAD">
        <w:trPr>
          <w:trHeight w:val="795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Бюджетные кредиты от других бюджетов бюджетной системы Российской Федерации в валюте Росси</w:t>
            </w:r>
            <w:r w:rsidRPr="00D82FAD">
              <w:rPr>
                <w:rFonts w:ascii="Arial CYR" w:hAnsi="Arial CYR" w:cs="Arial CYR"/>
                <w:b/>
                <w:bCs/>
              </w:rPr>
              <w:t>й</w:t>
            </w:r>
            <w:r w:rsidRPr="00D82FAD">
              <w:rPr>
                <w:rFonts w:ascii="Arial CYR" w:hAnsi="Arial CYR" w:cs="Arial CYR"/>
                <w:b/>
                <w:bCs/>
              </w:rPr>
              <w:t>ской Федерации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726 01 03 01 00 00 0000 000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2FAD">
              <w:rPr>
                <w:rFonts w:ascii="Arial CYR" w:hAnsi="Arial CYR" w:cs="Arial CYR"/>
                <w:b/>
                <w:bCs/>
              </w:rPr>
              <w:t>-540,0</w:t>
            </w:r>
          </w:p>
        </w:tc>
      </w:tr>
      <w:tr w:rsidR="00037087" w:rsidTr="00D82FAD">
        <w:trPr>
          <w:trHeight w:val="1005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i/>
                <w:iCs/>
              </w:rPr>
            </w:pPr>
            <w:r w:rsidRPr="00D82FAD">
              <w:rPr>
                <w:rFonts w:ascii="Arial CYR" w:hAnsi="Arial CYR" w:cs="Arial CYR"/>
                <w:i/>
                <w:iCs/>
              </w:rPr>
              <w:t>Погашение бюджетных кредитов, полученных от др</w:t>
            </w:r>
            <w:r w:rsidRPr="00D82FAD">
              <w:rPr>
                <w:rFonts w:ascii="Arial CYR" w:hAnsi="Arial CYR" w:cs="Arial CYR"/>
                <w:i/>
                <w:iCs/>
              </w:rPr>
              <w:t>у</w:t>
            </w:r>
            <w:r w:rsidRPr="00D82FAD">
              <w:rPr>
                <w:rFonts w:ascii="Arial CYR" w:hAnsi="Arial CYR" w:cs="Arial CYR"/>
                <w:i/>
                <w:iCs/>
              </w:rPr>
              <w:t>гих бюджетов бюджетной системы Российской Фед</w:t>
            </w:r>
            <w:r w:rsidRPr="00D82FAD">
              <w:rPr>
                <w:rFonts w:ascii="Arial CYR" w:hAnsi="Arial CYR" w:cs="Arial CYR"/>
                <w:i/>
                <w:iCs/>
              </w:rPr>
              <w:t>е</w:t>
            </w:r>
            <w:r w:rsidRPr="00D82FAD">
              <w:rPr>
                <w:rFonts w:ascii="Arial CYR" w:hAnsi="Arial CYR" w:cs="Arial CYR"/>
                <w:i/>
                <w:iCs/>
              </w:rPr>
              <w:t>рации в валюте Росси</w:t>
            </w:r>
            <w:r w:rsidRPr="00D82FAD">
              <w:rPr>
                <w:rFonts w:ascii="Arial CYR" w:hAnsi="Arial CYR" w:cs="Arial CYR"/>
                <w:i/>
                <w:iCs/>
              </w:rPr>
              <w:t>й</w:t>
            </w:r>
            <w:r w:rsidRPr="00D82FAD">
              <w:rPr>
                <w:rFonts w:ascii="Arial CYR" w:hAnsi="Arial CYR" w:cs="Arial CYR"/>
                <w:i/>
                <w:iCs/>
              </w:rPr>
              <w:t>ской Федерации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i/>
                <w:iCs/>
              </w:rPr>
            </w:pPr>
            <w:r w:rsidRPr="00D82FAD">
              <w:rPr>
                <w:rFonts w:ascii="Arial CYR" w:hAnsi="Arial CYR" w:cs="Arial CYR"/>
                <w:i/>
                <w:iCs/>
              </w:rPr>
              <w:t>726 01 03 01 00 00 0000 800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D82FAD">
              <w:rPr>
                <w:rFonts w:ascii="Arial CYR" w:hAnsi="Arial CYR" w:cs="Arial CYR"/>
                <w:i/>
                <w:iCs/>
              </w:rPr>
              <w:t>-540,0</w:t>
            </w:r>
          </w:p>
        </w:tc>
      </w:tr>
      <w:tr w:rsidR="00037087" w:rsidTr="00D82FAD">
        <w:trPr>
          <w:trHeight w:val="1005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</w:t>
            </w:r>
            <w:r w:rsidRPr="00D82FAD">
              <w:rPr>
                <w:rFonts w:ascii="Arial CYR" w:hAnsi="Arial CYR" w:cs="Arial CYR"/>
              </w:rPr>
              <w:t>й</w:t>
            </w:r>
            <w:r w:rsidRPr="00D82FAD">
              <w:rPr>
                <w:rFonts w:ascii="Arial CYR" w:hAnsi="Arial CYR" w:cs="Arial CYR"/>
              </w:rPr>
              <w:t>ской Федерации в валюте Российской Федер</w:t>
            </w:r>
            <w:r w:rsidRPr="00D82FAD">
              <w:rPr>
                <w:rFonts w:ascii="Arial CYR" w:hAnsi="Arial CYR" w:cs="Arial CYR"/>
              </w:rPr>
              <w:t>а</w:t>
            </w:r>
            <w:r w:rsidRPr="00D82FAD">
              <w:rPr>
                <w:rFonts w:ascii="Arial CYR" w:hAnsi="Arial CYR" w:cs="Arial CYR"/>
              </w:rPr>
              <w:t>ции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726 01 03 01 00 10 0000 810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-540,0</w:t>
            </w:r>
          </w:p>
        </w:tc>
      </w:tr>
      <w:tr w:rsidR="00037087" w:rsidTr="00D82FAD">
        <w:trPr>
          <w:trHeight w:val="540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D82FAD">
              <w:rPr>
                <w:rFonts w:ascii="Arial CYR" w:hAnsi="Arial CYR" w:cs="Arial CYR"/>
                <w:b/>
                <w:bCs/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D82FAD">
              <w:rPr>
                <w:rFonts w:ascii="Arial CYR" w:hAnsi="Arial CYR" w:cs="Arial CYR"/>
                <w:b/>
                <w:bCs/>
                <w:i/>
                <w:iCs/>
              </w:rPr>
              <w:t>726 01 05 00 00 00 0000 000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D82FAD">
              <w:rPr>
                <w:rFonts w:ascii="Arial CYR" w:hAnsi="Arial CYR" w:cs="Arial CYR"/>
                <w:b/>
                <w:bCs/>
                <w:i/>
                <w:iCs/>
              </w:rPr>
              <w:t>749,6</w:t>
            </w:r>
          </w:p>
        </w:tc>
      </w:tr>
      <w:tr w:rsidR="00037087" w:rsidTr="00D82FAD">
        <w:trPr>
          <w:trHeight w:val="375"/>
          <w:jc w:val="center"/>
        </w:trPr>
        <w:tc>
          <w:tcPr>
            <w:tcW w:w="5617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i/>
                <w:iCs/>
              </w:rPr>
            </w:pPr>
            <w:r w:rsidRPr="00D82FAD">
              <w:rPr>
                <w:rFonts w:ascii="Arial CYR" w:hAnsi="Arial CYR" w:cs="Arial CYR"/>
                <w:i/>
                <w:iCs/>
              </w:rPr>
              <w:t>Увеличение остатков средств бюджетов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i/>
                <w:iCs/>
              </w:rPr>
            </w:pPr>
            <w:r w:rsidRPr="00D82FAD">
              <w:rPr>
                <w:rFonts w:ascii="Arial CYR" w:hAnsi="Arial CYR" w:cs="Arial CYR"/>
                <w:i/>
                <w:iCs/>
              </w:rPr>
              <w:t>726 01 05 00 00 00 0000 500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D82FAD">
              <w:rPr>
                <w:rFonts w:ascii="Arial CYR" w:hAnsi="Arial CYR" w:cs="Arial CYR"/>
                <w:i/>
                <w:iCs/>
              </w:rPr>
              <w:t>-31616,4</w:t>
            </w:r>
          </w:p>
        </w:tc>
      </w:tr>
      <w:tr w:rsidR="00037087" w:rsidTr="00D82FAD">
        <w:trPr>
          <w:trHeight w:val="300"/>
          <w:jc w:val="center"/>
        </w:trPr>
        <w:tc>
          <w:tcPr>
            <w:tcW w:w="5617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Увеличение прочих остатков средств бюдж</w:t>
            </w:r>
            <w:r w:rsidRPr="00D82FAD">
              <w:rPr>
                <w:rFonts w:ascii="Arial CYR" w:hAnsi="Arial CYR" w:cs="Arial CYR"/>
              </w:rPr>
              <w:t>е</w:t>
            </w:r>
            <w:r w:rsidRPr="00D82FAD">
              <w:rPr>
                <w:rFonts w:ascii="Arial CYR" w:hAnsi="Arial CYR" w:cs="Arial CYR"/>
              </w:rPr>
              <w:t>тов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 xml:space="preserve">726 01 05 02 00 00 0000 500 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-31616,4</w:t>
            </w:r>
          </w:p>
        </w:tc>
      </w:tr>
      <w:tr w:rsidR="00037087" w:rsidTr="00D82FAD">
        <w:trPr>
          <w:trHeight w:val="510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Увеличение прочих остатков денежных средств бюдж</w:t>
            </w:r>
            <w:r w:rsidRPr="00D82FAD">
              <w:rPr>
                <w:rFonts w:ascii="Arial CYR" w:hAnsi="Arial CYR" w:cs="Arial CYR"/>
              </w:rPr>
              <w:t>е</w:t>
            </w:r>
            <w:r w:rsidRPr="00D82FAD">
              <w:rPr>
                <w:rFonts w:ascii="Arial CYR" w:hAnsi="Arial CYR" w:cs="Arial CYR"/>
              </w:rPr>
              <w:t>тов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726 01 05 02 01 00 0000 510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-31616,4</w:t>
            </w:r>
          </w:p>
        </w:tc>
      </w:tr>
      <w:tr w:rsidR="00037087" w:rsidTr="00D82FAD">
        <w:trPr>
          <w:trHeight w:val="510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Увеличение прочих остатков денежных средств  бюдж</w:t>
            </w:r>
            <w:r w:rsidRPr="00D82FAD">
              <w:rPr>
                <w:rFonts w:ascii="Arial CYR" w:hAnsi="Arial CYR" w:cs="Arial CYR"/>
              </w:rPr>
              <w:t>е</w:t>
            </w:r>
            <w:r w:rsidRPr="00D82FAD">
              <w:rPr>
                <w:rFonts w:ascii="Arial CYR" w:hAnsi="Arial CYR" w:cs="Arial CYR"/>
              </w:rPr>
              <w:t>тов поселений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726 01 05 02 01 10 0000 510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-31616,4</w:t>
            </w:r>
          </w:p>
        </w:tc>
      </w:tr>
      <w:tr w:rsidR="00037087" w:rsidTr="00D82FAD">
        <w:trPr>
          <w:trHeight w:val="360"/>
          <w:jc w:val="center"/>
        </w:trPr>
        <w:tc>
          <w:tcPr>
            <w:tcW w:w="5617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i/>
                <w:iCs/>
              </w:rPr>
            </w:pPr>
            <w:r w:rsidRPr="00D82FAD">
              <w:rPr>
                <w:rFonts w:ascii="Arial CYR" w:hAnsi="Arial CYR" w:cs="Arial CYR"/>
                <w:i/>
                <w:iCs/>
              </w:rPr>
              <w:t>Уменьшение остатков средств бюджетов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  <w:i/>
                <w:iCs/>
              </w:rPr>
            </w:pPr>
            <w:r w:rsidRPr="00D82FAD">
              <w:rPr>
                <w:rFonts w:ascii="Arial CYR" w:hAnsi="Arial CYR" w:cs="Arial CYR"/>
                <w:i/>
                <w:iCs/>
              </w:rPr>
              <w:t>726 01 05 00 00 00 0000 600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D82FAD">
              <w:rPr>
                <w:rFonts w:ascii="Arial CYR" w:hAnsi="Arial CYR" w:cs="Arial CYR"/>
                <w:i/>
                <w:iCs/>
              </w:rPr>
              <w:t>32366,0</w:t>
            </w:r>
          </w:p>
        </w:tc>
      </w:tr>
      <w:tr w:rsidR="00037087" w:rsidTr="00D82FAD">
        <w:trPr>
          <w:trHeight w:val="315"/>
          <w:jc w:val="center"/>
        </w:trPr>
        <w:tc>
          <w:tcPr>
            <w:tcW w:w="5617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Уменьшение прочих остатков средств бюдж</w:t>
            </w:r>
            <w:r w:rsidRPr="00D82FAD">
              <w:rPr>
                <w:rFonts w:ascii="Arial CYR" w:hAnsi="Arial CYR" w:cs="Arial CYR"/>
              </w:rPr>
              <w:t>е</w:t>
            </w:r>
            <w:r w:rsidRPr="00D82FAD">
              <w:rPr>
                <w:rFonts w:ascii="Arial CYR" w:hAnsi="Arial CYR" w:cs="Arial CYR"/>
              </w:rPr>
              <w:t>тов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726 01 05 02 00 00 0000 600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32366,0</w:t>
            </w:r>
          </w:p>
        </w:tc>
      </w:tr>
      <w:tr w:rsidR="00037087" w:rsidTr="00D82FAD">
        <w:trPr>
          <w:trHeight w:val="540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Уменьшение прочих остатков денежных средств бюдж</w:t>
            </w:r>
            <w:r w:rsidRPr="00D82FAD">
              <w:rPr>
                <w:rFonts w:ascii="Arial CYR" w:hAnsi="Arial CYR" w:cs="Arial CYR"/>
              </w:rPr>
              <w:t>е</w:t>
            </w:r>
            <w:r w:rsidRPr="00D82FAD">
              <w:rPr>
                <w:rFonts w:ascii="Arial CYR" w:hAnsi="Arial CYR" w:cs="Arial CYR"/>
              </w:rPr>
              <w:t>тов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726 01 05 02 01 00 0000 610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32366,0</w:t>
            </w:r>
          </w:p>
        </w:tc>
      </w:tr>
      <w:tr w:rsidR="00037087" w:rsidTr="00D82FAD">
        <w:trPr>
          <w:trHeight w:val="540"/>
          <w:jc w:val="center"/>
        </w:trPr>
        <w:tc>
          <w:tcPr>
            <w:tcW w:w="5617" w:type="dxa"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Уменьшение прочих остатков денежных средств бюдж</w:t>
            </w:r>
            <w:r w:rsidRPr="00D82FAD">
              <w:rPr>
                <w:rFonts w:ascii="Arial CYR" w:hAnsi="Arial CYR" w:cs="Arial CYR"/>
              </w:rPr>
              <w:t>е</w:t>
            </w:r>
            <w:r w:rsidRPr="00D82FAD">
              <w:rPr>
                <w:rFonts w:ascii="Arial CYR" w:hAnsi="Arial CYR" w:cs="Arial CYR"/>
              </w:rPr>
              <w:t>тов поселений</w:t>
            </w:r>
          </w:p>
        </w:tc>
        <w:tc>
          <w:tcPr>
            <w:tcW w:w="2760" w:type="dxa"/>
            <w:noWrap/>
            <w:vAlign w:val="bottom"/>
          </w:tcPr>
          <w:p w:rsidR="00037087" w:rsidRPr="00D82FAD" w:rsidRDefault="00037087" w:rsidP="00D82FAD">
            <w:pPr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726 01 05 02 01 10 0000 610</w:t>
            </w:r>
          </w:p>
        </w:tc>
        <w:tc>
          <w:tcPr>
            <w:tcW w:w="1120" w:type="dxa"/>
            <w:noWrap/>
            <w:vAlign w:val="bottom"/>
          </w:tcPr>
          <w:p w:rsidR="00037087" w:rsidRPr="00D82FAD" w:rsidRDefault="00037087" w:rsidP="00D82FAD">
            <w:pPr>
              <w:jc w:val="center"/>
              <w:rPr>
                <w:rFonts w:ascii="Arial CYR" w:hAnsi="Arial CYR" w:cs="Arial CYR"/>
              </w:rPr>
            </w:pPr>
            <w:r w:rsidRPr="00D82FAD">
              <w:rPr>
                <w:rFonts w:ascii="Arial CYR" w:hAnsi="Arial CYR" w:cs="Arial CYR"/>
              </w:rPr>
              <w:t>32366,0</w:t>
            </w:r>
          </w:p>
        </w:tc>
      </w:tr>
    </w:tbl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Приложение №1</w:t>
      </w:r>
      <w:r>
        <w:rPr>
          <w:bCs/>
          <w:sz w:val="24"/>
          <w:szCs w:val="24"/>
        </w:rPr>
        <w:t>3</w:t>
      </w: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к решению Думы Оекского МО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внесении изменений в решение Думы 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 xml:space="preserve">"О бюджете Оекского МО на 2014 год </w:t>
      </w:r>
    </w:p>
    <w:p w:rsidR="00037087" w:rsidRPr="007F1AB1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и на плановый п</w:t>
      </w:r>
      <w:r w:rsidRPr="007F1AB1">
        <w:rPr>
          <w:bCs/>
          <w:sz w:val="24"/>
          <w:szCs w:val="24"/>
        </w:rPr>
        <w:t>е</w:t>
      </w:r>
      <w:r w:rsidRPr="007F1AB1">
        <w:rPr>
          <w:bCs/>
          <w:sz w:val="24"/>
          <w:szCs w:val="24"/>
        </w:rPr>
        <w:t>риод 2015 и 2016 годов"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  <w:r w:rsidRPr="007F1AB1">
        <w:rPr>
          <w:bCs/>
          <w:sz w:val="24"/>
          <w:szCs w:val="24"/>
        </w:rPr>
        <w:t>от 25.12.2015 года №36-47 Д/сп</w:t>
      </w:r>
    </w:p>
    <w:p w:rsidR="00037087" w:rsidRDefault="00037087" w:rsidP="004C3DD9">
      <w:pPr>
        <w:jc w:val="right"/>
        <w:rPr>
          <w:bCs/>
          <w:sz w:val="24"/>
          <w:szCs w:val="24"/>
        </w:rPr>
      </w:pPr>
    </w:p>
    <w:p w:rsidR="00037087" w:rsidRDefault="00037087" w:rsidP="0017769F">
      <w:pPr>
        <w:jc w:val="center"/>
        <w:rPr>
          <w:b/>
          <w:bCs/>
          <w:sz w:val="24"/>
          <w:szCs w:val="24"/>
        </w:rPr>
      </w:pPr>
      <w:r w:rsidRPr="0017769F">
        <w:rPr>
          <w:b/>
          <w:bCs/>
          <w:sz w:val="24"/>
          <w:szCs w:val="24"/>
        </w:rPr>
        <w:t>РАСПРЕДЕЛЕНИЕ БЮДЖЕТНЫХ АССИГНОВАНИЙ НА РЕАЛИЗАЦИЮ МУН</w:t>
      </w:r>
      <w:r w:rsidRPr="0017769F">
        <w:rPr>
          <w:b/>
          <w:bCs/>
          <w:sz w:val="24"/>
          <w:szCs w:val="24"/>
        </w:rPr>
        <w:t>И</w:t>
      </w:r>
      <w:r w:rsidRPr="0017769F">
        <w:rPr>
          <w:b/>
          <w:bCs/>
          <w:sz w:val="24"/>
          <w:szCs w:val="24"/>
        </w:rPr>
        <w:t>ЦИПАЛЬНЫХ  ПРОГРАММ ОЕКСК</w:t>
      </w:r>
      <w:r w:rsidRPr="0017769F">
        <w:rPr>
          <w:b/>
          <w:bCs/>
          <w:sz w:val="24"/>
          <w:szCs w:val="24"/>
        </w:rPr>
        <w:t>О</w:t>
      </w:r>
      <w:r w:rsidRPr="0017769F">
        <w:rPr>
          <w:b/>
          <w:bCs/>
          <w:sz w:val="24"/>
          <w:szCs w:val="24"/>
        </w:rPr>
        <w:t>ГО МУНИЦИПАЛЬНОГО ОБРАЗОВАНИЯ НА 2015 ГОД</w:t>
      </w:r>
    </w:p>
    <w:p w:rsidR="00037087" w:rsidRDefault="00037087" w:rsidP="0017769F">
      <w:pPr>
        <w:jc w:val="center"/>
        <w:rPr>
          <w:b/>
          <w:bCs/>
          <w:sz w:val="24"/>
          <w:szCs w:val="24"/>
        </w:rPr>
      </w:pPr>
    </w:p>
    <w:p w:rsidR="00037087" w:rsidRPr="0017769F" w:rsidRDefault="00037087" w:rsidP="0017769F">
      <w:pPr>
        <w:jc w:val="right"/>
        <w:rPr>
          <w:sz w:val="24"/>
          <w:szCs w:val="24"/>
        </w:rPr>
      </w:pPr>
      <w:r w:rsidRPr="0017769F">
        <w:t>(тыс. руб)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3024"/>
        <w:gridCol w:w="1985"/>
        <w:gridCol w:w="751"/>
        <w:gridCol w:w="715"/>
        <w:gridCol w:w="1162"/>
        <w:gridCol w:w="660"/>
        <w:gridCol w:w="1100"/>
      </w:tblGrid>
      <w:tr w:rsidR="00037087" w:rsidTr="0017769F">
        <w:trPr>
          <w:trHeight w:val="315"/>
        </w:trPr>
        <w:tc>
          <w:tcPr>
            <w:tcW w:w="520" w:type="dxa"/>
            <w:vMerge w:val="restart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7769F">
              <w:rPr>
                <w:rFonts w:ascii="Arial CYR" w:hAnsi="Arial CYR" w:cs="Arial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24" w:type="dxa"/>
            <w:vMerge w:val="restart"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 xml:space="preserve">Исполнители </w:t>
            </w:r>
          </w:p>
        </w:tc>
        <w:tc>
          <w:tcPr>
            <w:tcW w:w="3288" w:type="dxa"/>
            <w:gridSpan w:val="4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Бюджетная классификация</w:t>
            </w:r>
          </w:p>
        </w:tc>
        <w:tc>
          <w:tcPr>
            <w:tcW w:w="1100" w:type="dxa"/>
            <w:vMerge w:val="restart"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037087" w:rsidTr="0017769F">
        <w:trPr>
          <w:trHeight w:val="270"/>
        </w:trPr>
        <w:tc>
          <w:tcPr>
            <w:tcW w:w="520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51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ГРБС</w:t>
            </w:r>
          </w:p>
        </w:tc>
        <w:tc>
          <w:tcPr>
            <w:tcW w:w="715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РзПр</w:t>
            </w:r>
          </w:p>
        </w:tc>
        <w:tc>
          <w:tcPr>
            <w:tcW w:w="1162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ЦСР</w:t>
            </w:r>
          </w:p>
        </w:tc>
        <w:tc>
          <w:tcPr>
            <w:tcW w:w="660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ВР</w:t>
            </w:r>
          </w:p>
        </w:tc>
        <w:tc>
          <w:tcPr>
            <w:tcW w:w="1100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037087" w:rsidTr="0017769F">
        <w:trPr>
          <w:trHeight w:val="270"/>
        </w:trPr>
        <w:tc>
          <w:tcPr>
            <w:tcW w:w="520" w:type="dxa"/>
            <w:vMerge w:val="restart"/>
            <w:noWrap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1</w:t>
            </w:r>
          </w:p>
        </w:tc>
        <w:tc>
          <w:tcPr>
            <w:tcW w:w="3024" w:type="dxa"/>
            <w:vMerge w:val="restart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Муниципальная программа "По</w:t>
            </w:r>
            <w:r w:rsidRPr="0017769F">
              <w:rPr>
                <w:rFonts w:ascii="Arial CYR" w:hAnsi="Arial CYR" w:cs="Arial CYR"/>
              </w:rPr>
              <w:t>д</w:t>
            </w:r>
            <w:r w:rsidRPr="0017769F">
              <w:rPr>
                <w:rFonts w:ascii="Arial CYR" w:hAnsi="Arial CYR" w:cs="Arial CYR"/>
              </w:rPr>
              <w:t>готовка и проведение празднования 70-ой годо</w:t>
            </w:r>
            <w:r w:rsidRPr="0017769F">
              <w:rPr>
                <w:rFonts w:ascii="Arial CYR" w:hAnsi="Arial CYR" w:cs="Arial CYR"/>
              </w:rPr>
              <w:t>в</w:t>
            </w:r>
            <w:r w:rsidRPr="0017769F">
              <w:rPr>
                <w:rFonts w:ascii="Arial CYR" w:hAnsi="Arial CYR" w:cs="Arial CYR"/>
              </w:rPr>
              <w:t>щины Победы в Великой Отеч</w:t>
            </w:r>
            <w:r w:rsidRPr="0017769F">
              <w:rPr>
                <w:rFonts w:ascii="Arial CYR" w:hAnsi="Arial CYR" w:cs="Arial CYR"/>
              </w:rPr>
              <w:t>е</w:t>
            </w:r>
            <w:r w:rsidRPr="0017769F">
              <w:rPr>
                <w:rFonts w:ascii="Arial CYR" w:hAnsi="Arial CYR" w:cs="Arial CYR"/>
              </w:rPr>
              <w:t>ственнной войне на территории Оекского мун</w:t>
            </w:r>
            <w:r w:rsidRPr="0017769F">
              <w:rPr>
                <w:rFonts w:ascii="Arial CYR" w:hAnsi="Arial CYR" w:cs="Arial CYR"/>
              </w:rPr>
              <w:t>и</w:t>
            </w:r>
            <w:r w:rsidRPr="0017769F">
              <w:rPr>
                <w:rFonts w:ascii="Arial CYR" w:hAnsi="Arial CYR" w:cs="Arial CYR"/>
              </w:rPr>
              <w:t>ципального образования"</w:t>
            </w:r>
          </w:p>
        </w:tc>
        <w:tc>
          <w:tcPr>
            <w:tcW w:w="1985" w:type="dxa"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 xml:space="preserve">Всего, </w:t>
            </w:r>
            <w:r w:rsidRPr="0017769F">
              <w:rPr>
                <w:rFonts w:ascii="Arial CYR" w:hAnsi="Arial CYR" w:cs="Arial CYR"/>
              </w:rPr>
              <w:t>в том чи</w:t>
            </w:r>
            <w:r w:rsidRPr="0017769F">
              <w:rPr>
                <w:rFonts w:ascii="Arial CYR" w:hAnsi="Arial CYR" w:cs="Arial CYR"/>
              </w:rPr>
              <w:t>с</w:t>
            </w:r>
            <w:r w:rsidRPr="0017769F">
              <w:rPr>
                <w:rFonts w:ascii="Arial CYR" w:hAnsi="Arial CYR" w:cs="Arial CYR"/>
              </w:rPr>
              <w:t xml:space="preserve">ле: </w:t>
            </w:r>
          </w:p>
        </w:tc>
        <w:tc>
          <w:tcPr>
            <w:tcW w:w="751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715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1162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21.4.99.00</w:t>
            </w:r>
          </w:p>
        </w:tc>
        <w:tc>
          <w:tcPr>
            <w:tcW w:w="660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noWrap/>
            <w:vAlign w:val="center"/>
          </w:tcPr>
          <w:p w:rsidR="00037087" w:rsidRPr="0017769F" w:rsidRDefault="00037087" w:rsidP="0017769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36,0</w:t>
            </w:r>
          </w:p>
        </w:tc>
      </w:tr>
      <w:tr w:rsidR="00037087" w:rsidTr="0017769F">
        <w:trPr>
          <w:trHeight w:val="1080"/>
        </w:trPr>
        <w:tc>
          <w:tcPr>
            <w:tcW w:w="520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</w:p>
        </w:tc>
        <w:tc>
          <w:tcPr>
            <w:tcW w:w="3024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</w:p>
        </w:tc>
        <w:tc>
          <w:tcPr>
            <w:tcW w:w="1985" w:type="dxa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Администрация Оекского муниц</w:t>
            </w:r>
            <w:r w:rsidRPr="0017769F">
              <w:rPr>
                <w:rFonts w:ascii="Arial CYR" w:hAnsi="Arial CYR" w:cs="Arial CYR"/>
              </w:rPr>
              <w:t>и</w:t>
            </w:r>
            <w:r w:rsidRPr="0017769F">
              <w:rPr>
                <w:rFonts w:ascii="Arial CYR" w:hAnsi="Arial CYR" w:cs="Arial CYR"/>
              </w:rPr>
              <w:t>пального образ</w:t>
            </w:r>
            <w:r w:rsidRPr="0017769F">
              <w:rPr>
                <w:rFonts w:ascii="Arial CYR" w:hAnsi="Arial CYR" w:cs="Arial CYR"/>
              </w:rPr>
              <w:t>о</w:t>
            </w:r>
            <w:r w:rsidRPr="0017769F">
              <w:rPr>
                <w:rFonts w:ascii="Arial CYR" w:hAnsi="Arial CYR" w:cs="Arial CYR"/>
              </w:rPr>
              <w:t>вания</w:t>
            </w:r>
          </w:p>
        </w:tc>
        <w:tc>
          <w:tcPr>
            <w:tcW w:w="751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726</w:t>
            </w:r>
          </w:p>
        </w:tc>
        <w:tc>
          <w:tcPr>
            <w:tcW w:w="715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0104</w:t>
            </w:r>
          </w:p>
        </w:tc>
        <w:tc>
          <w:tcPr>
            <w:tcW w:w="1162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22.1.99.00</w:t>
            </w:r>
          </w:p>
        </w:tc>
        <w:tc>
          <w:tcPr>
            <w:tcW w:w="660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200</w:t>
            </w:r>
          </w:p>
        </w:tc>
        <w:tc>
          <w:tcPr>
            <w:tcW w:w="1100" w:type="dxa"/>
            <w:noWrap/>
            <w:vAlign w:val="center"/>
          </w:tcPr>
          <w:p w:rsidR="00037087" w:rsidRPr="0017769F" w:rsidRDefault="00037087" w:rsidP="0017769F">
            <w:pPr>
              <w:jc w:val="right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36,0</w:t>
            </w:r>
          </w:p>
        </w:tc>
      </w:tr>
      <w:tr w:rsidR="00037087" w:rsidTr="0017769F">
        <w:trPr>
          <w:trHeight w:val="315"/>
        </w:trPr>
        <w:tc>
          <w:tcPr>
            <w:tcW w:w="520" w:type="dxa"/>
            <w:vMerge w:val="restart"/>
            <w:noWrap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2</w:t>
            </w:r>
          </w:p>
        </w:tc>
        <w:tc>
          <w:tcPr>
            <w:tcW w:w="3024" w:type="dxa"/>
            <w:vMerge w:val="restart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Муниципальная программа "П</w:t>
            </w:r>
            <w:r w:rsidRPr="0017769F">
              <w:rPr>
                <w:rFonts w:ascii="Arial CYR" w:hAnsi="Arial CYR" w:cs="Arial CYR"/>
              </w:rPr>
              <w:t>о</w:t>
            </w:r>
            <w:r w:rsidRPr="0017769F">
              <w:rPr>
                <w:rFonts w:ascii="Arial CYR" w:hAnsi="Arial CYR" w:cs="Arial CYR"/>
              </w:rPr>
              <w:t>жарная безопасность и защита населения и террит</w:t>
            </w:r>
            <w:r w:rsidRPr="0017769F">
              <w:rPr>
                <w:rFonts w:ascii="Arial CYR" w:hAnsi="Arial CYR" w:cs="Arial CYR"/>
              </w:rPr>
              <w:t>о</w:t>
            </w:r>
            <w:r w:rsidRPr="0017769F">
              <w:rPr>
                <w:rFonts w:ascii="Arial CYR" w:hAnsi="Arial CYR" w:cs="Arial CYR"/>
              </w:rPr>
              <w:t>рии Оекского муниципальн</w:t>
            </w:r>
            <w:r w:rsidRPr="0017769F">
              <w:rPr>
                <w:rFonts w:ascii="Arial CYR" w:hAnsi="Arial CYR" w:cs="Arial CYR"/>
              </w:rPr>
              <w:t>о</w:t>
            </w:r>
            <w:r w:rsidRPr="0017769F">
              <w:rPr>
                <w:rFonts w:ascii="Arial CYR" w:hAnsi="Arial CYR" w:cs="Arial CYR"/>
              </w:rPr>
              <w:t>го образования от чрезв</w:t>
            </w:r>
            <w:r w:rsidRPr="0017769F">
              <w:rPr>
                <w:rFonts w:ascii="Arial CYR" w:hAnsi="Arial CYR" w:cs="Arial CYR"/>
              </w:rPr>
              <w:t>ы</w:t>
            </w:r>
            <w:r w:rsidRPr="0017769F">
              <w:rPr>
                <w:rFonts w:ascii="Arial CYR" w:hAnsi="Arial CYR" w:cs="Arial CYR"/>
              </w:rPr>
              <w:t>чайных ситу</w:t>
            </w:r>
            <w:r w:rsidRPr="0017769F">
              <w:rPr>
                <w:rFonts w:ascii="Arial CYR" w:hAnsi="Arial CYR" w:cs="Arial CYR"/>
              </w:rPr>
              <w:t>а</w:t>
            </w:r>
            <w:r w:rsidRPr="0017769F">
              <w:rPr>
                <w:rFonts w:ascii="Arial CYR" w:hAnsi="Arial CYR" w:cs="Arial CYR"/>
              </w:rPr>
              <w:t>ций" на 2014-2018 годы</w:t>
            </w:r>
          </w:p>
        </w:tc>
        <w:tc>
          <w:tcPr>
            <w:tcW w:w="1985" w:type="dxa"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 xml:space="preserve">Всего, </w:t>
            </w:r>
            <w:r w:rsidRPr="0017769F">
              <w:rPr>
                <w:rFonts w:ascii="Arial CYR" w:hAnsi="Arial CYR" w:cs="Arial CYR"/>
              </w:rPr>
              <w:t>в том чи</w:t>
            </w:r>
            <w:r w:rsidRPr="0017769F">
              <w:rPr>
                <w:rFonts w:ascii="Arial CYR" w:hAnsi="Arial CYR" w:cs="Arial CYR"/>
              </w:rPr>
              <w:t>с</w:t>
            </w:r>
            <w:r w:rsidRPr="0017769F">
              <w:rPr>
                <w:rFonts w:ascii="Arial CYR" w:hAnsi="Arial CYR" w:cs="Arial CYR"/>
              </w:rPr>
              <w:t xml:space="preserve">ле: </w:t>
            </w:r>
          </w:p>
        </w:tc>
        <w:tc>
          <w:tcPr>
            <w:tcW w:w="751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715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1162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21.4.99.00</w:t>
            </w:r>
          </w:p>
        </w:tc>
        <w:tc>
          <w:tcPr>
            <w:tcW w:w="660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noWrap/>
            <w:vAlign w:val="center"/>
          </w:tcPr>
          <w:p w:rsidR="00037087" w:rsidRPr="0017769F" w:rsidRDefault="00037087" w:rsidP="0017769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82,0</w:t>
            </w:r>
          </w:p>
        </w:tc>
      </w:tr>
      <w:tr w:rsidR="00037087" w:rsidTr="0017769F">
        <w:trPr>
          <w:trHeight w:val="1065"/>
        </w:trPr>
        <w:tc>
          <w:tcPr>
            <w:tcW w:w="520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</w:p>
        </w:tc>
        <w:tc>
          <w:tcPr>
            <w:tcW w:w="3024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</w:p>
        </w:tc>
        <w:tc>
          <w:tcPr>
            <w:tcW w:w="1985" w:type="dxa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Администрация Оекского муниц</w:t>
            </w:r>
            <w:r w:rsidRPr="0017769F">
              <w:rPr>
                <w:rFonts w:ascii="Arial CYR" w:hAnsi="Arial CYR" w:cs="Arial CYR"/>
              </w:rPr>
              <w:t>и</w:t>
            </w:r>
            <w:r w:rsidRPr="0017769F">
              <w:rPr>
                <w:rFonts w:ascii="Arial CYR" w:hAnsi="Arial CYR" w:cs="Arial CYR"/>
              </w:rPr>
              <w:t>пального образ</w:t>
            </w:r>
            <w:r w:rsidRPr="0017769F">
              <w:rPr>
                <w:rFonts w:ascii="Arial CYR" w:hAnsi="Arial CYR" w:cs="Arial CYR"/>
              </w:rPr>
              <w:t>о</w:t>
            </w:r>
            <w:r w:rsidRPr="0017769F">
              <w:rPr>
                <w:rFonts w:ascii="Arial CYR" w:hAnsi="Arial CYR" w:cs="Arial CYR"/>
              </w:rPr>
              <w:t>вания</w:t>
            </w:r>
          </w:p>
        </w:tc>
        <w:tc>
          <w:tcPr>
            <w:tcW w:w="751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726</w:t>
            </w:r>
          </w:p>
        </w:tc>
        <w:tc>
          <w:tcPr>
            <w:tcW w:w="715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0310</w:t>
            </w:r>
          </w:p>
        </w:tc>
        <w:tc>
          <w:tcPr>
            <w:tcW w:w="1162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21.4.99.00</w:t>
            </w:r>
          </w:p>
        </w:tc>
        <w:tc>
          <w:tcPr>
            <w:tcW w:w="660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200</w:t>
            </w:r>
          </w:p>
        </w:tc>
        <w:tc>
          <w:tcPr>
            <w:tcW w:w="1100" w:type="dxa"/>
            <w:noWrap/>
            <w:vAlign w:val="center"/>
          </w:tcPr>
          <w:p w:rsidR="00037087" w:rsidRPr="0017769F" w:rsidRDefault="00037087" w:rsidP="0017769F">
            <w:pPr>
              <w:jc w:val="right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82,0</w:t>
            </w:r>
          </w:p>
        </w:tc>
      </w:tr>
      <w:tr w:rsidR="00037087" w:rsidTr="0017769F">
        <w:trPr>
          <w:trHeight w:val="315"/>
        </w:trPr>
        <w:tc>
          <w:tcPr>
            <w:tcW w:w="520" w:type="dxa"/>
            <w:vMerge w:val="restart"/>
            <w:noWrap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3</w:t>
            </w:r>
          </w:p>
        </w:tc>
        <w:tc>
          <w:tcPr>
            <w:tcW w:w="3024" w:type="dxa"/>
            <w:vMerge w:val="restart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Муниципальная программа «Развитие дорожного хозя</w:t>
            </w:r>
            <w:r w:rsidRPr="0017769F">
              <w:rPr>
                <w:rFonts w:ascii="Arial CYR" w:hAnsi="Arial CYR" w:cs="Arial CYR"/>
              </w:rPr>
              <w:t>й</w:t>
            </w:r>
            <w:r w:rsidRPr="0017769F">
              <w:rPr>
                <w:rFonts w:ascii="Arial CYR" w:hAnsi="Arial CYR" w:cs="Arial CYR"/>
              </w:rPr>
              <w:t>ства на территории Оекского муниципального образов</w:t>
            </w:r>
            <w:r w:rsidRPr="0017769F">
              <w:rPr>
                <w:rFonts w:ascii="Arial CYR" w:hAnsi="Arial CYR" w:cs="Arial CYR"/>
              </w:rPr>
              <w:t>а</w:t>
            </w:r>
            <w:r w:rsidRPr="0017769F">
              <w:rPr>
                <w:rFonts w:ascii="Arial CYR" w:hAnsi="Arial CYR" w:cs="Arial CYR"/>
              </w:rPr>
              <w:t xml:space="preserve">ния" на 2014-2018 годы </w:t>
            </w:r>
          </w:p>
        </w:tc>
        <w:tc>
          <w:tcPr>
            <w:tcW w:w="1985" w:type="dxa"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 xml:space="preserve">Всего, </w:t>
            </w:r>
            <w:r w:rsidRPr="0017769F">
              <w:rPr>
                <w:rFonts w:ascii="Arial CYR" w:hAnsi="Arial CYR" w:cs="Arial CYR"/>
              </w:rPr>
              <w:t>в том чи</w:t>
            </w:r>
            <w:r w:rsidRPr="0017769F">
              <w:rPr>
                <w:rFonts w:ascii="Arial CYR" w:hAnsi="Arial CYR" w:cs="Arial CYR"/>
              </w:rPr>
              <w:t>с</w:t>
            </w:r>
            <w:r w:rsidRPr="0017769F">
              <w:rPr>
                <w:rFonts w:ascii="Arial CYR" w:hAnsi="Arial CYR" w:cs="Arial CYR"/>
              </w:rPr>
              <w:t xml:space="preserve">ле: </w:t>
            </w:r>
          </w:p>
        </w:tc>
        <w:tc>
          <w:tcPr>
            <w:tcW w:w="751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715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1162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20.1.99.00</w:t>
            </w:r>
          </w:p>
        </w:tc>
        <w:tc>
          <w:tcPr>
            <w:tcW w:w="660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noWrap/>
            <w:vAlign w:val="center"/>
          </w:tcPr>
          <w:p w:rsidR="00037087" w:rsidRPr="0017769F" w:rsidRDefault="00037087" w:rsidP="0017769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1 864,9</w:t>
            </w:r>
          </w:p>
        </w:tc>
      </w:tr>
      <w:tr w:rsidR="00037087" w:rsidTr="0017769F">
        <w:trPr>
          <w:trHeight w:val="960"/>
        </w:trPr>
        <w:tc>
          <w:tcPr>
            <w:tcW w:w="520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</w:p>
        </w:tc>
        <w:tc>
          <w:tcPr>
            <w:tcW w:w="3024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</w:p>
        </w:tc>
        <w:tc>
          <w:tcPr>
            <w:tcW w:w="1985" w:type="dxa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Администрация Оекского муниц</w:t>
            </w:r>
            <w:r w:rsidRPr="0017769F">
              <w:rPr>
                <w:rFonts w:ascii="Arial CYR" w:hAnsi="Arial CYR" w:cs="Arial CYR"/>
              </w:rPr>
              <w:t>и</w:t>
            </w:r>
            <w:r w:rsidRPr="0017769F">
              <w:rPr>
                <w:rFonts w:ascii="Arial CYR" w:hAnsi="Arial CYR" w:cs="Arial CYR"/>
              </w:rPr>
              <w:t>пального образ</w:t>
            </w:r>
            <w:r w:rsidRPr="0017769F">
              <w:rPr>
                <w:rFonts w:ascii="Arial CYR" w:hAnsi="Arial CYR" w:cs="Arial CYR"/>
              </w:rPr>
              <w:t>о</w:t>
            </w:r>
            <w:r w:rsidRPr="0017769F">
              <w:rPr>
                <w:rFonts w:ascii="Arial CYR" w:hAnsi="Arial CYR" w:cs="Arial CYR"/>
              </w:rPr>
              <w:t>вания</w:t>
            </w:r>
          </w:p>
        </w:tc>
        <w:tc>
          <w:tcPr>
            <w:tcW w:w="751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726</w:t>
            </w:r>
          </w:p>
        </w:tc>
        <w:tc>
          <w:tcPr>
            <w:tcW w:w="715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0409</w:t>
            </w:r>
          </w:p>
        </w:tc>
        <w:tc>
          <w:tcPr>
            <w:tcW w:w="1162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20.1.99.00</w:t>
            </w:r>
          </w:p>
        </w:tc>
        <w:tc>
          <w:tcPr>
            <w:tcW w:w="660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200</w:t>
            </w:r>
          </w:p>
        </w:tc>
        <w:tc>
          <w:tcPr>
            <w:tcW w:w="1100" w:type="dxa"/>
            <w:noWrap/>
            <w:vAlign w:val="center"/>
          </w:tcPr>
          <w:p w:rsidR="00037087" w:rsidRPr="0017769F" w:rsidRDefault="00037087" w:rsidP="0017769F">
            <w:pPr>
              <w:jc w:val="right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1 864,9</w:t>
            </w:r>
          </w:p>
        </w:tc>
      </w:tr>
      <w:tr w:rsidR="00037087" w:rsidTr="0017769F">
        <w:trPr>
          <w:trHeight w:val="720"/>
        </w:trPr>
        <w:tc>
          <w:tcPr>
            <w:tcW w:w="520" w:type="dxa"/>
            <w:vMerge w:val="restart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4</w:t>
            </w:r>
          </w:p>
        </w:tc>
        <w:tc>
          <w:tcPr>
            <w:tcW w:w="3024" w:type="dxa"/>
            <w:vMerge w:val="restart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Муниципальная программа «П</w:t>
            </w:r>
            <w:r w:rsidRPr="0017769F">
              <w:rPr>
                <w:rFonts w:ascii="Arial CYR" w:hAnsi="Arial CYR" w:cs="Arial CYR"/>
              </w:rPr>
              <w:t>о</w:t>
            </w:r>
            <w:r w:rsidRPr="0017769F">
              <w:rPr>
                <w:rFonts w:ascii="Arial CYR" w:hAnsi="Arial CYR" w:cs="Arial CYR"/>
              </w:rPr>
              <w:t>вышение энергетической эффективности и энергосб</w:t>
            </w:r>
            <w:r w:rsidRPr="0017769F">
              <w:rPr>
                <w:rFonts w:ascii="Arial CYR" w:hAnsi="Arial CYR" w:cs="Arial CYR"/>
              </w:rPr>
              <w:t>е</w:t>
            </w:r>
            <w:r w:rsidRPr="0017769F">
              <w:rPr>
                <w:rFonts w:ascii="Arial CYR" w:hAnsi="Arial CYR" w:cs="Arial CYR"/>
              </w:rPr>
              <w:t>режения в Оекском муниц</w:t>
            </w:r>
            <w:r w:rsidRPr="0017769F">
              <w:rPr>
                <w:rFonts w:ascii="Arial CYR" w:hAnsi="Arial CYR" w:cs="Arial CYR"/>
              </w:rPr>
              <w:t>и</w:t>
            </w:r>
            <w:r w:rsidRPr="0017769F">
              <w:rPr>
                <w:rFonts w:ascii="Arial CYR" w:hAnsi="Arial CYR" w:cs="Arial CYR"/>
              </w:rPr>
              <w:t>пальном образ</w:t>
            </w:r>
            <w:r w:rsidRPr="0017769F">
              <w:rPr>
                <w:rFonts w:ascii="Arial CYR" w:hAnsi="Arial CYR" w:cs="Arial CYR"/>
              </w:rPr>
              <w:t>о</w:t>
            </w:r>
            <w:r w:rsidRPr="0017769F">
              <w:rPr>
                <w:rFonts w:ascii="Arial CYR" w:hAnsi="Arial CYR" w:cs="Arial CYR"/>
              </w:rPr>
              <w:t>вании на 2014-2016 годы"</w:t>
            </w:r>
          </w:p>
        </w:tc>
        <w:tc>
          <w:tcPr>
            <w:tcW w:w="1985" w:type="dxa"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Всего</w:t>
            </w:r>
            <w:r w:rsidRPr="0017769F">
              <w:rPr>
                <w:rFonts w:ascii="Arial CYR" w:hAnsi="Arial CYR" w:cs="Arial CYR"/>
              </w:rPr>
              <w:t>,</w:t>
            </w:r>
            <w:r w:rsidRPr="0017769F">
              <w:rPr>
                <w:rFonts w:ascii="Arial CYR" w:hAnsi="Arial CYR" w:cs="Arial CYR"/>
                <w:b/>
                <w:bCs/>
              </w:rPr>
              <w:t xml:space="preserve"> </w:t>
            </w:r>
            <w:r w:rsidRPr="0017769F">
              <w:rPr>
                <w:rFonts w:ascii="Arial CYR" w:hAnsi="Arial CYR" w:cs="Arial CYR"/>
              </w:rPr>
              <w:t>в том чи</w:t>
            </w:r>
            <w:r w:rsidRPr="0017769F">
              <w:rPr>
                <w:rFonts w:ascii="Arial CYR" w:hAnsi="Arial CYR" w:cs="Arial CYR"/>
              </w:rPr>
              <w:t>с</w:t>
            </w:r>
            <w:r w:rsidRPr="0017769F">
              <w:rPr>
                <w:rFonts w:ascii="Arial CYR" w:hAnsi="Arial CYR" w:cs="Arial CYR"/>
              </w:rPr>
              <w:t>ле:</w:t>
            </w:r>
            <w:r w:rsidRPr="0017769F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751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715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1162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20.9.99.00</w:t>
            </w:r>
          </w:p>
        </w:tc>
        <w:tc>
          <w:tcPr>
            <w:tcW w:w="660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noWrap/>
            <w:vAlign w:val="center"/>
          </w:tcPr>
          <w:p w:rsidR="00037087" w:rsidRPr="0017769F" w:rsidRDefault="00037087" w:rsidP="0017769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105,0</w:t>
            </w:r>
          </w:p>
        </w:tc>
      </w:tr>
      <w:tr w:rsidR="00037087" w:rsidTr="0017769F">
        <w:trPr>
          <w:trHeight w:val="885"/>
        </w:trPr>
        <w:tc>
          <w:tcPr>
            <w:tcW w:w="520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</w:p>
        </w:tc>
        <w:tc>
          <w:tcPr>
            <w:tcW w:w="3024" w:type="dxa"/>
            <w:vMerge/>
            <w:vAlign w:val="center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</w:p>
        </w:tc>
        <w:tc>
          <w:tcPr>
            <w:tcW w:w="1985" w:type="dxa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Администрация Оекского муниц</w:t>
            </w:r>
            <w:r w:rsidRPr="0017769F">
              <w:rPr>
                <w:rFonts w:ascii="Arial CYR" w:hAnsi="Arial CYR" w:cs="Arial CYR"/>
              </w:rPr>
              <w:t>и</w:t>
            </w:r>
            <w:r w:rsidRPr="0017769F">
              <w:rPr>
                <w:rFonts w:ascii="Arial CYR" w:hAnsi="Arial CYR" w:cs="Arial CYR"/>
              </w:rPr>
              <w:t>пального образ</w:t>
            </w:r>
            <w:r w:rsidRPr="0017769F">
              <w:rPr>
                <w:rFonts w:ascii="Arial CYR" w:hAnsi="Arial CYR" w:cs="Arial CYR"/>
              </w:rPr>
              <w:t>о</w:t>
            </w:r>
            <w:r w:rsidRPr="0017769F">
              <w:rPr>
                <w:rFonts w:ascii="Arial CYR" w:hAnsi="Arial CYR" w:cs="Arial CYR"/>
              </w:rPr>
              <w:t>вания</w:t>
            </w:r>
          </w:p>
        </w:tc>
        <w:tc>
          <w:tcPr>
            <w:tcW w:w="751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726</w:t>
            </w:r>
          </w:p>
        </w:tc>
        <w:tc>
          <w:tcPr>
            <w:tcW w:w="715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0502</w:t>
            </w:r>
          </w:p>
        </w:tc>
        <w:tc>
          <w:tcPr>
            <w:tcW w:w="1162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20.9.99.00</w:t>
            </w:r>
          </w:p>
        </w:tc>
        <w:tc>
          <w:tcPr>
            <w:tcW w:w="660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200</w:t>
            </w:r>
          </w:p>
        </w:tc>
        <w:tc>
          <w:tcPr>
            <w:tcW w:w="1100" w:type="dxa"/>
            <w:noWrap/>
            <w:vAlign w:val="center"/>
          </w:tcPr>
          <w:p w:rsidR="00037087" w:rsidRPr="0017769F" w:rsidRDefault="00037087" w:rsidP="0017769F">
            <w:pPr>
              <w:jc w:val="right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105,0</w:t>
            </w:r>
          </w:p>
        </w:tc>
      </w:tr>
      <w:tr w:rsidR="00037087" w:rsidTr="0017769F">
        <w:trPr>
          <w:trHeight w:val="330"/>
        </w:trPr>
        <w:tc>
          <w:tcPr>
            <w:tcW w:w="3544" w:type="dxa"/>
            <w:gridSpan w:val="2"/>
            <w:noWrap/>
            <w:vAlign w:val="bottom"/>
          </w:tcPr>
          <w:p w:rsidR="00037087" w:rsidRPr="0017769F" w:rsidRDefault="00037087" w:rsidP="0017769F">
            <w:pPr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Итого  по программам</w:t>
            </w:r>
          </w:p>
        </w:tc>
        <w:tc>
          <w:tcPr>
            <w:tcW w:w="1985" w:type="dxa"/>
            <w:noWrap/>
            <w:vAlign w:val="bottom"/>
          </w:tcPr>
          <w:p w:rsidR="00037087" w:rsidRPr="0017769F" w:rsidRDefault="00037087" w:rsidP="0017769F">
            <w:pPr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751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715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1162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noWrap/>
            <w:vAlign w:val="center"/>
          </w:tcPr>
          <w:p w:rsidR="00037087" w:rsidRPr="0017769F" w:rsidRDefault="00037087" w:rsidP="0017769F">
            <w:pPr>
              <w:jc w:val="center"/>
              <w:rPr>
                <w:rFonts w:ascii="Arial CYR" w:hAnsi="Arial CYR" w:cs="Arial CYR"/>
              </w:rPr>
            </w:pPr>
            <w:r w:rsidRPr="0017769F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noWrap/>
            <w:vAlign w:val="center"/>
          </w:tcPr>
          <w:p w:rsidR="00037087" w:rsidRPr="0017769F" w:rsidRDefault="00037087" w:rsidP="0017769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17769F">
              <w:rPr>
                <w:rFonts w:ascii="Arial CYR" w:hAnsi="Arial CYR" w:cs="Arial CYR"/>
                <w:b/>
                <w:bCs/>
              </w:rPr>
              <w:t>2 087,9</w:t>
            </w:r>
          </w:p>
        </w:tc>
      </w:tr>
    </w:tbl>
    <w:p w:rsidR="00037087" w:rsidRDefault="00037087">
      <w:pPr>
        <w:rPr>
          <w:sz w:val="28"/>
        </w:rPr>
      </w:pPr>
    </w:p>
    <w:sectPr w:rsidR="00037087" w:rsidSect="00301B55">
      <w:pgSz w:w="11906" w:h="16838"/>
      <w:pgMar w:top="568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4545A6"/>
    <w:multiLevelType w:val="hybridMultilevel"/>
    <w:tmpl w:val="FC92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6">
    <w:nsid w:val="4EA0247A"/>
    <w:multiLevelType w:val="hybridMultilevel"/>
    <w:tmpl w:val="0C1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E26082"/>
    <w:multiLevelType w:val="hybridMultilevel"/>
    <w:tmpl w:val="2EEA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3D517F"/>
    <w:multiLevelType w:val="hybridMultilevel"/>
    <w:tmpl w:val="E71A7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13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3382D"/>
    <w:rsid w:val="000369AC"/>
    <w:rsid w:val="00037087"/>
    <w:rsid w:val="00040ABC"/>
    <w:rsid w:val="00055E13"/>
    <w:rsid w:val="00056D82"/>
    <w:rsid w:val="000604A6"/>
    <w:rsid w:val="00061FA2"/>
    <w:rsid w:val="0006260C"/>
    <w:rsid w:val="000641AB"/>
    <w:rsid w:val="00065DBB"/>
    <w:rsid w:val="00066AD4"/>
    <w:rsid w:val="000921AC"/>
    <w:rsid w:val="000B0054"/>
    <w:rsid w:val="000B03F5"/>
    <w:rsid w:val="000B3360"/>
    <w:rsid w:val="000B5E16"/>
    <w:rsid w:val="000B794F"/>
    <w:rsid w:val="000C4101"/>
    <w:rsid w:val="000C4C08"/>
    <w:rsid w:val="000C6A17"/>
    <w:rsid w:val="000D3880"/>
    <w:rsid w:val="000D59C3"/>
    <w:rsid w:val="000D5B2F"/>
    <w:rsid w:val="000E0053"/>
    <w:rsid w:val="000E5A30"/>
    <w:rsid w:val="000E6273"/>
    <w:rsid w:val="000F0566"/>
    <w:rsid w:val="000F7270"/>
    <w:rsid w:val="00107424"/>
    <w:rsid w:val="001158BF"/>
    <w:rsid w:val="00116206"/>
    <w:rsid w:val="00140D43"/>
    <w:rsid w:val="00143E63"/>
    <w:rsid w:val="00147768"/>
    <w:rsid w:val="0016368B"/>
    <w:rsid w:val="001639A4"/>
    <w:rsid w:val="001711BE"/>
    <w:rsid w:val="00172153"/>
    <w:rsid w:val="00172DE5"/>
    <w:rsid w:val="0017769F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049"/>
    <w:rsid w:val="00250564"/>
    <w:rsid w:val="0025669A"/>
    <w:rsid w:val="002570A5"/>
    <w:rsid w:val="00260440"/>
    <w:rsid w:val="00261A92"/>
    <w:rsid w:val="00262AAB"/>
    <w:rsid w:val="00262F9B"/>
    <w:rsid w:val="00276FA2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1B55"/>
    <w:rsid w:val="00302AF7"/>
    <w:rsid w:val="00312338"/>
    <w:rsid w:val="00313C69"/>
    <w:rsid w:val="00317D1A"/>
    <w:rsid w:val="003233DC"/>
    <w:rsid w:val="003255DB"/>
    <w:rsid w:val="00331BCF"/>
    <w:rsid w:val="00335132"/>
    <w:rsid w:val="0034042E"/>
    <w:rsid w:val="00340E27"/>
    <w:rsid w:val="00350DCE"/>
    <w:rsid w:val="003515A2"/>
    <w:rsid w:val="00351E9D"/>
    <w:rsid w:val="003521D6"/>
    <w:rsid w:val="00365D1B"/>
    <w:rsid w:val="00366DB5"/>
    <w:rsid w:val="00371EAC"/>
    <w:rsid w:val="003917C5"/>
    <w:rsid w:val="003B73D3"/>
    <w:rsid w:val="003C56D4"/>
    <w:rsid w:val="003D0A7B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3E00"/>
    <w:rsid w:val="004117EA"/>
    <w:rsid w:val="004128B7"/>
    <w:rsid w:val="004136FA"/>
    <w:rsid w:val="004166A9"/>
    <w:rsid w:val="0041796E"/>
    <w:rsid w:val="00420756"/>
    <w:rsid w:val="00430ADE"/>
    <w:rsid w:val="00432A78"/>
    <w:rsid w:val="004348ED"/>
    <w:rsid w:val="00445A7B"/>
    <w:rsid w:val="00453CC5"/>
    <w:rsid w:val="00464666"/>
    <w:rsid w:val="004711AE"/>
    <w:rsid w:val="00473A9D"/>
    <w:rsid w:val="00485956"/>
    <w:rsid w:val="00493CF3"/>
    <w:rsid w:val="00494553"/>
    <w:rsid w:val="004952D3"/>
    <w:rsid w:val="004A4DC9"/>
    <w:rsid w:val="004A551D"/>
    <w:rsid w:val="004A724B"/>
    <w:rsid w:val="004C3DD9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06454"/>
    <w:rsid w:val="00515459"/>
    <w:rsid w:val="00525ADF"/>
    <w:rsid w:val="00531123"/>
    <w:rsid w:val="00537C8F"/>
    <w:rsid w:val="00550229"/>
    <w:rsid w:val="00555DE0"/>
    <w:rsid w:val="00571318"/>
    <w:rsid w:val="005717DE"/>
    <w:rsid w:val="00574FAC"/>
    <w:rsid w:val="00575D03"/>
    <w:rsid w:val="00585816"/>
    <w:rsid w:val="00587765"/>
    <w:rsid w:val="005912B2"/>
    <w:rsid w:val="00592A38"/>
    <w:rsid w:val="00592B2B"/>
    <w:rsid w:val="005A20F9"/>
    <w:rsid w:val="005A4D4A"/>
    <w:rsid w:val="005C3CB2"/>
    <w:rsid w:val="005C4B01"/>
    <w:rsid w:val="005D2BF7"/>
    <w:rsid w:val="005D3733"/>
    <w:rsid w:val="005D59CE"/>
    <w:rsid w:val="005F149E"/>
    <w:rsid w:val="005F2B9D"/>
    <w:rsid w:val="005F3D9B"/>
    <w:rsid w:val="00610BEB"/>
    <w:rsid w:val="00612885"/>
    <w:rsid w:val="00615CAC"/>
    <w:rsid w:val="006247AB"/>
    <w:rsid w:val="00637783"/>
    <w:rsid w:val="0065184B"/>
    <w:rsid w:val="00654122"/>
    <w:rsid w:val="006663F0"/>
    <w:rsid w:val="00672229"/>
    <w:rsid w:val="00682F90"/>
    <w:rsid w:val="00690BBB"/>
    <w:rsid w:val="00694294"/>
    <w:rsid w:val="00694F4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50"/>
    <w:rsid w:val="00732644"/>
    <w:rsid w:val="00734F65"/>
    <w:rsid w:val="00742555"/>
    <w:rsid w:val="007629FD"/>
    <w:rsid w:val="0078493C"/>
    <w:rsid w:val="00791B63"/>
    <w:rsid w:val="00796385"/>
    <w:rsid w:val="00797B12"/>
    <w:rsid w:val="007B2299"/>
    <w:rsid w:val="007B4CD0"/>
    <w:rsid w:val="007C454B"/>
    <w:rsid w:val="007C5135"/>
    <w:rsid w:val="007D3F49"/>
    <w:rsid w:val="007D475D"/>
    <w:rsid w:val="007E5111"/>
    <w:rsid w:val="007E6EA8"/>
    <w:rsid w:val="007F0059"/>
    <w:rsid w:val="007F1AB1"/>
    <w:rsid w:val="00802753"/>
    <w:rsid w:val="00802F2E"/>
    <w:rsid w:val="008045BA"/>
    <w:rsid w:val="0080523F"/>
    <w:rsid w:val="0080726B"/>
    <w:rsid w:val="008120C7"/>
    <w:rsid w:val="008271CE"/>
    <w:rsid w:val="00830F15"/>
    <w:rsid w:val="008447B8"/>
    <w:rsid w:val="00846F42"/>
    <w:rsid w:val="00861527"/>
    <w:rsid w:val="008630D7"/>
    <w:rsid w:val="0088240A"/>
    <w:rsid w:val="00883DB6"/>
    <w:rsid w:val="008A41FF"/>
    <w:rsid w:val="008A6825"/>
    <w:rsid w:val="008B0271"/>
    <w:rsid w:val="008B4B22"/>
    <w:rsid w:val="008C2C8C"/>
    <w:rsid w:val="008C6C94"/>
    <w:rsid w:val="008C7510"/>
    <w:rsid w:val="008D0821"/>
    <w:rsid w:val="008D3262"/>
    <w:rsid w:val="008E0A65"/>
    <w:rsid w:val="00905640"/>
    <w:rsid w:val="00911571"/>
    <w:rsid w:val="00913613"/>
    <w:rsid w:val="00921807"/>
    <w:rsid w:val="00922BF9"/>
    <w:rsid w:val="00936C28"/>
    <w:rsid w:val="00946F5C"/>
    <w:rsid w:val="00954758"/>
    <w:rsid w:val="00962AD9"/>
    <w:rsid w:val="00962DD1"/>
    <w:rsid w:val="0096768C"/>
    <w:rsid w:val="00971CE0"/>
    <w:rsid w:val="00981ED6"/>
    <w:rsid w:val="00987550"/>
    <w:rsid w:val="00990DB7"/>
    <w:rsid w:val="009A1A01"/>
    <w:rsid w:val="009B35C7"/>
    <w:rsid w:val="009B4EAB"/>
    <w:rsid w:val="009C0606"/>
    <w:rsid w:val="009C4E61"/>
    <w:rsid w:val="009D0110"/>
    <w:rsid w:val="009E2D13"/>
    <w:rsid w:val="009E66C1"/>
    <w:rsid w:val="009E700D"/>
    <w:rsid w:val="009F17C4"/>
    <w:rsid w:val="00A106CE"/>
    <w:rsid w:val="00A13361"/>
    <w:rsid w:val="00A3047D"/>
    <w:rsid w:val="00A37801"/>
    <w:rsid w:val="00A43FC7"/>
    <w:rsid w:val="00A50B1E"/>
    <w:rsid w:val="00A52E88"/>
    <w:rsid w:val="00A5566A"/>
    <w:rsid w:val="00A6516D"/>
    <w:rsid w:val="00A7535D"/>
    <w:rsid w:val="00A864EF"/>
    <w:rsid w:val="00A92D9C"/>
    <w:rsid w:val="00AB740C"/>
    <w:rsid w:val="00AD47DE"/>
    <w:rsid w:val="00AE07FD"/>
    <w:rsid w:val="00AE3EF0"/>
    <w:rsid w:val="00AF188B"/>
    <w:rsid w:val="00B012C2"/>
    <w:rsid w:val="00B046F9"/>
    <w:rsid w:val="00B101B8"/>
    <w:rsid w:val="00B114D3"/>
    <w:rsid w:val="00B12013"/>
    <w:rsid w:val="00B36E85"/>
    <w:rsid w:val="00B37442"/>
    <w:rsid w:val="00B43996"/>
    <w:rsid w:val="00B4550D"/>
    <w:rsid w:val="00B45B07"/>
    <w:rsid w:val="00B460A4"/>
    <w:rsid w:val="00B50683"/>
    <w:rsid w:val="00B57536"/>
    <w:rsid w:val="00B63F54"/>
    <w:rsid w:val="00B64299"/>
    <w:rsid w:val="00B75659"/>
    <w:rsid w:val="00B85DB1"/>
    <w:rsid w:val="00B951C9"/>
    <w:rsid w:val="00B95BBD"/>
    <w:rsid w:val="00BB0B8E"/>
    <w:rsid w:val="00BC01C4"/>
    <w:rsid w:val="00BC7353"/>
    <w:rsid w:val="00BD0052"/>
    <w:rsid w:val="00BE18F8"/>
    <w:rsid w:val="00BE333D"/>
    <w:rsid w:val="00BE5492"/>
    <w:rsid w:val="00BF1F3E"/>
    <w:rsid w:val="00C000B2"/>
    <w:rsid w:val="00C00F7D"/>
    <w:rsid w:val="00C11DFB"/>
    <w:rsid w:val="00C13A06"/>
    <w:rsid w:val="00C23609"/>
    <w:rsid w:val="00C3166C"/>
    <w:rsid w:val="00C37CB3"/>
    <w:rsid w:val="00C43342"/>
    <w:rsid w:val="00C45991"/>
    <w:rsid w:val="00C57403"/>
    <w:rsid w:val="00C57BB1"/>
    <w:rsid w:val="00C6050C"/>
    <w:rsid w:val="00C86E4D"/>
    <w:rsid w:val="00C94715"/>
    <w:rsid w:val="00CA21E4"/>
    <w:rsid w:val="00CA2DF8"/>
    <w:rsid w:val="00CA39AB"/>
    <w:rsid w:val="00CA6C98"/>
    <w:rsid w:val="00CC19CC"/>
    <w:rsid w:val="00CC7BF2"/>
    <w:rsid w:val="00CD3C6E"/>
    <w:rsid w:val="00CE5136"/>
    <w:rsid w:val="00CF644A"/>
    <w:rsid w:val="00CF7F9D"/>
    <w:rsid w:val="00D14DFB"/>
    <w:rsid w:val="00D177E7"/>
    <w:rsid w:val="00D212D4"/>
    <w:rsid w:val="00D21F2A"/>
    <w:rsid w:val="00D31CDE"/>
    <w:rsid w:val="00D3714B"/>
    <w:rsid w:val="00D37975"/>
    <w:rsid w:val="00D40805"/>
    <w:rsid w:val="00D47716"/>
    <w:rsid w:val="00D50DA2"/>
    <w:rsid w:val="00D56179"/>
    <w:rsid w:val="00D5692C"/>
    <w:rsid w:val="00D5716A"/>
    <w:rsid w:val="00D66307"/>
    <w:rsid w:val="00D761F4"/>
    <w:rsid w:val="00D82FAD"/>
    <w:rsid w:val="00D87F72"/>
    <w:rsid w:val="00DA4583"/>
    <w:rsid w:val="00DB0AB5"/>
    <w:rsid w:val="00DB25EE"/>
    <w:rsid w:val="00DB332F"/>
    <w:rsid w:val="00DC0F5F"/>
    <w:rsid w:val="00DC36A8"/>
    <w:rsid w:val="00DC6425"/>
    <w:rsid w:val="00DE0286"/>
    <w:rsid w:val="00DE2E9B"/>
    <w:rsid w:val="00DE7A2A"/>
    <w:rsid w:val="00DE7B82"/>
    <w:rsid w:val="00DE7EE5"/>
    <w:rsid w:val="00DF50D6"/>
    <w:rsid w:val="00DF6045"/>
    <w:rsid w:val="00E05AD2"/>
    <w:rsid w:val="00E078FB"/>
    <w:rsid w:val="00E1584C"/>
    <w:rsid w:val="00E30FC8"/>
    <w:rsid w:val="00E339E8"/>
    <w:rsid w:val="00E448AC"/>
    <w:rsid w:val="00E467BD"/>
    <w:rsid w:val="00E64B2B"/>
    <w:rsid w:val="00E6669B"/>
    <w:rsid w:val="00E72F4D"/>
    <w:rsid w:val="00E74A65"/>
    <w:rsid w:val="00E768C3"/>
    <w:rsid w:val="00E81776"/>
    <w:rsid w:val="00EA3280"/>
    <w:rsid w:val="00EB19F4"/>
    <w:rsid w:val="00EB2C79"/>
    <w:rsid w:val="00EB7DAD"/>
    <w:rsid w:val="00ED3BEE"/>
    <w:rsid w:val="00ED6C70"/>
    <w:rsid w:val="00EE151D"/>
    <w:rsid w:val="00EE6105"/>
    <w:rsid w:val="00EF2051"/>
    <w:rsid w:val="00EF3035"/>
    <w:rsid w:val="00F0439D"/>
    <w:rsid w:val="00F2183D"/>
    <w:rsid w:val="00F3114C"/>
    <w:rsid w:val="00F50FBF"/>
    <w:rsid w:val="00F61E1A"/>
    <w:rsid w:val="00F640F3"/>
    <w:rsid w:val="00F83D76"/>
    <w:rsid w:val="00F855F9"/>
    <w:rsid w:val="00F87F5F"/>
    <w:rsid w:val="00FA2C24"/>
    <w:rsid w:val="00FB5D00"/>
    <w:rsid w:val="00FC0F16"/>
    <w:rsid w:val="00FC2506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">
    <w:name w:val="Стиль1"/>
    <w:basedOn w:val="Normal"/>
    <w:uiPriority w:val="99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">
    <w:name w:val="Стиль2"/>
    <w:basedOn w:val="BodyText"/>
    <w:uiPriority w:val="99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BodyText">
    <w:name w:val="Body Text"/>
    <w:basedOn w:val="Normal"/>
    <w:link w:val="BodyTextChar"/>
    <w:uiPriority w:val="99"/>
    <w:rsid w:val="00EF2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F205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Тема письма"/>
    <w:basedOn w:val="Normal"/>
    <w:uiPriority w:val="99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0">
    <w:name w:val="Шапка (герб)"/>
    <w:basedOn w:val="Normal"/>
    <w:uiPriority w:val="99"/>
    <w:rsid w:val="00EF2051"/>
    <w:pPr>
      <w:jc w:val="right"/>
    </w:pPr>
    <w:rPr>
      <w:rFonts w:ascii="Century Schoolbook" w:hAnsi="Century Schoolbook"/>
      <w:sz w:val="24"/>
    </w:rPr>
  </w:style>
  <w:style w:type="paragraph" w:styleId="Caption">
    <w:name w:val="caption"/>
    <w:basedOn w:val="Normal"/>
    <w:next w:val="Normal"/>
    <w:uiPriority w:val="99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EF2051"/>
    <w:pPr>
      <w:spacing w:after="444"/>
      <w:ind w:firstLine="567"/>
    </w:pPr>
    <w:rPr>
      <w:rFonts w:ascii="Arial" w:hAnsi="Arial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F2051"/>
    <w:pPr>
      <w:spacing w:before="222"/>
      <w:jc w:val="both"/>
    </w:pPr>
    <w:rPr>
      <w:rFonts w:ascii="Arial" w:hAnsi="Arial"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F2051"/>
    <w:pPr>
      <w:spacing w:after="120"/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F2051"/>
    <w:pPr>
      <w:ind w:left="900" w:hanging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34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4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26</Pages>
  <Words>9172</Words>
  <Characters>-32766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Надежда Петровна</cp:lastModifiedBy>
  <cp:revision>11</cp:revision>
  <cp:lastPrinted>2015-12-25T00:40:00Z</cp:lastPrinted>
  <dcterms:created xsi:type="dcterms:W3CDTF">2015-12-23T22:31:00Z</dcterms:created>
  <dcterms:modified xsi:type="dcterms:W3CDTF">2015-12-29T02:26:00Z</dcterms:modified>
</cp:coreProperties>
</file>